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94292" w14:textId="77777777" w:rsidR="00BD000E" w:rsidRPr="00033154" w:rsidRDefault="00BD000E" w:rsidP="00BD000E">
      <w:pPr>
        <w:tabs>
          <w:tab w:val="left" w:pos="6938"/>
        </w:tabs>
        <w:rPr>
          <w:rFonts w:asciiTheme="minorHAnsi" w:hAnsiTheme="minorHAnsi" w:cstheme="minorHAnsi"/>
          <w:lang w:eastAsia="en-US"/>
        </w:rPr>
      </w:pPr>
    </w:p>
    <w:p w14:paraId="507B9568" w14:textId="77777777" w:rsidR="00315AD6" w:rsidRPr="00033154" w:rsidRDefault="00315AD6" w:rsidP="00315AD6">
      <w:pPr>
        <w:jc w:val="center"/>
        <w:rPr>
          <w:rFonts w:asciiTheme="minorHAnsi" w:hAnsiTheme="minorHAnsi" w:cstheme="minorHAnsi"/>
          <w:b/>
          <w:spacing w:val="-2"/>
          <w:sz w:val="24"/>
        </w:rPr>
      </w:pPr>
      <w:r w:rsidRPr="00033154">
        <w:rPr>
          <w:rFonts w:asciiTheme="minorHAnsi" w:hAnsiTheme="minorHAnsi" w:cstheme="minorHAnsi"/>
          <w:b/>
          <w:sz w:val="24"/>
        </w:rPr>
        <w:t>FORMULARZ</w:t>
      </w:r>
      <w:r w:rsidRPr="00033154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033154">
        <w:rPr>
          <w:rFonts w:asciiTheme="minorHAnsi" w:hAnsiTheme="minorHAnsi" w:cstheme="minorHAnsi"/>
          <w:b/>
          <w:spacing w:val="-2"/>
          <w:sz w:val="24"/>
        </w:rPr>
        <w:t>REKRUTACYJNY</w:t>
      </w:r>
    </w:p>
    <w:p w14:paraId="301FA3BA" w14:textId="77777777" w:rsidR="00315AD6" w:rsidRPr="00033154" w:rsidRDefault="00315AD6" w:rsidP="00315AD6">
      <w:pPr>
        <w:pStyle w:val="Tekstpodstawowy"/>
        <w:spacing w:before="115"/>
        <w:rPr>
          <w:rFonts w:asciiTheme="minorHAnsi" w:hAnsiTheme="minorHAnsi" w:cstheme="minorHAnsi"/>
        </w:rPr>
      </w:pPr>
    </w:p>
    <w:p w14:paraId="48D8F475" w14:textId="77777777" w:rsidR="00315AD6" w:rsidRPr="00C86552" w:rsidRDefault="00315AD6" w:rsidP="00315AD6">
      <w:pPr>
        <w:pStyle w:val="Tekstpodstawowy"/>
        <w:ind w:left="818" w:right="814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Projekt</w:t>
      </w:r>
      <w:r w:rsidRPr="00C86552">
        <w:rPr>
          <w:rFonts w:asciiTheme="minorHAnsi" w:hAnsiTheme="minorHAnsi" w:cstheme="minorHAnsi"/>
          <w:b w:val="0"/>
          <w:i w:val="0"/>
          <w:spacing w:val="4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pt</w:t>
      </w:r>
      <w:bookmarkStart w:id="0" w:name="_Hlk158975071"/>
      <w:r w:rsidRPr="00C86552">
        <w:rPr>
          <w:rFonts w:asciiTheme="minorHAnsi" w:hAnsiTheme="minorHAnsi" w:cstheme="minorHAnsi"/>
          <w:b w:val="0"/>
          <w:i w:val="0"/>
          <w:szCs w:val="22"/>
        </w:rPr>
        <w:t xml:space="preserve">.: </w:t>
      </w:r>
      <w:r w:rsidRPr="00C86552">
        <w:rPr>
          <w:rFonts w:asciiTheme="minorHAnsi" w:hAnsiTheme="minorHAnsi" w:cstheme="minorHAnsi"/>
          <w:i w:val="0"/>
          <w:szCs w:val="22"/>
        </w:rPr>
        <w:t>„Teraz Aktywność”,</w:t>
      </w:r>
      <w:r w:rsidRPr="00C86552">
        <w:rPr>
          <w:rFonts w:asciiTheme="minorHAnsi" w:hAnsiTheme="minorHAnsi" w:cstheme="minorHAnsi"/>
          <w:b w:val="0"/>
          <w:i w:val="0"/>
          <w:spacing w:val="4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nr</w:t>
      </w:r>
      <w:r w:rsidRPr="00C86552">
        <w:rPr>
          <w:rFonts w:asciiTheme="minorHAnsi" w:hAnsiTheme="minorHAnsi" w:cstheme="minorHAnsi"/>
          <w:b w:val="0"/>
          <w:i w:val="0"/>
          <w:spacing w:val="4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projektu:</w:t>
      </w:r>
      <w:r w:rsidRPr="00C86552">
        <w:rPr>
          <w:rFonts w:asciiTheme="minorHAnsi" w:hAnsiTheme="minorHAnsi" w:cstheme="minorHAnsi"/>
          <w:b w:val="0"/>
          <w:i w:val="0"/>
          <w:spacing w:val="4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FELU.08.01-IP.02-0154/23,</w:t>
      </w:r>
      <w:bookmarkEnd w:id="0"/>
    </w:p>
    <w:p w14:paraId="4626F6D5" w14:textId="77777777" w:rsidR="00315AD6" w:rsidRPr="00C86552" w:rsidRDefault="00315AD6" w:rsidP="00315AD6">
      <w:pPr>
        <w:pStyle w:val="Tekstpodstawowy"/>
        <w:ind w:left="818" w:right="814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realizowany</w:t>
      </w:r>
      <w:r w:rsidRPr="00C86552">
        <w:rPr>
          <w:rFonts w:asciiTheme="minorHAnsi" w:hAnsiTheme="minorHAnsi" w:cstheme="minorHAnsi"/>
          <w:b w:val="0"/>
          <w:i w:val="0"/>
          <w:spacing w:val="3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przez</w:t>
      </w:r>
      <w:r w:rsidRPr="00C86552">
        <w:rPr>
          <w:rFonts w:asciiTheme="minorHAnsi" w:hAnsiTheme="minorHAnsi" w:cstheme="minorHAnsi"/>
          <w:b w:val="0"/>
          <w:i w:val="0"/>
          <w:spacing w:val="4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Lubelski Ośrodek Samopomocy</w:t>
      </w:r>
    </w:p>
    <w:p w14:paraId="5FD82A69" w14:textId="77777777" w:rsidR="00315AD6" w:rsidRPr="00C86552" w:rsidRDefault="00315AD6" w:rsidP="00315AD6">
      <w:pPr>
        <w:pStyle w:val="Tekstpodstawowy"/>
        <w:ind w:left="818" w:right="814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w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ramach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Programu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Fundusze Europejskie dla Lubelskiego 2021-2027,</w:t>
      </w:r>
    </w:p>
    <w:p w14:paraId="02DFE09B" w14:textId="77777777" w:rsidR="00315AD6" w:rsidRPr="00C86552" w:rsidRDefault="00315AD6" w:rsidP="00315AD6">
      <w:pPr>
        <w:pStyle w:val="Tekstpodstawowy"/>
        <w:ind w:left="818" w:right="814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współfinansowany ze</w:t>
      </w:r>
      <w:r w:rsidRPr="00C86552">
        <w:rPr>
          <w:rFonts w:asciiTheme="minorHAnsi" w:hAnsiTheme="minorHAnsi" w:cstheme="minorHAnsi"/>
          <w:b w:val="0"/>
          <w:i w:val="0"/>
          <w:spacing w:val="-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środków</w:t>
      </w:r>
      <w:r w:rsidRPr="00C86552">
        <w:rPr>
          <w:rFonts w:asciiTheme="minorHAnsi" w:hAnsiTheme="minorHAnsi" w:cstheme="minorHAnsi"/>
          <w:b w:val="0"/>
          <w:i w:val="0"/>
          <w:spacing w:val="3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Europejskiego</w:t>
      </w:r>
      <w:r w:rsidRPr="00C86552">
        <w:rPr>
          <w:rFonts w:asciiTheme="minorHAnsi" w:hAnsiTheme="minorHAnsi" w:cstheme="minorHAnsi"/>
          <w:b w:val="0"/>
          <w:i w:val="0"/>
          <w:spacing w:val="3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Funduszu</w:t>
      </w:r>
      <w:r w:rsidRPr="00C86552">
        <w:rPr>
          <w:rFonts w:asciiTheme="minorHAnsi" w:hAnsiTheme="minorHAnsi" w:cstheme="minorHAnsi"/>
          <w:b w:val="0"/>
          <w:i w:val="0"/>
          <w:spacing w:val="3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Społecznego</w:t>
      </w:r>
      <w:r w:rsidRPr="00C86552">
        <w:rPr>
          <w:rFonts w:asciiTheme="minorHAnsi" w:hAnsiTheme="minorHAnsi" w:cstheme="minorHAnsi"/>
          <w:b w:val="0"/>
          <w:i w:val="0"/>
          <w:spacing w:val="3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Plus</w:t>
      </w:r>
    </w:p>
    <w:p w14:paraId="61B84158" w14:textId="77777777" w:rsidR="00315AD6" w:rsidRPr="00C86552" w:rsidRDefault="00315AD6" w:rsidP="00315AD6">
      <w:pPr>
        <w:ind w:left="1593" w:right="1595"/>
        <w:jc w:val="center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z w:val="22"/>
          <w:szCs w:val="22"/>
        </w:rPr>
        <w:t>Działania 8.1 Aktywizacja społeczna i zawodowa,</w:t>
      </w:r>
    </w:p>
    <w:p w14:paraId="74AFBF29" w14:textId="77777777" w:rsidR="00315AD6" w:rsidRPr="00C86552" w:rsidRDefault="00315AD6" w:rsidP="00315AD6">
      <w:pPr>
        <w:ind w:left="1593" w:right="1595"/>
        <w:jc w:val="center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z w:val="22"/>
          <w:szCs w:val="22"/>
        </w:rPr>
        <w:t>Priorytetu VIII Zwiększenie spójności społecznej</w:t>
      </w:r>
    </w:p>
    <w:p w14:paraId="154571D9" w14:textId="77777777" w:rsidR="00315AD6" w:rsidRPr="00C86552" w:rsidRDefault="00315AD6" w:rsidP="00315AD6">
      <w:pPr>
        <w:pStyle w:val="Tekstpodstawowy"/>
        <w:spacing w:before="54"/>
        <w:rPr>
          <w:rFonts w:asciiTheme="minorHAnsi" w:hAnsiTheme="minorHAnsi" w:cstheme="minorHAnsi"/>
          <w:szCs w:val="22"/>
        </w:rPr>
      </w:pPr>
    </w:p>
    <w:p w14:paraId="22E4AB6C" w14:textId="77777777" w:rsidR="00B048AA" w:rsidRPr="00C86552" w:rsidRDefault="00B048AA" w:rsidP="00315AD6">
      <w:pPr>
        <w:pStyle w:val="Tekstpodstawowy"/>
        <w:spacing w:line="283" w:lineRule="auto"/>
        <w:ind w:right="818"/>
        <w:rPr>
          <w:rFonts w:asciiTheme="minorHAnsi" w:hAnsiTheme="minorHAnsi" w:cstheme="minorHAnsi"/>
          <w:b w:val="0"/>
          <w:i w:val="0"/>
          <w:iCs/>
          <w:szCs w:val="22"/>
        </w:rPr>
      </w:pPr>
    </w:p>
    <w:p w14:paraId="242D3F51" w14:textId="20A2DC28" w:rsidR="00315AD6" w:rsidRPr="00C86552" w:rsidRDefault="00315AD6" w:rsidP="00315AD6">
      <w:pPr>
        <w:pStyle w:val="Tekstpodstawowy"/>
        <w:spacing w:line="283" w:lineRule="auto"/>
        <w:ind w:right="818"/>
        <w:rPr>
          <w:rFonts w:asciiTheme="minorHAnsi" w:hAnsiTheme="minorHAnsi" w:cstheme="minorHAnsi"/>
          <w:b w:val="0"/>
          <w:i w:val="0"/>
          <w:iCs/>
          <w:szCs w:val="22"/>
        </w:rPr>
      </w:pPr>
      <w:r w:rsidRPr="00C86552">
        <w:rPr>
          <w:rFonts w:asciiTheme="minorHAnsi" w:hAnsiTheme="minorHAnsi" w:cstheme="minorHAnsi"/>
          <w:b w:val="0"/>
          <w:i w:val="0"/>
          <w:iCs/>
          <w:szCs w:val="22"/>
        </w:rPr>
        <w:t>Data wpływu formularza zgłoszeniowego:</w:t>
      </w:r>
      <w:r w:rsidR="008E47CE" w:rsidRPr="00C86552">
        <w:rPr>
          <w:rFonts w:asciiTheme="minorHAnsi" w:hAnsiTheme="minorHAnsi" w:cstheme="minorHAnsi"/>
          <w:b w:val="0"/>
          <w:i w:val="0"/>
          <w:iCs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iCs/>
          <w:szCs w:val="22"/>
        </w:rPr>
        <w:t xml:space="preserve">…………………………………………………………………… </w:t>
      </w:r>
    </w:p>
    <w:p w14:paraId="76E2C3B7" w14:textId="77777777" w:rsidR="00315AD6" w:rsidRPr="00C86552" w:rsidRDefault="00315AD6" w:rsidP="00315AD6">
      <w:pPr>
        <w:pStyle w:val="Tekstpodstawowy"/>
        <w:spacing w:before="49"/>
        <w:rPr>
          <w:rFonts w:asciiTheme="minorHAnsi" w:hAnsiTheme="minorHAnsi" w:cstheme="minorHAnsi"/>
          <w:szCs w:val="22"/>
        </w:rPr>
      </w:pPr>
    </w:p>
    <w:p w14:paraId="747B33A5" w14:textId="77777777" w:rsidR="00315AD6" w:rsidRPr="00C86552" w:rsidRDefault="00315AD6" w:rsidP="00315AD6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Przed</w:t>
      </w:r>
      <w:r w:rsidRPr="00C86552">
        <w:rPr>
          <w:rFonts w:asciiTheme="minorHAnsi" w:hAnsiTheme="minorHAnsi" w:cstheme="minorHAnsi"/>
          <w:i w:val="0"/>
          <w:iCs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przystąpieniem</w:t>
      </w:r>
      <w:r w:rsidRPr="00C86552">
        <w:rPr>
          <w:rFonts w:asciiTheme="minorHAnsi" w:hAnsiTheme="minorHAnsi" w:cstheme="minorHAnsi"/>
          <w:i w:val="0"/>
          <w:iCs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do</w:t>
      </w:r>
      <w:r w:rsidRPr="00C86552">
        <w:rPr>
          <w:rFonts w:asciiTheme="minorHAnsi" w:hAnsiTheme="minorHAnsi" w:cstheme="minorHAnsi"/>
          <w:i w:val="0"/>
          <w:iCs w:val="0"/>
          <w:spacing w:val="-3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rekrutacji</w:t>
      </w:r>
      <w:r w:rsidRPr="00C86552">
        <w:rPr>
          <w:rFonts w:asciiTheme="minorHAnsi" w:hAnsiTheme="minorHAnsi" w:cstheme="minorHAnsi"/>
          <w:i w:val="0"/>
          <w:iCs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należy</w:t>
      </w:r>
      <w:r w:rsidRPr="00C86552">
        <w:rPr>
          <w:rFonts w:asciiTheme="minorHAnsi" w:hAnsiTheme="minorHAnsi" w:cstheme="minorHAnsi"/>
          <w:i w:val="0"/>
          <w:iCs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zapoznać</w:t>
      </w:r>
      <w:r w:rsidRPr="00C86552">
        <w:rPr>
          <w:rFonts w:asciiTheme="minorHAnsi" w:hAnsiTheme="minorHAnsi" w:cstheme="minorHAnsi"/>
          <w:i w:val="0"/>
          <w:iCs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się</w:t>
      </w:r>
      <w:r w:rsidRPr="00C86552">
        <w:rPr>
          <w:rFonts w:asciiTheme="minorHAnsi" w:hAnsiTheme="minorHAnsi" w:cstheme="minorHAnsi"/>
          <w:i w:val="0"/>
          <w:iCs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z</w:t>
      </w:r>
      <w:r w:rsidRPr="00C86552">
        <w:rPr>
          <w:rFonts w:asciiTheme="minorHAnsi" w:hAnsiTheme="minorHAnsi" w:cstheme="minorHAnsi"/>
          <w:i w:val="0"/>
          <w:iCs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Regulaminem</w:t>
      </w:r>
      <w:r w:rsidRPr="00C86552">
        <w:rPr>
          <w:rFonts w:asciiTheme="minorHAnsi" w:hAnsiTheme="minorHAnsi" w:cstheme="minorHAnsi"/>
          <w:i w:val="0"/>
          <w:iCs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rekrutacji </w:t>
      </w:r>
    </w:p>
    <w:p w14:paraId="35793DFF" w14:textId="77777777" w:rsidR="00315AD6" w:rsidRPr="00C86552" w:rsidRDefault="00315AD6" w:rsidP="00315AD6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iCs w:val="0"/>
          <w:sz w:val="22"/>
          <w:szCs w:val="22"/>
        </w:rPr>
        <w:t>i uczestnictwa w projekcie „Teraz Aktywność”</w:t>
      </w:r>
    </w:p>
    <w:p w14:paraId="074C3FA0" w14:textId="77777777" w:rsidR="00315AD6" w:rsidRPr="00033154" w:rsidRDefault="00315AD6" w:rsidP="00315AD6">
      <w:pPr>
        <w:pStyle w:val="Tekstpodstawowy"/>
        <w:spacing w:before="51"/>
        <w:rPr>
          <w:rFonts w:asciiTheme="minorHAnsi" w:hAnsiTheme="minorHAnsi" w:cstheme="minorHAnsi"/>
          <w:b w:val="0"/>
        </w:rPr>
      </w:pPr>
    </w:p>
    <w:tbl>
      <w:tblPr>
        <w:tblStyle w:val="TableNormal"/>
        <w:tblW w:w="10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843"/>
        <w:gridCol w:w="1490"/>
        <w:gridCol w:w="1629"/>
        <w:gridCol w:w="1658"/>
        <w:gridCol w:w="2232"/>
      </w:tblGrid>
      <w:tr w:rsidR="00315AD6" w:rsidRPr="00033154" w14:paraId="2D915B9C" w14:textId="77777777" w:rsidTr="008E47CE">
        <w:trPr>
          <w:trHeight w:val="700"/>
          <w:jc w:val="center"/>
        </w:trPr>
        <w:tc>
          <w:tcPr>
            <w:tcW w:w="10334" w:type="dxa"/>
            <w:gridSpan w:val="6"/>
            <w:shd w:val="clear" w:color="auto" w:fill="D9D9D9"/>
          </w:tcPr>
          <w:p w14:paraId="13318464" w14:textId="77777777" w:rsidR="00315AD6" w:rsidRPr="00C86552" w:rsidRDefault="00315AD6" w:rsidP="009A6088">
            <w:pPr>
              <w:pStyle w:val="TableParagraph"/>
              <w:spacing w:before="119"/>
              <w:ind w:left="4" w:right="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INFORMACJE</w:t>
            </w:r>
            <w:r w:rsidRPr="00C86552">
              <w:rPr>
                <w:rFonts w:asciiTheme="minorHAnsi" w:hAnsiTheme="minorHAnsi" w:cstheme="minorHAnsi"/>
                <w:b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OGÓLNE</w:t>
            </w:r>
            <w:r w:rsidRPr="00C86552">
              <w:rPr>
                <w:rFonts w:asciiTheme="minorHAnsi" w:hAnsiTheme="minorHAnsi" w:cstheme="minorHAnsi"/>
                <w:b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O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KANDYDACIE</w:t>
            </w:r>
            <w:r w:rsidRPr="00C86552">
              <w:rPr>
                <w:rFonts w:asciiTheme="minorHAnsi" w:hAnsiTheme="minorHAnsi" w:cstheme="minorHAnsi"/>
                <w:b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UCZESTNIKA/UCZESTNICZKĘ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PROJEKTU</w:t>
            </w:r>
          </w:p>
          <w:p w14:paraId="6DB0AAB2" w14:textId="77777777" w:rsidR="00315AD6" w:rsidRPr="00C86552" w:rsidRDefault="00315AD6" w:rsidP="009A6088">
            <w:pPr>
              <w:pStyle w:val="TableParagraph"/>
              <w:spacing w:before="1"/>
              <w:ind w:left="4" w:right="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Należy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wypełnić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czytelnie</w:t>
            </w:r>
            <w:r w:rsidRPr="00C86552">
              <w:rPr>
                <w:rFonts w:asciiTheme="minorHAnsi" w:hAnsiTheme="minorHAnsi" w:cstheme="minorHAnsi"/>
                <w:b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BIAŁE</w:t>
            </w:r>
            <w:r w:rsidRPr="00C86552">
              <w:rPr>
                <w:rFonts w:asciiTheme="minorHAnsi" w:hAnsiTheme="minorHAnsi" w:cstheme="minorHAnsi"/>
                <w:b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POLA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(najlepiej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drukowanymi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literami).</w:t>
            </w:r>
          </w:p>
        </w:tc>
      </w:tr>
      <w:tr w:rsidR="00315AD6" w:rsidRPr="00033154" w14:paraId="71E7244F" w14:textId="77777777" w:rsidTr="004E6443">
        <w:trPr>
          <w:trHeight w:val="470"/>
          <w:jc w:val="center"/>
        </w:trPr>
        <w:tc>
          <w:tcPr>
            <w:tcW w:w="1482" w:type="dxa"/>
            <w:shd w:val="clear" w:color="auto" w:fill="D9D9D9"/>
          </w:tcPr>
          <w:p w14:paraId="3C744DB5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Nazwisko</w:t>
            </w:r>
          </w:p>
        </w:tc>
        <w:tc>
          <w:tcPr>
            <w:tcW w:w="1843" w:type="dxa"/>
          </w:tcPr>
          <w:p w14:paraId="54D5F105" w14:textId="77777777" w:rsidR="00315AD6" w:rsidRPr="00033154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  <w:tc>
          <w:tcPr>
            <w:tcW w:w="1490" w:type="dxa"/>
            <w:shd w:val="clear" w:color="auto" w:fill="D9D9D9"/>
          </w:tcPr>
          <w:p w14:paraId="2E8C259C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Imię/Imiona</w:t>
            </w:r>
          </w:p>
        </w:tc>
        <w:tc>
          <w:tcPr>
            <w:tcW w:w="5519" w:type="dxa"/>
            <w:gridSpan w:val="3"/>
          </w:tcPr>
          <w:p w14:paraId="518B8E83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59EB401D" w14:textId="77777777" w:rsidTr="004E6443">
        <w:trPr>
          <w:trHeight w:val="700"/>
          <w:jc w:val="center"/>
        </w:trPr>
        <w:tc>
          <w:tcPr>
            <w:tcW w:w="1482" w:type="dxa"/>
            <w:shd w:val="clear" w:color="auto" w:fill="D9D9D9"/>
          </w:tcPr>
          <w:p w14:paraId="4B68DA0B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 w:right="494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pacing w:val="-4"/>
                <w:sz w:val="20"/>
                <w:lang w:val="pl-PL"/>
              </w:rPr>
              <w:t xml:space="preserve">Data </w:t>
            </w: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Urodzenia</w:t>
            </w:r>
          </w:p>
        </w:tc>
        <w:tc>
          <w:tcPr>
            <w:tcW w:w="1843" w:type="dxa"/>
          </w:tcPr>
          <w:p w14:paraId="1081AED7" w14:textId="77777777" w:rsidR="00315AD6" w:rsidRPr="00033154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  <w:tc>
          <w:tcPr>
            <w:tcW w:w="1490" w:type="dxa"/>
            <w:shd w:val="clear" w:color="auto" w:fill="D9D9D9"/>
          </w:tcPr>
          <w:p w14:paraId="5A1D3596" w14:textId="77777777" w:rsidR="00315AD6" w:rsidRPr="00C86552" w:rsidRDefault="00315AD6" w:rsidP="009A6088">
            <w:pPr>
              <w:pStyle w:val="TableParagraph"/>
              <w:spacing w:before="4" w:line="276" w:lineRule="auto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2D9DA046" w14:textId="77777777" w:rsidR="00315AD6" w:rsidRPr="00C86552" w:rsidRDefault="00315AD6" w:rsidP="009A6088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PESEL</w:t>
            </w:r>
          </w:p>
        </w:tc>
        <w:tc>
          <w:tcPr>
            <w:tcW w:w="1629" w:type="dxa"/>
          </w:tcPr>
          <w:p w14:paraId="131A5CAC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8" w:type="dxa"/>
            <w:shd w:val="clear" w:color="auto" w:fill="D9D9D9"/>
          </w:tcPr>
          <w:p w14:paraId="7561F1A5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5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>Wiek</w:t>
            </w:r>
          </w:p>
        </w:tc>
        <w:tc>
          <w:tcPr>
            <w:tcW w:w="2232" w:type="dxa"/>
          </w:tcPr>
          <w:p w14:paraId="49804BDD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2F97A1CE" w14:textId="77777777" w:rsidTr="004E6443">
        <w:trPr>
          <w:trHeight w:val="700"/>
          <w:jc w:val="center"/>
        </w:trPr>
        <w:tc>
          <w:tcPr>
            <w:tcW w:w="1482" w:type="dxa"/>
            <w:shd w:val="clear" w:color="auto" w:fill="D9D9D9"/>
          </w:tcPr>
          <w:p w14:paraId="310788C7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Mężczyzna</w:t>
            </w:r>
          </w:p>
        </w:tc>
        <w:tc>
          <w:tcPr>
            <w:tcW w:w="1843" w:type="dxa"/>
          </w:tcPr>
          <w:p w14:paraId="091717E2" w14:textId="77777777" w:rsidR="00315AD6" w:rsidRPr="00033154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  <w:tc>
          <w:tcPr>
            <w:tcW w:w="1490" w:type="dxa"/>
            <w:shd w:val="clear" w:color="auto" w:fill="D9D9D9"/>
          </w:tcPr>
          <w:p w14:paraId="55FBE78E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Kobieta</w:t>
            </w:r>
          </w:p>
        </w:tc>
        <w:tc>
          <w:tcPr>
            <w:tcW w:w="1629" w:type="dxa"/>
          </w:tcPr>
          <w:p w14:paraId="3BEF241A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8" w:type="dxa"/>
            <w:shd w:val="clear" w:color="auto" w:fill="D9D9D9"/>
          </w:tcPr>
          <w:p w14:paraId="6048DA67" w14:textId="77777777" w:rsidR="00315AD6" w:rsidRPr="00C86552" w:rsidRDefault="00315AD6" w:rsidP="009A6088">
            <w:pPr>
              <w:pStyle w:val="TableParagraph"/>
              <w:spacing w:before="119"/>
              <w:ind w:left="105" w:right="158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Tel.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kontaktowy</w:t>
            </w:r>
          </w:p>
        </w:tc>
        <w:tc>
          <w:tcPr>
            <w:tcW w:w="2232" w:type="dxa"/>
          </w:tcPr>
          <w:p w14:paraId="65EF7CE7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7E81FFB2" w14:textId="77777777" w:rsidTr="008E47CE">
        <w:trPr>
          <w:trHeight w:val="700"/>
          <w:jc w:val="center"/>
        </w:trPr>
        <w:tc>
          <w:tcPr>
            <w:tcW w:w="1482" w:type="dxa"/>
            <w:shd w:val="clear" w:color="auto" w:fill="D9D9D9"/>
          </w:tcPr>
          <w:p w14:paraId="67272749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z w:val="20"/>
                <w:lang w:val="pl-PL"/>
              </w:rPr>
              <w:t>Adres</w:t>
            </w:r>
            <w:r w:rsidRPr="00033154">
              <w:rPr>
                <w:rFonts w:asciiTheme="minorHAnsi" w:hAnsiTheme="minorHAnsi" w:cstheme="minorHAnsi"/>
                <w:b/>
                <w:spacing w:val="-10"/>
                <w:sz w:val="20"/>
                <w:lang w:val="pl-PL"/>
              </w:rPr>
              <w:t xml:space="preserve"> </w:t>
            </w:r>
            <w:r w:rsidRPr="00033154">
              <w:rPr>
                <w:rFonts w:asciiTheme="minorHAnsi" w:hAnsiTheme="minorHAnsi" w:cstheme="minorHAnsi"/>
                <w:b/>
                <w:sz w:val="20"/>
                <w:lang w:val="pl-PL"/>
              </w:rPr>
              <w:t>e-</w:t>
            </w:r>
            <w:r w:rsidRPr="00033154">
              <w:rPr>
                <w:rFonts w:asciiTheme="minorHAnsi" w:hAnsiTheme="minorHAnsi" w:cstheme="minorHAnsi"/>
                <w:b/>
                <w:spacing w:val="-4"/>
                <w:sz w:val="20"/>
                <w:lang w:val="pl-PL"/>
              </w:rPr>
              <w:t>mail</w:t>
            </w:r>
          </w:p>
        </w:tc>
        <w:tc>
          <w:tcPr>
            <w:tcW w:w="8852" w:type="dxa"/>
            <w:gridSpan w:val="5"/>
          </w:tcPr>
          <w:p w14:paraId="641B1859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696E3516" w14:textId="77777777" w:rsidTr="008E47CE">
        <w:trPr>
          <w:trHeight w:val="470"/>
          <w:jc w:val="center"/>
        </w:trPr>
        <w:tc>
          <w:tcPr>
            <w:tcW w:w="10334" w:type="dxa"/>
            <w:gridSpan w:val="6"/>
            <w:shd w:val="clear" w:color="auto" w:fill="D9D9D9"/>
          </w:tcPr>
          <w:p w14:paraId="5C3B490C" w14:textId="77777777" w:rsidR="00315AD6" w:rsidRPr="00C86552" w:rsidRDefault="00315AD6" w:rsidP="00315AD6">
            <w:pPr>
              <w:pStyle w:val="TableParagraph"/>
              <w:spacing w:before="119" w:line="276" w:lineRule="auto"/>
              <w:ind w:left="4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MIEJSCE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ZAMIESZKANIA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(wg</w:t>
            </w:r>
            <w:r w:rsidRPr="00C86552">
              <w:rPr>
                <w:rFonts w:asciiTheme="minorHAnsi" w:hAnsiTheme="minorHAnsi" w:cstheme="minorHAnsi"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Kodeksu</w:t>
            </w:r>
            <w:r w:rsidRPr="00C86552">
              <w:rPr>
                <w:rFonts w:asciiTheme="minorHAnsi" w:hAnsiTheme="minorHAnsi" w:cstheme="minorHAnsi"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Cywilnego)</w:t>
            </w:r>
            <w:r w:rsidRPr="00C86552">
              <w:rPr>
                <w:rStyle w:val="Odwoanieprzypisudolnego"/>
                <w:rFonts w:asciiTheme="minorHAnsi" w:hAnsiTheme="minorHAnsi" w:cstheme="minorHAnsi"/>
                <w:spacing w:val="-2"/>
                <w:lang w:val="pl-PL"/>
              </w:rPr>
              <w:footnoteReference w:id="1"/>
            </w:r>
          </w:p>
        </w:tc>
      </w:tr>
      <w:tr w:rsidR="00315AD6" w:rsidRPr="00033154" w14:paraId="77E39F70" w14:textId="77777777" w:rsidTr="004E6443">
        <w:trPr>
          <w:trHeight w:val="470"/>
          <w:jc w:val="center"/>
        </w:trPr>
        <w:tc>
          <w:tcPr>
            <w:tcW w:w="1482" w:type="dxa"/>
            <w:shd w:val="clear" w:color="auto" w:fill="D9D9D9"/>
          </w:tcPr>
          <w:p w14:paraId="43F78421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Ulica</w:t>
            </w:r>
          </w:p>
        </w:tc>
        <w:tc>
          <w:tcPr>
            <w:tcW w:w="1843" w:type="dxa"/>
          </w:tcPr>
          <w:p w14:paraId="0994B87D" w14:textId="77777777" w:rsidR="00315AD6" w:rsidRPr="00033154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  <w:tc>
          <w:tcPr>
            <w:tcW w:w="1490" w:type="dxa"/>
            <w:shd w:val="clear" w:color="auto" w:fill="D9D9D9"/>
          </w:tcPr>
          <w:p w14:paraId="2976465D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Nr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>domu</w:t>
            </w:r>
          </w:p>
        </w:tc>
        <w:tc>
          <w:tcPr>
            <w:tcW w:w="1629" w:type="dxa"/>
          </w:tcPr>
          <w:p w14:paraId="3976250B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8" w:type="dxa"/>
            <w:shd w:val="clear" w:color="auto" w:fill="D9D9D9"/>
          </w:tcPr>
          <w:p w14:paraId="0477E6E0" w14:textId="77777777" w:rsidR="00315AD6" w:rsidRPr="00C86552" w:rsidRDefault="00315AD6" w:rsidP="009A6088">
            <w:pPr>
              <w:pStyle w:val="TableParagraph"/>
              <w:spacing w:before="119"/>
              <w:ind w:left="105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Nr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lokalu</w:t>
            </w:r>
          </w:p>
        </w:tc>
        <w:tc>
          <w:tcPr>
            <w:tcW w:w="2232" w:type="dxa"/>
          </w:tcPr>
          <w:p w14:paraId="06E0C49E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3DC2AFFF" w14:textId="77777777" w:rsidTr="004E6443">
        <w:trPr>
          <w:trHeight w:val="470"/>
          <w:jc w:val="center"/>
        </w:trPr>
        <w:tc>
          <w:tcPr>
            <w:tcW w:w="1482" w:type="dxa"/>
            <w:shd w:val="clear" w:color="auto" w:fill="D9D9D9"/>
          </w:tcPr>
          <w:p w14:paraId="726874CF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z w:val="20"/>
                <w:lang w:val="pl-PL"/>
              </w:rPr>
              <w:t>Kod</w:t>
            </w:r>
            <w:r w:rsidRPr="00033154">
              <w:rPr>
                <w:rFonts w:asciiTheme="minorHAnsi" w:hAnsiTheme="minorHAnsi" w:cstheme="minorHAnsi"/>
                <w:b/>
                <w:spacing w:val="-3"/>
                <w:sz w:val="20"/>
                <w:lang w:val="pl-PL"/>
              </w:rPr>
              <w:t xml:space="preserve"> </w:t>
            </w: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pocztowy</w:t>
            </w:r>
          </w:p>
        </w:tc>
        <w:tc>
          <w:tcPr>
            <w:tcW w:w="1843" w:type="dxa"/>
          </w:tcPr>
          <w:p w14:paraId="2C562369" w14:textId="77777777" w:rsidR="00315AD6" w:rsidRPr="00033154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  <w:tc>
          <w:tcPr>
            <w:tcW w:w="1490" w:type="dxa"/>
            <w:shd w:val="clear" w:color="auto" w:fill="D9D9D9"/>
          </w:tcPr>
          <w:p w14:paraId="7F993082" w14:textId="028338AD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Miejscowość</w:t>
            </w:r>
          </w:p>
        </w:tc>
        <w:tc>
          <w:tcPr>
            <w:tcW w:w="1629" w:type="dxa"/>
          </w:tcPr>
          <w:p w14:paraId="32E6E25D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8" w:type="dxa"/>
            <w:shd w:val="clear" w:color="auto" w:fill="D9D9D9"/>
          </w:tcPr>
          <w:p w14:paraId="5E86DC6E" w14:textId="77777777" w:rsidR="00315AD6" w:rsidRPr="00C86552" w:rsidRDefault="00315AD6" w:rsidP="009A6088">
            <w:pPr>
              <w:pStyle w:val="TableParagraph"/>
              <w:spacing w:before="119"/>
              <w:ind w:left="105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Województwo</w:t>
            </w:r>
          </w:p>
        </w:tc>
        <w:tc>
          <w:tcPr>
            <w:tcW w:w="2232" w:type="dxa"/>
          </w:tcPr>
          <w:p w14:paraId="76C34F36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15AA8C52" w14:textId="77777777" w:rsidTr="004E6443">
        <w:trPr>
          <w:trHeight w:val="469"/>
          <w:jc w:val="center"/>
        </w:trPr>
        <w:tc>
          <w:tcPr>
            <w:tcW w:w="1482" w:type="dxa"/>
            <w:shd w:val="clear" w:color="auto" w:fill="D9D9D9"/>
          </w:tcPr>
          <w:p w14:paraId="70E69A55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Powiat</w:t>
            </w:r>
          </w:p>
        </w:tc>
        <w:tc>
          <w:tcPr>
            <w:tcW w:w="1843" w:type="dxa"/>
          </w:tcPr>
          <w:p w14:paraId="59BBA0C5" w14:textId="77777777" w:rsidR="00315AD6" w:rsidRPr="00033154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  <w:tc>
          <w:tcPr>
            <w:tcW w:w="1490" w:type="dxa"/>
            <w:shd w:val="clear" w:color="auto" w:fill="D9D9D9"/>
          </w:tcPr>
          <w:p w14:paraId="0E138301" w14:textId="56569451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rPr>
                <w:rFonts w:asciiTheme="minorHAnsi" w:hAnsiTheme="minorHAnsi" w:cstheme="minorHAnsi"/>
                <w:b/>
                <w:vertAlign w:val="superscript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Gmina</w:t>
            </w:r>
          </w:p>
        </w:tc>
        <w:tc>
          <w:tcPr>
            <w:tcW w:w="1629" w:type="dxa"/>
          </w:tcPr>
          <w:p w14:paraId="1D95843F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8" w:type="dxa"/>
            <w:shd w:val="clear" w:color="auto" w:fill="D9D9D9"/>
          </w:tcPr>
          <w:p w14:paraId="0BFF3849" w14:textId="77777777" w:rsidR="00315AD6" w:rsidRPr="00C86552" w:rsidRDefault="00315AD6" w:rsidP="009A6088">
            <w:pPr>
              <w:pStyle w:val="TableParagraph"/>
              <w:spacing w:before="119"/>
              <w:ind w:left="105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>Kraj</w:t>
            </w:r>
          </w:p>
        </w:tc>
        <w:tc>
          <w:tcPr>
            <w:tcW w:w="2232" w:type="dxa"/>
          </w:tcPr>
          <w:p w14:paraId="591F025D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74CB253E" w14:textId="77777777" w:rsidTr="008E47CE">
        <w:trPr>
          <w:trHeight w:val="1178"/>
          <w:jc w:val="center"/>
        </w:trPr>
        <w:tc>
          <w:tcPr>
            <w:tcW w:w="1482" w:type="dxa"/>
            <w:shd w:val="clear" w:color="auto" w:fill="D9D9D9"/>
          </w:tcPr>
          <w:p w14:paraId="4AD5D3CB" w14:textId="77777777" w:rsidR="00315AD6" w:rsidRPr="00033154" w:rsidRDefault="00315AD6" w:rsidP="009A6088">
            <w:pPr>
              <w:pStyle w:val="TableParagraph"/>
              <w:spacing w:before="119" w:line="276" w:lineRule="auto"/>
              <w:ind w:left="107" w:right="26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33154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Adres do </w:t>
            </w: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koresponden</w:t>
            </w:r>
            <w:r w:rsidRPr="00033154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cji (jeżeli inny </w:t>
            </w:r>
            <w:r w:rsidRPr="00033154">
              <w:rPr>
                <w:rFonts w:asciiTheme="minorHAnsi" w:hAnsiTheme="minorHAnsi" w:cstheme="minorHAnsi"/>
                <w:b/>
                <w:spacing w:val="-4"/>
                <w:sz w:val="20"/>
                <w:lang w:val="pl-PL"/>
              </w:rPr>
              <w:t xml:space="preserve">niż </w:t>
            </w:r>
            <w:r w:rsidRPr="00033154">
              <w:rPr>
                <w:rFonts w:asciiTheme="minorHAnsi" w:hAnsiTheme="minorHAnsi" w:cstheme="minorHAnsi"/>
                <w:b/>
                <w:spacing w:val="-2"/>
                <w:sz w:val="20"/>
                <w:lang w:val="pl-PL"/>
              </w:rPr>
              <w:t>zamieszkania)</w:t>
            </w:r>
          </w:p>
        </w:tc>
        <w:tc>
          <w:tcPr>
            <w:tcW w:w="8852" w:type="dxa"/>
            <w:gridSpan w:val="5"/>
          </w:tcPr>
          <w:p w14:paraId="082B00D2" w14:textId="77777777" w:rsidR="00315AD6" w:rsidRPr="00C86552" w:rsidRDefault="00315AD6" w:rsidP="009A608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15AD6" w:rsidRPr="00033154" w14:paraId="20EC1E81" w14:textId="77777777" w:rsidTr="008E47CE">
        <w:trPr>
          <w:trHeight w:val="772"/>
          <w:jc w:val="center"/>
        </w:trPr>
        <w:tc>
          <w:tcPr>
            <w:tcW w:w="6444" w:type="dxa"/>
            <w:gridSpan w:val="4"/>
            <w:shd w:val="clear" w:color="auto" w:fill="D9D9D9"/>
          </w:tcPr>
          <w:p w14:paraId="3060BB21" w14:textId="64218C22" w:rsidR="00315AD6" w:rsidRPr="00C86552" w:rsidRDefault="00315AD6" w:rsidP="008E47CE">
            <w:pPr>
              <w:pStyle w:val="TableParagraph"/>
              <w:spacing w:line="276" w:lineRule="auto"/>
              <w:ind w:left="64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w w:val="90"/>
                <w:lang w:val="pl-PL"/>
              </w:rPr>
              <w:t>Zamieszkuję na terenie województwa lubelskiego</w:t>
            </w:r>
            <w:r w:rsidR="004E6443">
              <w:rPr>
                <w:rFonts w:asciiTheme="minorHAnsi" w:hAnsiTheme="minorHAnsi" w:cstheme="minorHAnsi"/>
                <w:b/>
                <w:w w:val="90"/>
                <w:lang w:val="pl-PL"/>
              </w:rPr>
              <w:t xml:space="preserve"> </w:t>
            </w:r>
            <w:r w:rsidR="004E6443" w:rsidRPr="004E6443">
              <w:rPr>
                <w:rFonts w:asciiTheme="minorHAnsi" w:hAnsiTheme="minorHAnsi" w:cstheme="minorHAnsi"/>
                <w:b/>
                <w:w w:val="90"/>
                <w:lang w:val="pl-PL"/>
              </w:rPr>
              <w:t>na obszarze: miasta Lublin, miasta Puławy, miasta Zamość, miasta Chełm, miasta Biała Podlaska</w:t>
            </w:r>
            <w:r w:rsidR="004E6443">
              <w:rPr>
                <w:rFonts w:asciiTheme="minorHAnsi" w:hAnsiTheme="minorHAnsi" w:cstheme="minorHAnsi"/>
                <w:b/>
                <w:w w:val="90"/>
                <w:lang w:val="pl-PL"/>
              </w:rPr>
              <w:t>:</w:t>
            </w:r>
          </w:p>
        </w:tc>
        <w:tc>
          <w:tcPr>
            <w:tcW w:w="3890" w:type="dxa"/>
            <w:gridSpan w:val="2"/>
          </w:tcPr>
          <w:p w14:paraId="09F7A15B" w14:textId="77777777" w:rsidR="00033154" w:rsidRPr="00C86552" w:rsidRDefault="00033154" w:rsidP="00694B90">
            <w:pPr>
              <w:pStyle w:val="Table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Tak  </w:t>
            </w:r>
          </w:p>
          <w:p w14:paraId="7BF5D4A8" w14:textId="77777777" w:rsidR="00315AD6" w:rsidRPr="00C86552" w:rsidRDefault="00315AD6" w:rsidP="00694B90">
            <w:pPr>
              <w:pStyle w:val="Table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</w:t>
            </w:r>
            <w:r w:rsidR="00033154" w:rsidRPr="00C86552">
              <w:rPr>
                <w:rFonts w:asciiTheme="minorHAnsi" w:hAnsiTheme="minorHAnsi" w:cstheme="minorHAnsi"/>
                <w:w w:val="95"/>
                <w:lang w:val="pl-PL"/>
              </w:rPr>
              <w:t>e</w:t>
            </w:r>
          </w:p>
        </w:tc>
      </w:tr>
    </w:tbl>
    <w:p w14:paraId="1D5AFCE1" w14:textId="77777777" w:rsidR="00315AD6" w:rsidRDefault="00315AD6" w:rsidP="00315AD6">
      <w:pPr>
        <w:pStyle w:val="Bezodstpw"/>
        <w:rPr>
          <w:rFonts w:asciiTheme="minorHAnsi" w:hAnsiTheme="minorHAnsi" w:cstheme="minorHAnsi"/>
        </w:rPr>
      </w:pPr>
    </w:p>
    <w:p w14:paraId="5280A4C8" w14:textId="77777777" w:rsidR="00F26E51" w:rsidRPr="00033154" w:rsidRDefault="00F26E51" w:rsidP="00315AD6">
      <w:pPr>
        <w:pStyle w:val="Bezodstpw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476"/>
        <w:gridCol w:w="8275"/>
      </w:tblGrid>
      <w:tr w:rsidR="00315AD6" w:rsidRPr="00C86552" w14:paraId="1B7528F9" w14:textId="77777777" w:rsidTr="00315AD6">
        <w:trPr>
          <w:trHeight w:val="470"/>
          <w:jc w:val="center"/>
        </w:trPr>
        <w:tc>
          <w:tcPr>
            <w:tcW w:w="10331" w:type="dxa"/>
            <w:gridSpan w:val="3"/>
            <w:shd w:val="clear" w:color="auto" w:fill="D9D9D9"/>
          </w:tcPr>
          <w:p w14:paraId="46A3F830" w14:textId="77777777" w:rsidR="00315AD6" w:rsidRPr="00C86552" w:rsidRDefault="00315AD6" w:rsidP="009A6088">
            <w:pPr>
              <w:pStyle w:val="TableParagraph"/>
              <w:spacing w:before="119"/>
              <w:ind w:left="10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lastRenderedPageBreak/>
              <w:t>Proszę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zaznaczyć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znakiem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„X”</w:t>
            </w:r>
            <w:r w:rsidRPr="00C86552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tylko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właściwe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pole</w:t>
            </w:r>
          </w:p>
        </w:tc>
      </w:tr>
      <w:tr w:rsidR="00315AD6" w:rsidRPr="00C86552" w14:paraId="5FE7AB3D" w14:textId="77777777" w:rsidTr="00315AD6">
        <w:trPr>
          <w:trHeight w:val="470"/>
          <w:jc w:val="center"/>
        </w:trPr>
        <w:tc>
          <w:tcPr>
            <w:tcW w:w="1580" w:type="dxa"/>
            <w:vMerge w:val="restart"/>
            <w:shd w:val="clear" w:color="auto" w:fill="D9D9D9"/>
          </w:tcPr>
          <w:p w14:paraId="78B1A2A2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51B91A4F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45333379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584A7C93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3C9A0884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7C45861E" w14:textId="77777777" w:rsidR="00315AD6" w:rsidRPr="00C86552" w:rsidRDefault="00315AD6" w:rsidP="009A6088">
            <w:pPr>
              <w:pStyle w:val="TableParagraph"/>
              <w:spacing w:before="13"/>
              <w:rPr>
                <w:rFonts w:asciiTheme="minorHAnsi" w:hAnsiTheme="minorHAnsi" w:cstheme="minorHAnsi"/>
                <w:lang w:val="pl-PL"/>
              </w:rPr>
            </w:pPr>
          </w:p>
          <w:p w14:paraId="123728C2" w14:textId="77777777" w:rsidR="00315AD6" w:rsidRPr="00C86552" w:rsidRDefault="00315AD6" w:rsidP="009A6088">
            <w:pPr>
              <w:pStyle w:val="TableParagraph"/>
              <w:ind w:left="172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Wykształcenie</w:t>
            </w:r>
          </w:p>
        </w:tc>
        <w:tc>
          <w:tcPr>
            <w:tcW w:w="476" w:type="dxa"/>
          </w:tcPr>
          <w:p w14:paraId="692357B1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275" w:type="dxa"/>
            <w:shd w:val="clear" w:color="auto" w:fill="D9D9D9"/>
          </w:tcPr>
          <w:p w14:paraId="0BE80A81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jc w:val="left"/>
              <w:rPr>
                <w:rFonts w:asciiTheme="minorHAnsi" w:hAnsiTheme="minorHAnsi" w:cstheme="minorHAnsi"/>
                <w:i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Brak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(brak</w:t>
            </w:r>
            <w:r w:rsidRPr="00C86552">
              <w:rPr>
                <w:rFonts w:asciiTheme="minorHAnsi" w:hAnsiTheme="minorHAnsi" w:cstheme="minorHAnsi"/>
                <w:i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formalnego</w:t>
            </w:r>
            <w:r w:rsidRPr="00C86552">
              <w:rPr>
                <w:rFonts w:asciiTheme="minorHAnsi" w:hAnsiTheme="minorHAnsi" w:cstheme="minorHAnsi"/>
                <w:i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wykształcenia)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ISCED</w:t>
            </w:r>
            <w:r w:rsidRPr="00C86552">
              <w:rPr>
                <w:rFonts w:asciiTheme="minorHAnsi" w:hAnsiTheme="minorHAnsi" w:cstheme="minorHAnsi"/>
                <w:i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>0</w:t>
            </w:r>
          </w:p>
        </w:tc>
      </w:tr>
      <w:tr w:rsidR="00315AD6" w:rsidRPr="00C86552" w14:paraId="0FE97928" w14:textId="77777777" w:rsidTr="00315AD6">
        <w:trPr>
          <w:trHeight w:val="470"/>
          <w:jc w:val="center"/>
        </w:trPr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55A11BB9" w14:textId="77777777" w:rsidR="00315AD6" w:rsidRPr="00C86552" w:rsidRDefault="00315AD6" w:rsidP="009A6088">
            <w:pPr>
              <w:rPr>
                <w:rFonts w:cstheme="minorHAnsi"/>
                <w:lang w:val="pl-PL"/>
              </w:rPr>
            </w:pPr>
          </w:p>
        </w:tc>
        <w:tc>
          <w:tcPr>
            <w:tcW w:w="476" w:type="dxa"/>
          </w:tcPr>
          <w:p w14:paraId="20B17CDF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275" w:type="dxa"/>
            <w:shd w:val="clear" w:color="auto" w:fill="D9D9D9"/>
          </w:tcPr>
          <w:p w14:paraId="541049BB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jc w:val="left"/>
              <w:rPr>
                <w:rFonts w:asciiTheme="minorHAnsi" w:hAnsiTheme="minorHAnsi" w:cstheme="minorHAnsi"/>
                <w:i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Podstawowe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(kształcenie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ukończone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i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poziomie</w:t>
            </w:r>
            <w:r w:rsidRPr="00C86552">
              <w:rPr>
                <w:rFonts w:asciiTheme="minorHAnsi" w:hAnsiTheme="minorHAnsi" w:cstheme="minorHAnsi"/>
                <w:i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szkoły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podstawowej)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ISCED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>1</w:t>
            </w:r>
          </w:p>
        </w:tc>
      </w:tr>
      <w:tr w:rsidR="00315AD6" w:rsidRPr="00C86552" w14:paraId="1C1012B7" w14:textId="77777777" w:rsidTr="00315AD6">
        <w:trPr>
          <w:trHeight w:val="470"/>
          <w:jc w:val="center"/>
        </w:trPr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0AD9AE6E" w14:textId="77777777" w:rsidR="00315AD6" w:rsidRPr="00C86552" w:rsidRDefault="00315AD6" w:rsidP="009A6088">
            <w:pPr>
              <w:rPr>
                <w:rFonts w:cstheme="minorHAnsi"/>
                <w:lang w:val="pl-PL"/>
              </w:rPr>
            </w:pPr>
          </w:p>
        </w:tc>
        <w:tc>
          <w:tcPr>
            <w:tcW w:w="476" w:type="dxa"/>
          </w:tcPr>
          <w:p w14:paraId="5C055C98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275" w:type="dxa"/>
            <w:shd w:val="clear" w:color="auto" w:fill="D9D9D9"/>
          </w:tcPr>
          <w:p w14:paraId="54BE1A9E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jc w:val="left"/>
              <w:rPr>
                <w:rFonts w:asciiTheme="minorHAnsi" w:hAnsiTheme="minorHAnsi" w:cstheme="minorHAnsi"/>
                <w:i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Gimnazjalne</w:t>
            </w:r>
            <w:r w:rsidRPr="00C86552">
              <w:rPr>
                <w:rFonts w:asciiTheme="minorHAnsi" w:hAnsiTheme="minorHAnsi" w:cstheme="minorHAnsi"/>
                <w:b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(kształcenie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ukończone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i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poziomie</w:t>
            </w:r>
            <w:r w:rsidRPr="00C86552">
              <w:rPr>
                <w:rFonts w:asciiTheme="minorHAnsi" w:hAnsiTheme="minorHAnsi" w:cstheme="minorHAnsi"/>
                <w:i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szkoły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gimnazjalnej)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ISCED</w:t>
            </w:r>
            <w:r w:rsidRPr="00C86552">
              <w:rPr>
                <w:rFonts w:asciiTheme="minorHAnsi" w:hAnsiTheme="minorHAnsi" w:cstheme="minorHAnsi"/>
                <w:i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>2</w:t>
            </w:r>
          </w:p>
        </w:tc>
      </w:tr>
      <w:tr w:rsidR="00315AD6" w:rsidRPr="00C86552" w14:paraId="42645DF5" w14:textId="77777777" w:rsidTr="00315AD6">
        <w:trPr>
          <w:trHeight w:val="605"/>
          <w:jc w:val="center"/>
        </w:trPr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2FAABEDD" w14:textId="77777777" w:rsidR="00315AD6" w:rsidRPr="00C86552" w:rsidRDefault="00315AD6" w:rsidP="009A6088">
            <w:pPr>
              <w:rPr>
                <w:rFonts w:cstheme="minorHAnsi"/>
                <w:lang w:val="pl-PL"/>
              </w:rPr>
            </w:pPr>
          </w:p>
        </w:tc>
        <w:tc>
          <w:tcPr>
            <w:tcW w:w="476" w:type="dxa"/>
          </w:tcPr>
          <w:p w14:paraId="4468E998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275" w:type="dxa"/>
            <w:shd w:val="clear" w:color="auto" w:fill="D9D9D9"/>
          </w:tcPr>
          <w:p w14:paraId="07D646BC" w14:textId="77777777" w:rsidR="00315AD6" w:rsidRPr="00C86552" w:rsidRDefault="00315AD6" w:rsidP="009A6088">
            <w:pPr>
              <w:pStyle w:val="TableParagraph"/>
              <w:spacing w:line="276" w:lineRule="auto"/>
              <w:ind w:left="104"/>
              <w:jc w:val="left"/>
              <w:rPr>
                <w:rFonts w:asciiTheme="minorHAnsi" w:hAnsiTheme="minorHAnsi" w:cstheme="minorHAnsi"/>
                <w:i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Ponadgimnazjalne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(kształcenie</w:t>
            </w:r>
            <w:r w:rsidRPr="00C86552">
              <w:rPr>
                <w:rFonts w:asciiTheme="minorHAnsi" w:hAnsiTheme="minorHAnsi" w:cstheme="minorHAnsi"/>
                <w:i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ukończone</w:t>
            </w:r>
            <w:r w:rsidRPr="00C86552">
              <w:rPr>
                <w:rFonts w:asciiTheme="minorHAnsi" w:hAnsiTheme="minorHAnsi" w:cstheme="minorHAnsi"/>
                <w:i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i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poziomie</w:t>
            </w:r>
            <w:r w:rsidRPr="00C86552">
              <w:rPr>
                <w:rFonts w:asciiTheme="minorHAnsi" w:hAnsiTheme="minorHAnsi" w:cstheme="minorHAnsi"/>
                <w:i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szkoły</w:t>
            </w:r>
            <w:r w:rsidRPr="00C86552">
              <w:rPr>
                <w:rFonts w:asciiTheme="minorHAnsi" w:hAnsiTheme="minorHAnsi" w:cstheme="minorHAnsi"/>
                <w:i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średniej</w:t>
            </w:r>
            <w:r w:rsidRPr="00C86552">
              <w:rPr>
                <w:rFonts w:asciiTheme="minorHAnsi" w:hAnsiTheme="minorHAnsi" w:cstheme="minorHAnsi"/>
                <w:i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i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zasadniczej szkoły zawodowej)</w:t>
            </w:r>
            <w:r w:rsidRPr="00C86552">
              <w:rPr>
                <w:rFonts w:asciiTheme="minorHAnsi" w:hAnsiTheme="minorHAnsi" w:cstheme="minorHAnsi"/>
                <w:i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ISCED 3</w:t>
            </w:r>
          </w:p>
        </w:tc>
      </w:tr>
      <w:tr w:rsidR="00315AD6" w:rsidRPr="00C86552" w14:paraId="72F82F0C" w14:textId="77777777" w:rsidTr="00315AD6">
        <w:trPr>
          <w:trHeight w:val="710"/>
          <w:jc w:val="center"/>
        </w:trPr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1F755AAB" w14:textId="77777777" w:rsidR="00315AD6" w:rsidRPr="00C86552" w:rsidRDefault="00315AD6" w:rsidP="009A6088">
            <w:pPr>
              <w:rPr>
                <w:rFonts w:cstheme="minorHAnsi"/>
                <w:lang w:val="pl-PL"/>
              </w:rPr>
            </w:pPr>
          </w:p>
        </w:tc>
        <w:tc>
          <w:tcPr>
            <w:tcW w:w="476" w:type="dxa"/>
          </w:tcPr>
          <w:p w14:paraId="742423B7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275" w:type="dxa"/>
            <w:shd w:val="clear" w:color="auto" w:fill="D9D9D9"/>
          </w:tcPr>
          <w:p w14:paraId="297B1C44" w14:textId="77777777" w:rsidR="00315AD6" w:rsidRPr="00C86552" w:rsidRDefault="00315AD6" w:rsidP="009A6088">
            <w:pPr>
              <w:pStyle w:val="TableParagraph"/>
              <w:spacing w:before="119" w:line="276" w:lineRule="auto"/>
              <w:ind w:left="104"/>
              <w:jc w:val="left"/>
              <w:rPr>
                <w:rFonts w:asciiTheme="minorHAnsi" w:hAnsiTheme="minorHAnsi" w:cstheme="minorHAnsi"/>
                <w:i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Policealne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(kształcenie ukończone na poziomie wyższym niż kształcenie na poziomie szkoły średniej, które jednocześnie nie jest wykształceniem wyższym) ISCED</w:t>
            </w:r>
            <w:r w:rsidRPr="00C86552">
              <w:rPr>
                <w:rFonts w:asciiTheme="minorHAnsi" w:hAnsiTheme="minorHAnsi" w:cstheme="minorHAnsi"/>
                <w:i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spacing w:val="-10"/>
                <w:lang w:val="pl-PL"/>
              </w:rPr>
              <w:t>4</w:t>
            </w:r>
          </w:p>
        </w:tc>
      </w:tr>
      <w:tr w:rsidR="00315AD6" w:rsidRPr="00C86552" w14:paraId="3F83760F" w14:textId="77777777" w:rsidTr="00315AD6">
        <w:trPr>
          <w:trHeight w:val="548"/>
          <w:jc w:val="center"/>
        </w:trPr>
        <w:tc>
          <w:tcPr>
            <w:tcW w:w="1580" w:type="dxa"/>
            <w:vMerge/>
            <w:tcBorders>
              <w:top w:val="nil"/>
            </w:tcBorders>
            <w:shd w:val="clear" w:color="auto" w:fill="D9D9D9"/>
          </w:tcPr>
          <w:p w14:paraId="3631D11A" w14:textId="77777777" w:rsidR="00315AD6" w:rsidRPr="00C86552" w:rsidRDefault="00315AD6" w:rsidP="009A6088">
            <w:pPr>
              <w:rPr>
                <w:rFonts w:cstheme="minorHAnsi"/>
                <w:lang w:val="pl-PL"/>
              </w:rPr>
            </w:pPr>
          </w:p>
        </w:tc>
        <w:tc>
          <w:tcPr>
            <w:tcW w:w="476" w:type="dxa"/>
          </w:tcPr>
          <w:p w14:paraId="302FA218" w14:textId="77777777" w:rsidR="00315AD6" w:rsidRPr="00C86552" w:rsidRDefault="00315AD6" w:rsidP="009A6088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275" w:type="dxa"/>
            <w:shd w:val="clear" w:color="auto" w:fill="D9D9D9"/>
          </w:tcPr>
          <w:p w14:paraId="2E6A4FC8" w14:textId="77777777" w:rsidR="00315AD6" w:rsidRPr="00C86552" w:rsidRDefault="00315AD6" w:rsidP="009A6088">
            <w:pPr>
              <w:pStyle w:val="TableParagraph"/>
              <w:spacing w:line="276" w:lineRule="auto"/>
              <w:ind w:left="104" w:right="78"/>
              <w:jc w:val="left"/>
              <w:rPr>
                <w:rFonts w:asciiTheme="minorHAnsi" w:hAnsiTheme="minorHAnsi" w:cstheme="minorHAnsi"/>
                <w:i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Wyższe</w:t>
            </w:r>
            <w:r w:rsidRPr="00C86552">
              <w:rPr>
                <w:rFonts w:asciiTheme="minorHAnsi" w:hAnsiTheme="minorHAnsi" w:cstheme="minorHAnsi"/>
                <w:b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(kształcenie</w:t>
            </w:r>
            <w:r w:rsidRPr="00C86552">
              <w:rPr>
                <w:rFonts w:asciiTheme="minorHAnsi" w:hAnsiTheme="minorHAnsi" w:cstheme="minorHAnsi"/>
                <w:i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ukończone</w:t>
            </w:r>
            <w:r w:rsidRPr="00C86552">
              <w:rPr>
                <w:rFonts w:asciiTheme="minorHAnsi" w:hAnsiTheme="minorHAnsi" w:cstheme="minorHAnsi"/>
                <w:i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i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poziomie</w:t>
            </w:r>
            <w:r w:rsidRPr="00C86552">
              <w:rPr>
                <w:rFonts w:asciiTheme="minorHAnsi" w:hAnsiTheme="minorHAnsi" w:cstheme="minorHAnsi"/>
                <w:i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studiów</w:t>
            </w:r>
            <w:r w:rsidRPr="00C86552">
              <w:rPr>
                <w:rFonts w:asciiTheme="minorHAnsi" w:hAnsiTheme="minorHAnsi" w:cstheme="minorHAnsi"/>
                <w:i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wyższych</w:t>
            </w:r>
            <w:r w:rsidRPr="00C86552">
              <w:rPr>
                <w:rFonts w:asciiTheme="minorHAnsi" w:hAnsiTheme="minorHAnsi" w:cstheme="minorHAnsi"/>
                <w:i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i/>
                <w:lang w:val="pl-PL"/>
              </w:rPr>
              <w:t>licencjackich, magisterskich, doktoranckich itp.) ISCED 5-8</w:t>
            </w:r>
          </w:p>
        </w:tc>
      </w:tr>
    </w:tbl>
    <w:p w14:paraId="31550573" w14:textId="77777777" w:rsidR="00315AD6" w:rsidRPr="00C86552" w:rsidRDefault="00315AD6" w:rsidP="00315AD6">
      <w:pPr>
        <w:tabs>
          <w:tab w:val="left" w:pos="21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315AD6" w:rsidRPr="00C86552" w14:paraId="284E8550" w14:textId="77777777" w:rsidTr="00315AD6">
        <w:trPr>
          <w:trHeight w:val="270"/>
          <w:jc w:val="center"/>
        </w:trPr>
        <w:tc>
          <w:tcPr>
            <w:tcW w:w="10348" w:type="dxa"/>
            <w:shd w:val="clear" w:color="auto" w:fill="BEBEBE"/>
          </w:tcPr>
          <w:p w14:paraId="25BEEB1D" w14:textId="77777777" w:rsidR="00315AD6" w:rsidRPr="00C86552" w:rsidRDefault="00315AD6" w:rsidP="009A6088">
            <w:pPr>
              <w:pStyle w:val="TableParagraph"/>
              <w:spacing w:before="40" w:line="211" w:lineRule="exact"/>
              <w:ind w:left="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OBYWATELSTWO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(Proszę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zaznaczyć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znakiem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„X”</w:t>
            </w:r>
            <w:r w:rsidRPr="00C86552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tylko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właściwe</w:t>
            </w:r>
            <w:r w:rsidRPr="00C86552">
              <w:rPr>
                <w:rFonts w:asciiTheme="minorHAnsi" w:hAnsiTheme="minorHAnsi" w:cstheme="minorHAnsi"/>
                <w:b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pole)</w:t>
            </w:r>
          </w:p>
        </w:tc>
      </w:tr>
      <w:tr w:rsidR="00315AD6" w:rsidRPr="00C86552" w14:paraId="792FF8D9" w14:textId="77777777" w:rsidTr="00315AD6">
        <w:trPr>
          <w:trHeight w:val="269"/>
          <w:jc w:val="center"/>
        </w:trPr>
        <w:tc>
          <w:tcPr>
            <w:tcW w:w="10348" w:type="dxa"/>
          </w:tcPr>
          <w:p w14:paraId="675D165E" w14:textId="77777777" w:rsidR="00315AD6" w:rsidRPr="00C86552" w:rsidRDefault="00315AD6" w:rsidP="00694B90">
            <w:pPr>
              <w:pStyle w:val="TableParagraph"/>
              <w:numPr>
                <w:ilvl w:val="0"/>
                <w:numId w:val="7"/>
              </w:numPr>
              <w:spacing w:before="38" w:line="211" w:lineRule="exac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Obywatelstwo</w:t>
            </w:r>
            <w:r w:rsidRPr="00C86552">
              <w:rPr>
                <w:rFonts w:asciiTheme="minorHAnsi" w:hAnsiTheme="minorHAnsi" w:cstheme="minorHAnsi"/>
                <w:color w:val="333333"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spacing w:val="-2"/>
                <w:lang w:val="pl-PL"/>
              </w:rPr>
              <w:t>polskie</w:t>
            </w:r>
          </w:p>
        </w:tc>
      </w:tr>
      <w:tr w:rsidR="00315AD6" w:rsidRPr="00C86552" w14:paraId="55CF2BBD" w14:textId="77777777" w:rsidTr="00315AD6">
        <w:trPr>
          <w:trHeight w:val="270"/>
          <w:jc w:val="center"/>
        </w:trPr>
        <w:tc>
          <w:tcPr>
            <w:tcW w:w="10348" w:type="dxa"/>
          </w:tcPr>
          <w:p w14:paraId="406AA1D4" w14:textId="77777777" w:rsidR="00315AD6" w:rsidRPr="00C86552" w:rsidRDefault="00315AD6" w:rsidP="00694B90">
            <w:pPr>
              <w:pStyle w:val="TableParagraph"/>
              <w:numPr>
                <w:ilvl w:val="0"/>
                <w:numId w:val="7"/>
              </w:numPr>
              <w:spacing w:before="40" w:line="211" w:lineRule="exac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Brak</w:t>
            </w:r>
            <w:r w:rsidRPr="00C86552">
              <w:rPr>
                <w:rFonts w:asciiTheme="minorHAnsi" w:hAnsiTheme="minorHAnsi" w:cstheme="minorHAnsi"/>
                <w:color w:val="333333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polskiego</w:t>
            </w:r>
            <w:r w:rsidRPr="00C86552">
              <w:rPr>
                <w:rFonts w:asciiTheme="minorHAnsi" w:hAnsiTheme="minorHAnsi" w:cstheme="minorHAnsi"/>
                <w:color w:val="333333"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obywatelstwa</w:t>
            </w:r>
            <w:r w:rsidRPr="00C86552">
              <w:rPr>
                <w:rFonts w:asciiTheme="minorHAnsi" w:hAnsiTheme="minorHAnsi" w:cstheme="minorHAnsi"/>
                <w:color w:val="333333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–</w:t>
            </w:r>
            <w:r w:rsidRPr="00C86552">
              <w:rPr>
                <w:rFonts w:asciiTheme="minorHAnsi" w:hAnsiTheme="minorHAnsi" w:cstheme="minorHAnsi"/>
                <w:color w:val="333333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obywatel</w:t>
            </w:r>
            <w:r w:rsidRPr="00C86552">
              <w:rPr>
                <w:rFonts w:asciiTheme="minorHAnsi" w:hAnsiTheme="minorHAnsi" w:cstheme="minorHAnsi"/>
                <w:color w:val="333333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kraju</w:t>
            </w:r>
            <w:r w:rsidRPr="00C86552">
              <w:rPr>
                <w:rFonts w:asciiTheme="minorHAnsi" w:hAnsiTheme="minorHAnsi" w:cstheme="minorHAnsi"/>
                <w:color w:val="333333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spacing w:val="-5"/>
                <w:lang w:val="pl-PL"/>
              </w:rPr>
              <w:t>UE</w:t>
            </w:r>
          </w:p>
        </w:tc>
      </w:tr>
      <w:tr w:rsidR="00315AD6" w:rsidRPr="00C86552" w14:paraId="7EB6CBA4" w14:textId="77777777" w:rsidTr="00315AD6">
        <w:trPr>
          <w:trHeight w:val="270"/>
          <w:jc w:val="center"/>
        </w:trPr>
        <w:tc>
          <w:tcPr>
            <w:tcW w:w="10348" w:type="dxa"/>
          </w:tcPr>
          <w:p w14:paraId="07CDD6D1" w14:textId="77777777" w:rsidR="00315AD6" w:rsidRPr="00C86552" w:rsidRDefault="00315AD6" w:rsidP="00694B90">
            <w:pPr>
              <w:pStyle w:val="TableParagraph"/>
              <w:numPr>
                <w:ilvl w:val="0"/>
                <w:numId w:val="7"/>
              </w:numPr>
              <w:spacing w:before="40" w:line="211" w:lineRule="exac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Brak</w:t>
            </w:r>
            <w:r w:rsidRPr="00C86552">
              <w:rPr>
                <w:rFonts w:asciiTheme="minorHAnsi" w:hAnsiTheme="minorHAnsi" w:cstheme="minorHAnsi"/>
                <w:color w:val="333333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polskiego</w:t>
            </w:r>
            <w:r w:rsidRPr="00C86552">
              <w:rPr>
                <w:rFonts w:asciiTheme="minorHAnsi" w:hAnsiTheme="minorHAnsi" w:cstheme="minorHAnsi"/>
                <w:color w:val="333333"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obywatelstwa</w:t>
            </w:r>
            <w:r w:rsidRPr="00C86552">
              <w:rPr>
                <w:rFonts w:asciiTheme="minorHAnsi" w:hAnsiTheme="minorHAnsi" w:cstheme="minorHAnsi"/>
                <w:color w:val="333333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–</w:t>
            </w:r>
            <w:r w:rsidRPr="00C86552">
              <w:rPr>
                <w:rFonts w:asciiTheme="minorHAnsi" w:hAnsiTheme="minorHAnsi" w:cstheme="minorHAnsi"/>
                <w:color w:val="333333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obywatel</w:t>
            </w:r>
            <w:r w:rsidRPr="00C86552">
              <w:rPr>
                <w:rFonts w:asciiTheme="minorHAnsi" w:hAnsiTheme="minorHAnsi" w:cstheme="minorHAnsi"/>
                <w:color w:val="333333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kraju</w:t>
            </w:r>
            <w:r w:rsidRPr="00C86552">
              <w:rPr>
                <w:rFonts w:asciiTheme="minorHAnsi" w:hAnsiTheme="minorHAnsi" w:cstheme="minorHAnsi"/>
                <w:color w:val="333333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lang w:val="pl-PL"/>
              </w:rPr>
              <w:t>spoza</w:t>
            </w:r>
            <w:r w:rsidRPr="00C86552">
              <w:rPr>
                <w:rFonts w:asciiTheme="minorHAnsi" w:hAnsiTheme="minorHAnsi" w:cstheme="minorHAnsi"/>
                <w:color w:val="333333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color w:val="333333"/>
                <w:spacing w:val="-2"/>
                <w:lang w:val="pl-PL"/>
              </w:rPr>
              <w:t>UE/bezpaństwowiec</w:t>
            </w:r>
          </w:p>
        </w:tc>
      </w:tr>
    </w:tbl>
    <w:p w14:paraId="45AF49DD" w14:textId="77777777" w:rsidR="00315AD6" w:rsidRPr="00C86552" w:rsidRDefault="00315AD6" w:rsidP="00315AD6">
      <w:pPr>
        <w:tabs>
          <w:tab w:val="left" w:pos="21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32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809"/>
      </w:tblGrid>
      <w:tr w:rsidR="00315AD6" w:rsidRPr="00C86552" w14:paraId="3DA4D187" w14:textId="77777777" w:rsidTr="00033154">
        <w:trPr>
          <w:trHeight w:val="779"/>
          <w:jc w:val="center"/>
        </w:trPr>
        <w:tc>
          <w:tcPr>
            <w:tcW w:w="10322" w:type="dxa"/>
            <w:gridSpan w:val="2"/>
            <w:shd w:val="clear" w:color="auto" w:fill="D9D9D9"/>
            <w:vAlign w:val="center"/>
          </w:tcPr>
          <w:p w14:paraId="70B183B7" w14:textId="77777777" w:rsidR="00315AD6" w:rsidRPr="00C86552" w:rsidRDefault="00315AD6" w:rsidP="00033154">
            <w:pPr>
              <w:pStyle w:val="TableParagraph"/>
              <w:ind w:left="800" w:right="155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AKTUALNY</w:t>
            </w:r>
            <w:r w:rsidRPr="00C86552">
              <w:rPr>
                <w:rFonts w:asciiTheme="minorHAnsi" w:hAnsiTheme="minorHAnsi" w:cstheme="minorHAnsi"/>
                <w:b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STATUS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KANDYDATA/KI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b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UCZESTNIKA/CZKĘ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PROJEKTU</w:t>
            </w:r>
          </w:p>
          <w:p w14:paraId="6516FAEA" w14:textId="77777777" w:rsidR="00315AD6" w:rsidRPr="00C86552" w:rsidRDefault="00315AD6" w:rsidP="00033154">
            <w:pPr>
              <w:pStyle w:val="TableParagraph"/>
              <w:ind w:left="800" w:right="153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Proszę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zaznaczyć</w:t>
            </w:r>
            <w:r w:rsidRPr="00C86552">
              <w:rPr>
                <w:rFonts w:asciiTheme="minorHAnsi" w:hAnsiTheme="minorHAnsi" w:cstheme="minorHAnsi"/>
                <w:b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znakiem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„X”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właściwą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odpowiedź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każdym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wierszy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poniżej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(wyjaśnienie definicji znajduje się w załączniku nr 2 do Formularza rekrutacyjnego)</w:t>
            </w:r>
          </w:p>
        </w:tc>
      </w:tr>
      <w:tr w:rsidR="00033154" w:rsidRPr="00C86552" w14:paraId="40D8DC92" w14:textId="77777777" w:rsidTr="00033154">
        <w:trPr>
          <w:trHeight w:val="779"/>
          <w:jc w:val="center"/>
        </w:trPr>
        <w:tc>
          <w:tcPr>
            <w:tcW w:w="7513" w:type="dxa"/>
            <w:shd w:val="clear" w:color="auto" w:fill="D9D9D9"/>
            <w:vAlign w:val="center"/>
          </w:tcPr>
          <w:p w14:paraId="7706FECF" w14:textId="77777777" w:rsidR="00033154" w:rsidRPr="00C86552" w:rsidRDefault="00033154" w:rsidP="00033154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Oświadczam,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że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jestem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osobą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bezrobotną</w:t>
            </w:r>
            <w:r w:rsidRPr="00C86552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zarejestrowaną</w:t>
            </w:r>
            <w:r w:rsidRPr="00C86552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urzędzie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pracy (należy dołączyć zaświadczenie z Urzędu Pracy), w tym:</w:t>
            </w:r>
          </w:p>
        </w:tc>
        <w:tc>
          <w:tcPr>
            <w:tcW w:w="2809" w:type="dxa"/>
            <w:vAlign w:val="center"/>
          </w:tcPr>
          <w:p w14:paraId="626A3213" w14:textId="77777777" w:rsidR="00033154" w:rsidRPr="00C86552" w:rsidRDefault="00033154" w:rsidP="00694B90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Tak</w:t>
            </w:r>
          </w:p>
          <w:p w14:paraId="1F0FEBE1" w14:textId="77777777" w:rsidR="00033154" w:rsidRPr="00C86552" w:rsidRDefault="00033154" w:rsidP="00694B90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033154" w:rsidRPr="00C86552" w14:paraId="2CFBA401" w14:textId="77777777" w:rsidTr="00033154">
        <w:trPr>
          <w:trHeight w:val="662"/>
          <w:jc w:val="center"/>
        </w:trPr>
        <w:tc>
          <w:tcPr>
            <w:tcW w:w="7513" w:type="dxa"/>
            <w:shd w:val="clear" w:color="auto" w:fill="auto"/>
            <w:vAlign w:val="center"/>
          </w:tcPr>
          <w:p w14:paraId="5A92B1F7" w14:textId="77777777" w:rsidR="00033154" w:rsidRPr="00C86552" w:rsidRDefault="00033154" w:rsidP="00033154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i/>
                <w:lang w:val="pl-PL"/>
              </w:rPr>
              <w:t>długotrwale bezrobotną</w:t>
            </w:r>
          </w:p>
        </w:tc>
        <w:tc>
          <w:tcPr>
            <w:tcW w:w="2809" w:type="dxa"/>
            <w:vAlign w:val="center"/>
          </w:tcPr>
          <w:p w14:paraId="48C24445" w14:textId="77777777" w:rsidR="00033154" w:rsidRPr="00C86552" w:rsidRDefault="00033154" w:rsidP="00694B90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5FC1E85A" w14:textId="77777777" w:rsidR="00033154" w:rsidRPr="00C86552" w:rsidRDefault="00033154" w:rsidP="00694B90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033154" w:rsidRPr="00C86552" w14:paraId="6807457B" w14:textId="77777777" w:rsidTr="00033154">
        <w:trPr>
          <w:trHeight w:val="957"/>
          <w:jc w:val="center"/>
        </w:trPr>
        <w:tc>
          <w:tcPr>
            <w:tcW w:w="751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CCF9600" w14:textId="77777777" w:rsidR="00033154" w:rsidRPr="00C86552" w:rsidRDefault="00033154" w:rsidP="00033154">
            <w:pPr>
              <w:pStyle w:val="TableParagraph"/>
              <w:spacing w:line="206" w:lineRule="exact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Oświadczam,</w:t>
            </w: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że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jestem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osobą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bezrobotną</w:t>
            </w:r>
            <w:r w:rsidRPr="00C86552">
              <w:rPr>
                <w:rFonts w:asciiTheme="minorHAnsi" w:hAnsiTheme="minorHAnsi" w:cstheme="minorHAnsi"/>
                <w:b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niezarejestrowaną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7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urzędzie</w:t>
            </w:r>
            <w:r w:rsidRPr="00C86552">
              <w:rPr>
                <w:rFonts w:asciiTheme="minorHAnsi" w:hAnsiTheme="minorHAnsi" w:cstheme="minorHAnsi"/>
                <w:spacing w:val="7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pracy</w:t>
            </w:r>
            <w:r w:rsidRPr="00C86552">
              <w:rPr>
                <w:rFonts w:asciiTheme="minorHAnsi" w:hAnsiTheme="minorHAnsi" w:cstheme="minorHAnsi"/>
                <w:spacing w:val="8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(należy</w:t>
            </w:r>
            <w:r w:rsidRPr="00C86552">
              <w:rPr>
                <w:rFonts w:asciiTheme="minorHAnsi" w:hAnsiTheme="minorHAnsi" w:cstheme="minorHAnsi"/>
                <w:spacing w:val="7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dołączyć</w:t>
            </w:r>
            <w:r w:rsidRPr="00C86552">
              <w:rPr>
                <w:rFonts w:asciiTheme="minorHAnsi" w:hAnsiTheme="minorHAnsi" w:cstheme="minorHAnsi"/>
                <w:spacing w:val="7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zaświadczenie</w:t>
            </w:r>
            <w:r w:rsidRPr="00C86552">
              <w:rPr>
                <w:rFonts w:asciiTheme="minorHAnsi" w:hAnsiTheme="minorHAnsi" w:cstheme="minorHAnsi"/>
                <w:spacing w:val="7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7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Zakładu</w:t>
            </w:r>
            <w:r w:rsidRPr="00C86552">
              <w:rPr>
                <w:rFonts w:asciiTheme="minorHAnsi" w:hAnsiTheme="minorHAnsi" w:cstheme="minorHAnsi"/>
                <w:spacing w:val="7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Ubezpieczeń Społecznych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potwierdzające ten status), w tym:</w:t>
            </w:r>
          </w:p>
        </w:tc>
        <w:tc>
          <w:tcPr>
            <w:tcW w:w="2809" w:type="dxa"/>
            <w:tcBorders>
              <w:bottom w:val="single" w:sz="4" w:space="0" w:color="000000"/>
            </w:tcBorders>
            <w:vAlign w:val="center"/>
          </w:tcPr>
          <w:p w14:paraId="52BA5D75" w14:textId="77777777" w:rsidR="00033154" w:rsidRPr="00C86552" w:rsidRDefault="00033154" w:rsidP="00694B90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52A03B14" w14:textId="77777777" w:rsidR="00033154" w:rsidRPr="00C86552" w:rsidRDefault="00033154" w:rsidP="00694B90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033154" w:rsidRPr="00C86552" w14:paraId="2D315792" w14:textId="77777777" w:rsidTr="00033154">
        <w:trPr>
          <w:trHeight w:val="554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6A01" w14:textId="77777777" w:rsidR="00033154" w:rsidRPr="00C86552" w:rsidRDefault="00033154" w:rsidP="00033154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długotrwale</w:t>
            </w:r>
            <w:r w:rsidRPr="00C86552"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lang w:val="pl-PL"/>
              </w:rPr>
              <w:t>bezrobotną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C9EE7" w14:textId="77777777" w:rsidR="00033154" w:rsidRPr="00C86552" w:rsidRDefault="00033154" w:rsidP="00694B90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Tak</w:t>
            </w:r>
          </w:p>
          <w:p w14:paraId="4D78C52E" w14:textId="77777777" w:rsidR="00033154" w:rsidRPr="00C86552" w:rsidRDefault="00033154" w:rsidP="00694B90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033154" w:rsidRPr="00C86552" w14:paraId="11F2005F" w14:textId="77777777" w:rsidTr="00033154">
        <w:trPr>
          <w:trHeight w:val="827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F9380E" w14:textId="77777777" w:rsidR="00033154" w:rsidRPr="00C86552" w:rsidRDefault="00033154" w:rsidP="00033154">
            <w:pPr>
              <w:pStyle w:val="TableParagraph"/>
              <w:spacing w:before="207"/>
              <w:ind w:left="107" w:right="68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Oświadczam,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że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jestem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osobą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bierną</w:t>
            </w:r>
            <w:r w:rsidRPr="00C86552">
              <w:rPr>
                <w:rFonts w:asciiTheme="minorHAnsi" w:hAnsiTheme="minorHAnsi" w:cstheme="minorHAnsi"/>
                <w:b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zawodowo</w:t>
            </w:r>
            <w:r w:rsidRPr="00C86552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(należy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dołączyć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zaświadczenie z Zakładu Ubezpieczeń Społecznych potwierdzające ten status), w tym: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E85DE1" w14:textId="77777777" w:rsidR="00033154" w:rsidRPr="00C86552" w:rsidRDefault="00033154" w:rsidP="00694B90">
            <w:pPr>
              <w:pStyle w:val="TableParagraph"/>
              <w:numPr>
                <w:ilvl w:val="0"/>
                <w:numId w:val="6"/>
              </w:numPr>
              <w:spacing w:before="91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Tak</w:t>
            </w:r>
          </w:p>
          <w:p w14:paraId="4C66770D" w14:textId="77777777" w:rsidR="00033154" w:rsidRPr="00C86552" w:rsidRDefault="00033154" w:rsidP="00694B90">
            <w:pPr>
              <w:pStyle w:val="TableParagraph"/>
              <w:numPr>
                <w:ilvl w:val="0"/>
                <w:numId w:val="6"/>
              </w:numPr>
              <w:spacing w:before="91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15AD6" w:rsidRPr="00C86552" w14:paraId="65A6A7D6" w14:textId="77777777" w:rsidTr="00033154">
        <w:trPr>
          <w:trHeight w:val="1005"/>
          <w:jc w:val="center"/>
        </w:trPr>
        <w:tc>
          <w:tcPr>
            <w:tcW w:w="10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4FD67" w14:textId="77777777" w:rsidR="00033154" w:rsidRPr="00C86552" w:rsidRDefault="00315AD6" w:rsidP="00694B90">
            <w:pPr>
              <w:pStyle w:val="TableParagraph"/>
              <w:numPr>
                <w:ilvl w:val="0"/>
                <w:numId w:val="6"/>
              </w:numPr>
              <w:spacing w:before="12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Uczącą się</w:t>
            </w:r>
          </w:p>
          <w:p w14:paraId="367A176F" w14:textId="77777777" w:rsidR="00315AD6" w:rsidRPr="00C86552" w:rsidRDefault="00315AD6" w:rsidP="00694B90">
            <w:pPr>
              <w:pStyle w:val="TableParagraph"/>
              <w:numPr>
                <w:ilvl w:val="0"/>
                <w:numId w:val="6"/>
              </w:numPr>
              <w:spacing w:before="12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Nieuczestniczącą w kształceniu lub szkoleniu</w:t>
            </w:r>
          </w:p>
          <w:p w14:paraId="04E1CDF3" w14:textId="77777777" w:rsidR="00315AD6" w:rsidRPr="00C86552" w:rsidRDefault="00315AD6" w:rsidP="00033154">
            <w:pPr>
              <w:pStyle w:val="TableParagraph"/>
              <w:spacing w:before="91"/>
              <w:jc w:val="center"/>
              <w:rPr>
                <w:rFonts w:asciiTheme="minorHAnsi" w:hAnsiTheme="minorHAnsi" w:cstheme="minorHAnsi"/>
                <w:w w:val="95"/>
                <w:lang w:val="pl-PL"/>
              </w:rPr>
            </w:pPr>
          </w:p>
        </w:tc>
      </w:tr>
    </w:tbl>
    <w:p w14:paraId="353F639A" w14:textId="77777777" w:rsidR="00A12B08" w:rsidRDefault="00A12B08" w:rsidP="00A12B08">
      <w:pPr>
        <w:pStyle w:val="Bezodstpw"/>
      </w:pPr>
    </w:p>
    <w:p w14:paraId="3738F4FE" w14:textId="77777777" w:rsidR="00F26E51" w:rsidRDefault="00F26E51" w:rsidP="00A12B08">
      <w:pPr>
        <w:pStyle w:val="Bezodstpw"/>
      </w:pPr>
    </w:p>
    <w:p w14:paraId="7FD71851" w14:textId="77777777" w:rsidR="00F26E51" w:rsidRDefault="00F26E51" w:rsidP="00A12B08">
      <w:pPr>
        <w:pStyle w:val="Bezodstpw"/>
      </w:pPr>
    </w:p>
    <w:p w14:paraId="3FD3C6AF" w14:textId="77777777" w:rsidR="00F26E51" w:rsidRDefault="00F26E51" w:rsidP="00A12B08">
      <w:pPr>
        <w:pStyle w:val="Bezodstpw"/>
      </w:pPr>
    </w:p>
    <w:p w14:paraId="77DF76CB" w14:textId="77777777" w:rsidR="00F26E51" w:rsidRDefault="00F26E51" w:rsidP="00A12B08">
      <w:pPr>
        <w:pStyle w:val="Bezodstpw"/>
      </w:pPr>
    </w:p>
    <w:p w14:paraId="1928D6F2" w14:textId="77777777" w:rsidR="00F26E51" w:rsidRPr="00E63002" w:rsidRDefault="00F26E51" w:rsidP="00A12B08">
      <w:pPr>
        <w:pStyle w:val="Bezodstpw"/>
      </w:pPr>
    </w:p>
    <w:tbl>
      <w:tblPr>
        <w:tblStyle w:val="TableNormal"/>
        <w:tblW w:w="10327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814"/>
      </w:tblGrid>
      <w:tr w:rsidR="00582109" w:rsidRPr="00582109" w14:paraId="65D815B5" w14:textId="77777777" w:rsidTr="00582109">
        <w:trPr>
          <w:trHeight w:val="827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BDCD965" w14:textId="77777777" w:rsidR="00582109" w:rsidRPr="00C86552" w:rsidRDefault="00582109" w:rsidP="009269C6">
            <w:pPr>
              <w:pStyle w:val="TableParagraph"/>
              <w:ind w:left="389" w:hanging="251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lastRenderedPageBreak/>
              <w:t xml:space="preserve">Oświadczam, że jestem osobą wykluczoną społecznie,  zagrożoną ubóstwem </w:t>
            </w:r>
          </w:p>
          <w:p w14:paraId="428CD859" w14:textId="0A4D1D8D" w:rsidR="00582109" w:rsidRPr="00C86552" w:rsidRDefault="00582109" w:rsidP="009269C6">
            <w:pPr>
              <w:pStyle w:val="TableParagraph"/>
              <w:ind w:left="138"/>
              <w:jc w:val="left"/>
              <w:rPr>
                <w:rFonts w:asciiTheme="minorHAnsi" w:hAnsiTheme="minorHAnsi" w:cstheme="minorHAnsi"/>
                <w:b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lub wykluczeniem społecznym</w:t>
            </w:r>
            <w:r w:rsidRPr="00C86552">
              <w:rPr>
                <w:rStyle w:val="Odwoanieprzypisudolnego"/>
                <w:rFonts w:asciiTheme="minorHAnsi" w:hAnsiTheme="minorHAnsi" w:cstheme="minorHAnsi"/>
                <w:b/>
                <w:lang w:val="pl-PL"/>
              </w:rPr>
              <w:footnoteReference w:id="2"/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 (należy dołączyć zaświadczenie z MOPS-Ośrodek Pomocy Społecznej/PCPR - Powiatowego Centrum Rodzinie </w:t>
            </w:r>
            <w:r w:rsidR="0062090C">
              <w:rPr>
                <w:rFonts w:asciiTheme="minorHAnsi" w:hAnsiTheme="minorHAnsi" w:cstheme="minorHAnsi"/>
                <w:lang w:val="pl-PL"/>
              </w:rPr>
              <w:t xml:space="preserve">lub inny dokument </w:t>
            </w:r>
            <w:r w:rsidRPr="00C86552">
              <w:rPr>
                <w:rFonts w:asciiTheme="minorHAnsi" w:hAnsiTheme="minorHAnsi" w:cstheme="minorHAnsi"/>
                <w:lang w:val="pl-PL"/>
              </w:rPr>
              <w:t>potwierdzając</w:t>
            </w:r>
            <w:r w:rsidR="0062090C">
              <w:rPr>
                <w:rFonts w:asciiTheme="minorHAnsi" w:hAnsiTheme="minorHAnsi" w:cstheme="minorHAnsi"/>
                <w:lang w:val="pl-PL"/>
              </w:rPr>
              <w:t>y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 ten status), a w</w:t>
            </w:r>
            <w:r w:rsidRPr="00C86552">
              <w:rPr>
                <w:rFonts w:asciiTheme="minorHAnsi" w:hAnsiTheme="minorHAnsi" w:cstheme="minorHAnsi"/>
                <w:bCs/>
                <w:w w:val="90"/>
                <w:lang w:val="pl-PL"/>
              </w:rPr>
              <w:t xml:space="preserve"> tym: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</w:tcPr>
          <w:p w14:paraId="3054B450" w14:textId="77777777" w:rsidR="00582109" w:rsidRPr="00C86552" w:rsidRDefault="00582109" w:rsidP="00694B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14" w:hanging="357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3C961CB5" w14:textId="77777777" w:rsidR="00582109" w:rsidRPr="00C86552" w:rsidRDefault="00582109" w:rsidP="00694B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14" w:hanging="357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582109" w:rsidRPr="00582109" w14:paraId="04292FD0" w14:textId="77777777" w:rsidTr="00582109">
        <w:trPr>
          <w:trHeight w:val="4736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DC5A54F" w14:textId="77777777" w:rsidR="00582109" w:rsidRPr="00C86552" w:rsidRDefault="00582109" w:rsidP="00694B90">
            <w:pPr>
              <w:pStyle w:val="TableParagraph"/>
              <w:numPr>
                <w:ilvl w:val="0"/>
                <w:numId w:val="12"/>
              </w:numPr>
              <w:ind w:left="421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 że jestem osobą lub członkiem rodziny korzystającej  ze świadczeń z pomocy społecznej zgodnie z ustawą z dnia 12 marca 2004 r. o pomocy społecznej lub  kwalifikuję  się do objęcia wsparciem pomocy społecznej, tj. spełniam co najmniej jedną z przesłanek określonych w art. 7 ustawy z dnia 12 marca 2004 r. o pomocy społecznej</w:t>
            </w:r>
            <w:r w:rsidRPr="00C86552">
              <w:rPr>
                <w:rStyle w:val="Odwoanieprzypisudolnego"/>
                <w:rFonts w:asciiTheme="minorHAnsi" w:hAnsiTheme="minorHAnsi" w:cstheme="minorHAnsi"/>
                <w:b/>
                <w:lang w:val="pl-PL"/>
              </w:rPr>
              <w:footnoteReference w:id="3"/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:</w:t>
            </w:r>
          </w:p>
          <w:p w14:paraId="12639866" w14:textId="67B19EA4" w:rsidR="00582109" w:rsidRPr="00C86552" w:rsidRDefault="00582109" w:rsidP="00694B90">
            <w:pPr>
              <w:pStyle w:val="TableParagraph"/>
              <w:numPr>
                <w:ilvl w:val="0"/>
                <w:numId w:val="11"/>
              </w:numPr>
              <w:ind w:left="421" w:hanging="283"/>
              <w:jc w:val="left"/>
              <w:rPr>
                <w:rFonts w:asciiTheme="minorHAnsi" w:hAnsiTheme="minorHAnsi" w:cstheme="minorHAnsi"/>
                <w:b/>
                <w:spacing w:val="-30"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przesłanki ubóstwa,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sieroctwa,</w:t>
            </w:r>
            <w:r w:rsidR="0062090C">
              <w:rPr>
                <w:rFonts w:asciiTheme="minorHAnsi" w:hAnsiTheme="minorHAnsi" w:cstheme="minorHAnsi"/>
                <w:w w:val="95"/>
                <w:lang w:val="pl-PL"/>
              </w:rPr>
              <w:t xml:space="preserve"> bezrobocia,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bezdomności,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niepełnosprawności,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długotrwałej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ciężkiej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choroby,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przemocy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rodzinie,</w:t>
            </w:r>
            <w:r w:rsidRPr="00C86552">
              <w:rPr>
                <w:rFonts w:asciiTheme="minorHAnsi" w:hAnsiTheme="minorHAnsi" w:cstheme="minorHAnsi"/>
                <w:spacing w:val="-2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potrzeby</w:t>
            </w:r>
            <w:r w:rsidRPr="00C86552">
              <w:rPr>
                <w:rFonts w:asciiTheme="minorHAnsi" w:hAnsiTheme="minorHAnsi" w:cstheme="minorHAnsi"/>
                <w:spacing w:val="-2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ochrony</w:t>
            </w:r>
            <w:r w:rsidRPr="00C86552">
              <w:rPr>
                <w:rFonts w:asciiTheme="minorHAnsi" w:hAnsiTheme="minorHAnsi" w:cstheme="minorHAnsi"/>
                <w:spacing w:val="-2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ofiar</w:t>
            </w:r>
            <w:r w:rsidRPr="00C86552">
              <w:rPr>
                <w:rFonts w:asciiTheme="minorHAnsi" w:hAnsiTheme="minorHAnsi" w:cstheme="minorHAnsi"/>
                <w:spacing w:val="-2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handlu</w:t>
            </w:r>
            <w:r w:rsidRPr="00C86552">
              <w:rPr>
                <w:rFonts w:asciiTheme="minorHAnsi" w:hAnsiTheme="minorHAnsi" w:cstheme="minorHAnsi"/>
                <w:spacing w:val="-2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ludźmi; potrzeby</w:t>
            </w:r>
            <w:r w:rsidRPr="00C86552">
              <w:rPr>
                <w:rFonts w:asciiTheme="minorHAnsi" w:hAnsiTheme="minorHAnsi" w:cstheme="minorHAnsi"/>
                <w:spacing w:val="-2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ochrony</w:t>
            </w:r>
            <w:r w:rsidRPr="00C86552">
              <w:rPr>
                <w:rFonts w:asciiTheme="minorHAnsi" w:hAnsiTheme="minorHAnsi" w:cstheme="minorHAnsi"/>
                <w:spacing w:val="-2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macierzyństwa</w:t>
            </w:r>
            <w:r w:rsidRPr="00C86552">
              <w:rPr>
                <w:rFonts w:asciiTheme="minorHAnsi" w:hAnsiTheme="minorHAnsi" w:cstheme="minorHAnsi"/>
                <w:spacing w:val="-2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lub wielodzietności;</w:t>
            </w:r>
          </w:p>
          <w:p w14:paraId="11DA4C96" w14:textId="77777777" w:rsidR="00582109" w:rsidRPr="00C86552" w:rsidRDefault="00582109" w:rsidP="00694B90">
            <w:pPr>
              <w:pStyle w:val="TableParagraph"/>
              <w:numPr>
                <w:ilvl w:val="0"/>
                <w:numId w:val="11"/>
              </w:numPr>
              <w:ind w:left="421" w:hanging="283"/>
              <w:jc w:val="left"/>
              <w:rPr>
                <w:rFonts w:asciiTheme="minorHAnsi" w:hAnsiTheme="minorHAnsi" w:cstheme="minorHAnsi"/>
                <w:b/>
                <w:spacing w:val="-30"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0"/>
                <w:lang w:val="pl-PL"/>
              </w:rPr>
              <w:t xml:space="preserve">bezradności w sprawach opiekuńczo-wychowawczych i prowadzenia gospodarstwa domowego, </w:t>
            </w:r>
            <w:r w:rsidRPr="00C86552">
              <w:rPr>
                <w:rFonts w:asciiTheme="minorHAnsi" w:hAnsiTheme="minorHAnsi" w:cstheme="minorHAnsi"/>
                <w:lang w:val="pl-PL"/>
              </w:rPr>
              <w:t>zwłaszcza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1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rodzinach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niepełnych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wielodzietnych;</w:t>
            </w:r>
          </w:p>
          <w:p w14:paraId="7EB8CD90" w14:textId="77777777" w:rsidR="00582109" w:rsidRPr="00C86552" w:rsidRDefault="00582109" w:rsidP="00694B90">
            <w:pPr>
              <w:pStyle w:val="TableParagraph"/>
              <w:numPr>
                <w:ilvl w:val="0"/>
                <w:numId w:val="11"/>
              </w:numPr>
              <w:ind w:left="421" w:hanging="283"/>
              <w:jc w:val="left"/>
              <w:rPr>
                <w:rFonts w:asciiTheme="minorHAnsi" w:hAnsiTheme="minorHAnsi" w:cstheme="minorHAnsi"/>
                <w:b/>
                <w:spacing w:val="-30"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trudności</w:t>
            </w:r>
            <w:r w:rsidRPr="00C86552">
              <w:rPr>
                <w:rFonts w:asciiTheme="minorHAnsi" w:hAnsiTheme="minorHAnsi" w:cstheme="minorHAnsi"/>
                <w:spacing w:val="-3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3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integracji</w:t>
            </w:r>
            <w:r w:rsidRPr="00C86552">
              <w:rPr>
                <w:rFonts w:asciiTheme="minorHAnsi" w:hAnsiTheme="minorHAnsi" w:cstheme="minorHAnsi"/>
                <w:spacing w:val="-3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cudzoziemców,</w:t>
            </w:r>
            <w:r w:rsidRPr="00C86552">
              <w:rPr>
                <w:rFonts w:asciiTheme="minorHAnsi" w:hAnsiTheme="minorHAnsi" w:cstheme="minorHAnsi"/>
                <w:spacing w:val="-3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którzy</w:t>
            </w:r>
            <w:r w:rsidRPr="00C86552">
              <w:rPr>
                <w:rFonts w:asciiTheme="minorHAnsi" w:hAnsiTheme="minorHAnsi" w:cstheme="minorHAnsi"/>
                <w:spacing w:val="-3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uzyskali</w:t>
            </w:r>
            <w:r w:rsidRPr="00C86552">
              <w:rPr>
                <w:rFonts w:asciiTheme="minorHAnsi" w:hAnsiTheme="minorHAnsi" w:cstheme="minorHAnsi"/>
                <w:spacing w:val="-3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3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Rzeczy Pospolitej Polskiej</w:t>
            </w:r>
            <w:r w:rsidRPr="00C86552">
              <w:rPr>
                <w:rFonts w:asciiTheme="minorHAnsi" w:hAnsiTheme="minorHAnsi" w:cstheme="minorHAnsi"/>
                <w:spacing w:val="-3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status</w:t>
            </w:r>
            <w:r w:rsidRPr="00C86552">
              <w:rPr>
                <w:rFonts w:asciiTheme="minorHAnsi" w:hAnsiTheme="minorHAnsi" w:cstheme="minorHAnsi"/>
                <w:spacing w:val="-3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uchodźcy,</w:t>
            </w:r>
            <w:r w:rsidRPr="00C86552">
              <w:rPr>
                <w:rFonts w:asciiTheme="minorHAnsi" w:hAnsiTheme="minorHAnsi" w:cstheme="minorHAnsi"/>
                <w:spacing w:val="-3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ochronę</w:t>
            </w:r>
            <w:r w:rsidRPr="00C86552">
              <w:rPr>
                <w:rFonts w:asciiTheme="minorHAnsi" w:hAnsiTheme="minorHAnsi" w:cstheme="minorHAnsi"/>
                <w:spacing w:val="-3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uzupełniającą lub</w:t>
            </w:r>
            <w:r w:rsidRPr="00C86552">
              <w:rPr>
                <w:rFonts w:asciiTheme="minorHAnsi" w:hAnsiTheme="minorHAnsi" w:cstheme="minorHAnsi"/>
                <w:spacing w:val="-20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zezwolenie</w:t>
            </w:r>
            <w:r w:rsidRPr="00C86552">
              <w:rPr>
                <w:rFonts w:asciiTheme="minorHAnsi" w:hAnsiTheme="minorHAnsi" w:cstheme="minorHAnsi"/>
                <w:spacing w:val="-20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pobyt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czasowy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udzielone</w:t>
            </w:r>
            <w:r w:rsidRPr="00C86552">
              <w:rPr>
                <w:rFonts w:asciiTheme="minorHAnsi" w:hAnsiTheme="minorHAnsi" w:cstheme="minorHAnsi"/>
                <w:spacing w:val="-2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0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związku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okolicznością,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której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mowa</w:t>
            </w:r>
            <w:r w:rsidRPr="00C86552">
              <w:rPr>
                <w:rFonts w:asciiTheme="minorHAnsi" w:hAnsiTheme="minorHAnsi" w:cstheme="minorHAnsi"/>
                <w:spacing w:val="-1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0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art.</w:t>
            </w:r>
            <w:r w:rsidRPr="00C86552">
              <w:rPr>
                <w:rFonts w:asciiTheme="minorHAnsi" w:hAnsiTheme="minorHAnsi" w:cstheme="minorHAnsi"/>
                <w:spacing w:val="-20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159 </w:t>
            </w:r>
            <w:r w:rsidRPr="00C86552">
              <w:rPr>
                <w:rFonts w:asciiTheme="minorHAnsi" w:hAnsiTheme="minorHAnsi" w:cstheme="minorHAnsi"/>
                <w:lang w:val="pl-PL"/>
              </w:rPr>
              <w:t>przesłanki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obligatoryjnego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udzielenia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zezwolenia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pobyt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czasowy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3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celu</w:t>
            </w:r>
            <w:r w:rsidRPr="00C86552">
              <w:rPr>
                <w:rFonts w:asciiTheme="minorHAnsi" w:hAnsiTheme="minorHAnsi" w:cstheme="minorHAnsi"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połączenia</w:t>
            </w:r>
            <w:r w:rsidRPr="00C86552">
              <w:rPr>
                <w:rFonts w:asciiTheme="minorHAnsi" w:hAnsiTheme="minorHAnsi" w:cstheme="minorHAnsi"/>
                <w:spacing w:val="-3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się z rodziną ust. 1 pkt 1 lit. c lub d ustawy z dnia 12 grudnia 2013 r. o cudzoziemcach;</w:t>
            </w:r>
          </w:p>
          <w:p w14:paraId="12B2FA90" w14:textId="77777777" w:rsidR="00582109" w:rsidRPr="00C86552" w:rsidRDefault="00582109" w:rsidP="00694B90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ind w:left="421" w:hanging="283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trudności</w:t>
            </w:r>
            <w:r w:rsidRPr="00C86552">
              <w:rPr>
                <w:rFonts w:asciiTheme="minorHAnsi" w:hAnsiTheme="minorHAnsi" w:cstheme="minorHAnsi"/>
                <w:spacing w:val="-1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1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przystosowaniu</w:t>
            </w:r>
            <w:r w:rsidRPr="00C86552">
              <w:rPr>
                <w:rFonts w:asciiTheme="minorHAnsi" w:hAnsiTheme="minorHAnsi" w:cstheme="minorHAnsi"/>
                <w:spacing w:val="-1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</w:t>
            </w:r>
            <w:r w:rsidRPr="00C86552">
              <w:rPr>
                <w:rFonts w:asciiTheme="minorHAnsi" w:hAnsiTheme="minorHAnsi" w:cstheme="minorHAnsi"/>
                <w:spacing w:val="-1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życia</w:t>
            </w:r>
            <w:r w:rsidRPr="00C86552">
              <w:rPr>
                <w:rFonts w:asciiTheme="minorHAnsi" w:hAnsiTheme="minorHAnsi" w:cstheme="minorHAnsi"/>
                <w:spacing w:val="-1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</w:t>
            </w:r>
            <w:r w:rsidRPr="00C86552">
              <w:rPr>
                <w:rFonts w:asciiTheme="minorHAnsi" w:hAnsiTheme="minorHAnsi" w:cstheme="minorHAnsi"/>
                <w:spacing w:val="-1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zwolnieniu</w:t>
            </w:r>
            <w:r w:rsidRPr="00C86552">
              <w:rPr>
                <w:rFonts w:asciiTheme="minorHAnsi" w:hAnsiTheme="minorHAnsi" w:cstheme="minorHAnsi"/>
                <w:spacing w:val="-1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1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zakładu</w:t>
            </w:r>
            <w:r w:rsidRPr="00C86552">
              <w:rPr>
                <w:rFonts w:asciiTheme="minorHAnsi" w:hAnsiTheme="minorHAnsi" w:cstheme="minorHAnsi"/>
                <w:spacing w:val="-1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karnego;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przesłanki alkoholizmu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narkomanii;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zdarzenia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losowego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sytuacji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kryzysowej,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klęski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żywiołowej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lub </w:t>
            </w:r>
            <w:r w:rsidRPr="00C86552">
              <w:rPr>
                <w:rFonts w:asciiTheme="minorHAnsi" w:hAnsiTheme="minorHAnsi" w:cstheme="minorHAnsi"/>
                <w:lang w:val="pl-PL"/>
              </w:rPr>
              <w:t>ekologicznej.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43137E" w14:textId="77777777" w:rsidR="00582109" w:rsidRPr="00C86552" w:rsidRDefault="00582109" w:rsidP="00694B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634FB6EB" w14:textId="77777777" w:rsidR="00582109" w:rsidRPr="00C86552" w:rsidRDefault="00582109" w:rsidP="00694B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582109" w:rsidRPr="00C86552" w14:paraId="25112B18" w14:textId="77777777" w:rsidTr="00C86552">
        <w:trPr>
          <w:trHeight w:val="1550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B1BFB41" w14:textId="77777777" w:rsidR="00582109" w:rsidRPr="00C86552" w:rsidRDefault="00582109" w:rsidP="00694B90">
            <w:pPr>
              <w:pStyle w:val="TableParagraph"/>
              <w:numPr>
                <w:ilvl w:val="0"/>
                <w:numId w:val="12"/>
              </w:numPr>
              <w:ind w:left="421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że jestem osobą, o której mowa art. 1 ust. 2 ustawy z dnia 13  czerwca 2003 r. o zatrudnieniu socjalnym, w tym</w:t>
            </w:r>
            <w:r w:rsidRPr="00C86552">
              <w:rPr>
                <w:rStyle w:val="Odwoanieprzypisudolnego"/>
                <w:rFonts w:asciiTheme="minorHAnsi" w:hAnsiTheme="minorHAnsi" w:cstheme="minorHAnsi"/>
                <w:b/>
                <w:lang w:val="pl-PL"/>
              </w:rPr>
              <w:footnoteReference w:id="4"/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:</w:t>
            </w:r>
          </w:p>
          <w:p w14:paraId="3B82CB66" w14:textId="68EB72C4" w:rsidR="00582109" w:rsidRPr="00C86552" w:rsidRDefault="00582109" w:rsidP="0062090C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ind w:left="421" w:right="155" w:hanging="27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bezdomną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realizującą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indywidualny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program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wychodzenia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bezdomności,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rozumieniu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przepisów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o </w:t>
            </w:r>
            <w:r w:rsidRPr="00C86552">
              <w:rPr>
                <w:rFonts w:asciiTheme="minorHAnsi" w:hAnsiTheme="minorHAnsi" w:cstheme="minorHAnsi"/>
                <w:lang w:val="pl-PL"/>
              </w:rPr>
              <w:t>pomocy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społecznej,</w:t>
            </w:r>
          </w:p>
          <w:p w14:paraId="23C1D947" w14:textId="1CCA7788" w:rsidR="00582109" w:rsidRPr="00C86552" w:rsidRDefault="00582109" w:rsidP="00694B90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ind w:left="421" w:right="155" w:hanging="283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uzależnioną od</w:t>
            </w:r>
            <w:r w:rsidRPr="00C86552">
              <w:rPr>
                <w:rFonts w:asciiTheme="minorHAnsi" w:hAnsiTheme="minorHAnsi" w:cstheme="minorHAnsi"/>
                <w:spacing w:val="-2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alkoholu,</w:t>
            </w:r>
          </w:p>
          <w:p w14:paraId="5EB94EBC" w14:textId="1FB46C76" w:rsidR="00582109" w:rsidRPr="00C86552" w:rsidRDefault="00582109" w:rsidP="0062090C">
            <w:pPr>
              <w:pStyle w:val="TableParagraph"/>
              <w:tabs>
                <w:tab w:val="left" w:pos="236"/>
              </w:tabs>
              <w:ind w:left="421" w:right="155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uzależnioną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od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narkotyków</w:t>
            </w:r>
            <w:r w:rsidRPr="00C86552">
              <w:rPr>
                <w:rFonts w:asciiTheme="minorHAnsi" w:hAnsiTheme="minorHAnsi" w:cstheme="minorHAnsi"/>
                <w:spacing w:val="-1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innych</w:t>
            </w:r>
            <w:r w:rsidRPr="00C86552">
              <w:rPr>
                <w:rFonts w:asciiTheme="minorHAnsi" w:hAnsiTheme="minorHAnsi" w:cstheme="minorHAnsi"/>
                <w:spacing w:val="-1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środków</w:t>
            </w:r>
            <w:r w:rsidRPr="00C86552">
              <w:rPr>
                <w:rFonts w:asciiTheme="minorHAnsi" w:hAnsiTheme="minorHAnsi" w:cstheme="minorHAnsi"/>
                <w:spacing w:val="-1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odurzających,</w:t>
            </w:r>
          </w:p>
          <w:p w14:paraId="060E6941" w14:textId="77777777" w:rsidR="00582109" w:rsidRPr="00C86552" w:rsidRDefault="00582109" w:rsidP="009269C6">
            <w:pPr>
              <w:pStyle w:val="TableParagraph"/>
              <w:tabs>
                <w:tab w:val="left" w:pos="236"/>
              </w:tabs>
              <w:ind w:left="421" w:right="155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chorą</w:t>
            </w:r>
            <w:r w:rsidRPr="00C86552">
              <w:rPr>
                <w:rFonts w:asciiTheme="minorHAnsi" w:hAnsiTheme="minorHAnsi" w:cstheme="minorHAnsi"/>
                <w:spacing w:val="-2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psychicznie,</w:t>
            </w:r>
            <w:r w:rsidRPr="00C86552">
              <w:rPr>
                <w:rFonts w:asciiTheme="minorHAnsi" w:hAnsiTheme="minorHAnsi" w:cstheme="minorHAnsi"/>
                <w:spacing w:val="-2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rozumieniu</w:t>
            </w:r>
            <w:r w:rsidRPr="00C86552">
              <w:rPr>
                <w:rFonts w:asciiTheme="minorHAnsi" w:hAnsiTheme="minorHAnsi" w:cstheme="minorHAnsi"/>
                <w:spacing w:val="-2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przepisów</w:t>
            </w:r>
            <w:r w:rsidRPr="00C86552">
              <w:rPr>
                <w:rFonts w:asciiTheme="minorHAnsi" w:hAnsiTheme="minorHAnsi" w:cstheme="minorHAnsi"/>
                <w:spacing w:val="-2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</w:t>
            </w:r>
            <w:r w:rsidRPr="00C86552">
              <w:rPr>
                <w:rFonts w:asciiTheme="minorHAnsi" w:hAnsiTheme="minorHAnsi" w:cstheme="minorHAnsi"/>
                <w:spacing w:val="-1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ochronie</w:t>
            </w:r>
            <w:r w:rsidRPr="00C86552">
              <w:rPr>
                <w:rFonts w:asciiTheme="minorHAnsi" w:hAnsiTheme="minorHAnsi" w:cstheme="minorHAnsi"/>
                <w:spacing w:val="-2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zdrowia</w:t>
            </w:r>
            <w:r w:rsidRPr="00C86552">
              <w:rPr>
                <w:rFonts w:asciiTheme="minorHAnsi" w:hAnsiTheme="minorHAnsi" w:cstheme="minorHAnsi"/>
                <w:spacing w:val="-2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psychicznego,</w:t>
            </w:r>
          </w:p>
          <w:p w14:paraId="71E885C0" w14:textId="73FF2ED4" w:rsidR="00582109" w:rsidRPr="00C86552" w:rsidRDefault="00582109" w:rsidP="00694B90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ind w:left="421" w:right="155" w:hanging="283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długotrwale</w:t>
            </w:r>
            <w:r w:rsidRPr="00C86552">
              <w:rPr>
                <w:rFonts w:asciiTheme="minorHAnsi" w:hAnsiTheme="minorHAnsi" w:cstheme="minorHAnsi"/>
                <w:spacing w:val="-1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bezrobotną</w:t>
            </w:r>
            <w:r w:rsidRPr="00C86552">
              <w:rPr>
                <w:rFonts w:asciiTheme="minorHAnsi" w:hAnsiTheme="minorHAnsi" w:cstheme="minorHAnsi"/>
                <w:spacing w:val="-1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1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rozumieniu</w:t>
            </w:r>
            <w:r w:rsidRPr="00C86552">
              <w:rPr>
                <w:rFonts w:asciiTheme="minorHAnsi" w:hAnsiTheme="minorHAnsi" w:cstheme="minorHAnsi"/>
                <w:spacing w:val="-1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przepisów</w:t>
            </w:r>
            <w:r w:rsidRPr="00C86552">
              <w:rPr>
                <w:rFonts w:asciiTheme="minorHAnsi" w:hAnsiTheme="minorHAnsi" w:cstheme="minorHAnsi"/>
                <w:spacing w:val="-1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</w:t>
            </w:r>
            <w:r w:rsidRPr="00C86552">
              <w:rPr>
                <w:rFonts w:asciiTheme="minorHAnsi" w:hAnsiTheme="minorHAnsi" w:cstheme="minorHAnsi"/>
                <w:spacing w:val="-1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promocji</w:t>
            </w:r>
            <w:r w:rsidRPr="00C86552">
              <w:rPr>
                <w:rFonts w:asciiTheme="minorHAnsi" w:hAnsiTheme="minorHAnsi" w:cstheme="minorHAnsi"/>
                <w:spacing w:val="-1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zatrudnienia</w:t>
            </w:r>
            <w:r w:rsidRPr="00C86552">
              <w:rPr>
                <w:rFonts w:asciiTheme="minorHAnsi" w:hAnsiTheme="minorHAnsi" w:cstheme="minorHAnsi"/>
                <w:spacing w:val="-14"/>
                <w:w w:val="95"/>
                <w:lang w:val="pl-PL"/>
              </w:rPr>
              <w:t xml:space="preserve"> </w:t>
            </w:r>
          </w:p>
          <w:p w14:paraId="00601E39" w14:textId="77777777" w:rsidR="00582109" w:rsidRPr="00C86552" w:rsidRDefault="00582109" w:rsidP="009269C6">
            <w:pPr>
              <w:pStyle w:val="TableParagraph"/>
              <w:tabs>
                <w:tab w:val="left" w:pos="236"/>
              </w:tabs>
              <w:ind w:left="279"/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68480" behindDoc="0" locked="0" layoutInCell="1" allowOverlap="1" wp14:anchorId="1236F79E" wp14:editId="61C62922">
                  <wp:simplePos x="0" y="0"/>
                  <wp:positionH relativeFrom="column">
                    <wp:posOffset>-2042675</wp:posOffset>
                  </wp:positionH>
                  <wp:positionV relativeFrom="paragraph">
                    <wp:posOffset>339605</wp:posOffset>
                  </wp:positionV>
                  <wp:extent cx="360" cy="360"/>
                  <wp:effectExtent l="0" t="0" r="0" b="0"/>
                  <wp:wrapNone/>
                  <wp:docPr id="31" name="Pismo odręczn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65643" name="Pismo odręczn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  i</w:t>
            </w:r>
            <w:r w:rsidRPr="00C86552">
              <w:rPr>
                <w:rFonts w:asciiTheme="minorHAnsi" w:hAnsiTheme="minorHAnsi" w:cstheme="minorHAnsi"/>
                <w:spacing w:val="-1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instytucjach</w:t>
            </w:r>
            <w:r w:rsidRPr="00C86552">
              <w:rPr>
                <w:rFonts w:asciiTheme="minorHAnsi" w:hAnsiTheme="minorHAnsi" w:cstheme="minorHAnsi"/>
                <w:spacing w:val="-1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rynku</w:t>
            </w:r>
            <w:r w:rsidRPr="00C86552">
              <w:rPr>
                <w:rFonts w:asciiTheme="minorHAnsi" w:hAnsiTheme="minorHAnsi" w:cstheme="minorHAnsi"/>
                <w:spacing w:val="-1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pracy,</w:t>
            </w:r>
          </w:p>
          <w:p w14:paraId="027433C6" w14:textId="77777777" w:rsidR="00582109" w:rsidRPr="00C86552" w:rsidRDefault="00582109" w:rsidP="00694B90">
            <w:pPr>
              <w:pStyle w:val="TableParagraph"/>
              <w:numPr>
                <w:ilvl w:val="0"/>
                <w:numId w:val="10"/>
              </w:numPr>
              <w:ind w:left="421" w:hanging="283"/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zwalnianą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zakładów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karnych,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mającą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trudności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integracji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ze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środowiskiem,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   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rozumieniu </w:t>
            </w:r>
            <w:r w:rsidRPr="00C86552">
              <w:rPr>
                <w:rFonts w:asciiTheme="minorHAnsi" w:hAnsiTheme="minorHAnsi" w:cstheme="minorHAnsi"/>
                <w:lang w:val="pl-PL"/>
              </w:rPr>
              <w:t>przepisów o pomocy</w:t>
            </w:r>
            <w:r w:rsidRPr="00C86552">
              <w:rPr>
                <w:rFonts w:asciiTheme="minorHAnsi" w:hAnsiTheme="minorHAnsi" w:cstheme="minorHAnsi"/>
                <w:spacing w:val="-3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społecznej,</w:t>
            </w:r>
          </w:p>
          <w:p w14:paraId="3EF2D5D9" w14:textId="77777777" w:rsidR="00582109" w:rsidRPr="00C86552" w:rsidRDefault="00582109" w:rsidP="00694B90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left="421" w:hanging="283"/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   uchodźcą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realizującym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indywidualny</w:t>
            </w:r>
            <w:r w:rsidRPr="00C86552">
              <w:rPr>
                <w:rFonts w:asciiTheme="minorHAnsi" w:hAnsiTheme="minorHAnsi" w:cstheme="minorHAnsi"/>
                <w:spacing w:val="-2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program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integracji,</w:t>
            </w:r>
            <w:r w:rsidRPr="00C86552">
              <w:rPr>
                <w:rFonts w:asciiTheme="minorHAnsi" w:hAnsiTheme="minorHAnsi" w:cstheme="minorHAnsi"/>
                <w:spacing w:val="-2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rozumieniu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przepisów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pomocy </w:t>
            </w:r>
            <w:r w:rsidRPr="00C86552">
              <w:rPr>
                <w:rFonts w:asciiTheme="minorHAnsi" w:hAnsiTheme="minorHAnsi" w:cstheme="minorHAnsi"/>
                <w:lang w:val="pl-PL"/>
              </w:rPr>
              <w:t>społecznej,</w:t>
            </w:r>
          </w:p>
          <w:p w14:paraId="0502C06A" w14:textId="77777777" w:rsidR="00582109" w:rsidRPr="00C86552" w:rsidRDefault="00582109" w:rsidP="00694B90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421" w:hanging="283"/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osobą</w:t>
            </w:r>
            <w:r w:rsidRPr="00C86552">
              <w:rPr>
                <w:rFonts w:asciiTheme="minorHAnsi" w:hAnsiTheme="minorHAnsi" w:cstheme="minorHAnsi"/>
                <w:spacing w:val="-3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niepełnosprawną,</w:t>
            </w:r>
            <w:r w:rsidRPr="00C86552">
              <w:rPr>
                <w:rFonts w:asciiTheme="minorHAnsi" w:hAnsiTheme="minorHAnsi" w:cstheme="minorHAnsi"/>
                <w:spacing w:val="-3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rozumieniu</w:t>
            </w:r>
            <w:r w:rsidRPr="00C86552">
              <w:rPr>
                <w:rFonts w:asciiTheme="minorHAnsi" w:hAnsiTheme="minorHAnsi" w:cstheme="minorHAnsi"/>
                <w:spacing w:val="-3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przepisów</w:t>
            </w:r>
            <w:r w:rsidRPr="00C86552">
              <w:rPr>
                <w:rFonts w:asciiTheme="minorHAnsi" w:hAnsiTheme="minorHAnsi" w:cstheme="minorHAnsi"/>
                <w:spacing w:val="-3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</w:t>
            </w:r>
            <w:r w:rsidRPr="00C86552">
              <w:rPr>
                <w:rFonts w:asciiTheme="minorHAnsi" w:hAnsiTheme="minorHAnsi" w:cstheme="minorHAnsi"/>
                <w:spacing w:val="-3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rehabilitacji</w:t>
            </w:r>
            <w:r w:rsidRPr="00C86552">
              <w:rPr>
                <w:rFonts w:asciiTheme="minorHAnsi" w:hAnsiTheme="minorHAnsi" w:cstheme="minorHAnsi"/>
                <w:spacing w:val="-3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zawodowej</w:t>
            </w:r>
            <w:r w:rsidRPr="00C86552">
              <w:rPr>
                <w:rFonts w:asciiTheme="minorHAnsi" w:hAnsiTheme="minorHAnsi" w:cstheme="minorHAnsi"/>
                <w:spacing w:val="-30"/>
                <w:lang w:val="pl-PL"/>
              </w:rPr>
              <w:t xml:space="preserve"> </w:t>
            </w:r>
          </w:p>
          <w:p w14:paraId="559C46D9" w14:textId="77777777" w:rsidR="00582109" w:rsidRPr="00C86552" w:rsidRDefault="00582109" w:rsidP="009269C6">
            <w:pPr>
              <w:pStyle w:val="TableParagraph"/>
              <w:ind w:left="421"/>
              <w:jc w:val="left"/>
              <w:rPr>
                <w:rFonts w:asciiTheme="minorHAnsi" w:hAnsiTheme="minorHAnsi" w:cstheme="minorHAnsi"/>
                <w:b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0A24FB29" wp14:editId="47C40665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847090</wp:posOffset>
                  </wp:positionV>
                  <wp:extent cx="360" cy="360"/>
                  <wp:effectExtent l="0" t="0" r="0" b="0"/>
                  <wp:wrapNone/>
                  <wp:docPr id="1320177248" name="Pismo odręczn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522106" name="Pismo odręczn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lang w:val="pl-PL"/>
              </w:rPr>
              <w:t>i</w:t>
            </w:r>
            <w:r w:rsidRPr="00C86552">
              <w:rPr>
                <w:rFonts w:asciiTheme="minorHAnsi" w:hAnsiTheme="minorHAnsi" w:cstheme="minorHAnsi"/>
                <w:spacing w:val="-2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społecznej</w:t>
            </w:r>
            <w:r w:rsidRPr="00C86552">
              <w:rPr>
                <w:rFonts w:asciiTheme="minorHAnsi" w:hAnsiTheme="minorHAnsi" w:cstheme="minorHAnsi"/>
                <w:spacing w:val="-2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oraz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zatrudnianiu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osób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niepełnosprawnych,</w:t>
            </w:r>
            <w:r w:rsidRPr="00C86552">
              <w:rPr>
                <w:rFonts w:asciiTheme="minorHAnsi" w:hAnsiTheme="minorHAnsi" w:cstheme="minorHAnsi"/>
                <w:spacing w:val="-26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które</w:t>
            </w:r>
            <w:r w:rsidRPr="00C86552">
              <w:rPr>
                <w:rFonts w:asciiTheme="minorHAnsi" w:hAnsiTheme="minorHAnsi" w:cstheme="minorHAnsi"/>
                <w:spacing w:val="-2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podlegają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lastRenderedPageBreak/>
              <w:t>wykluczeniu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społecznemu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i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ze</w:t>
            </w:r>
            <w:r w:rsidRPr="00C86552">
              <w:rPr>
                <w:rFonts w:asciiTheme="minorHAnsi" w:hAnsiTheme="minorHAnsi" w:cstheme="minorHAnsi"/>
                <w:spacing w:val="-2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względu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na</w:t>
            </w:r>
            <w:r w:rsidRPr="00C86552">
              <w:rPr>
                <w:rFonts w:asciiTheme="minorHAnsi" w:hAnsiTheme="minorHAnsi" w:cstheme="minorHAnsi"/>
                <w:spacing w:val="-2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swoją sytuację</w:t>
            </w:r>
            <w:r w:rsidRPr="00C86552">
              <w:rPr>
                <w:rFonts w:asciiTheme="minorHAnsi" w:hAnsiTheme="minorHAnsi" w:cstheme="minorHAnsi"/>
                <w:spacing w:val="-3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życiową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nie</w:t>
            </w:r>
            <w:r w:rsidRPr="00C86552">
              <w:rPr>
                <w:rFonts w:asciiTheme="minorHAnsi" w:hAnsiTheme="minorHAnsi" w:cstheme="minorHAnsi"/>
                <w:spacing w:val="-30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są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stanie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własnym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staraniem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zaspokoić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swoich 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podstawowych</w:t>
            </w:r>
            <w:r w:rsidRPr="00C86552">
              <w:rPr>
                <w:rFonts w:asciiTheme="minorHAnsi" w:hAnsiTheme="minorHAnsi" w:cstheme="minorHAnsi"/>
                <w:spacing w:val="-3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potrzeb</w:t>
            </w:r>
            <w:r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życiowych i</w:t>
            </w:r>
            <w:r w:rsidRPr="00C86552">
              <w:rPr>
                <w:rFonts w:asciiTheme="minorHAnsi" w:hAnsiTheme="minorHAnsi" w:cstheme="minorHAnsi"/>
                <w:spacing w:val="-2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znajdują</w:t>
            </w:r>
            <w:r w:rsidRPr="00C86552">
              <w:rPr>
                <w:rFonts w:asciiTheme="minorHAnsi" w:hAnsiTheme="minorHAnsi" w:cstheme="minorHAnsi"/>
                <w:spacing w:val="-2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się</w:t>
            </w:r>
            <w:r w:rsidRPr="00C86552">
              <w:rPr>
                <w:rFonts w:asciiTheme="minorHAnsi" w:hAnsiTheme="minorHAnsi" w:cstheme="minorHAnsi"/>
                <w:spacing w:val="-25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2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sytuacji</w:t>
            </w:r>
            <w:r w:rsidRPr="00C86552">
              <w:rPr>
                <w:rFonts w:asciiTheme="minorHAnsi" w:hAnsiTheme="minorHAnsi" w:cstheme="minorHAnsi"/>
                <w:spacing w:val="-2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powodującej  </w:t>
            </w:r>
            <w:r w:rsidRPr="00C86552">
              <w:rPr>
                <w:rFonts w:asciiTheme="minorHAnsi" w:hAnsiTheme="minorHAnsi" w:cstheme="minorHAnsi"/>
                <w:spacing w:val="-2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ubóstwo</w:t>
            </w:r>
            <w:r w:rsidRPr="00C86552">
              <w:rPr>
                <w:rFonts w:asciiTheme="minorHAnsi" w:hAnsiTheme="minorHAnsi" w:cstheme="minorHAnsi"/>
                <w:spacing w:val="-2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oraz</w:t>
            </w:r>
            <w:r w:rsidRPr="00C86552">
              <w:rPr>
                <w:rFonts w:asciiTheme="minorHAnsi" w:hAnsiTheme="minorHAnsi" w:cstheme="minorHAnsi"/>
                <w:spacing w:val="-2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uniemożliwiającej</w:t>
            </w:r>
            <w:r w:rsidRPr="00C86552">
              <w:rPr>
                <w:rFonts w:asciiTheme="minorHAnsi" w:hAnsiTheme="minorHAnsi" w:cstheme="minorHAnsi"/>
                <w:spacing w:val="-2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spacing w:val="-23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ograniczającej</w:t>
            </w:r>
            <w:r w:rsidRPr="00C86552">
              <w:rPr>
                <w:rFonts w:asciiTheme="minorHAnsi" w:hAnsiTheme="minorHAnsi" w:cstheme="minorHAnsi"/>
                <w:spacing w:val="-22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uczestnictwo</w:t>
            </w:r>
            <w:r w:rsidRPr="00C86552">
              <w:rPr>
                <w:rFonts w:asciiTheme="minorHAnsi" w:hAnsiTheme="minorHAnsi" w:cstheme="minorHAnsi"/>
                <w:spacing w:val="-24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 życiu zawodowym, społecznym i rodzinnym.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</w:tcPr>
          <w:p w14:paraId="6756D057" w14:textId="77777777" w:rsidR="00582109" w:rsidRPr="00C86552" w:rsidRDefault="00582109" w:rsidP="009269C6">
            <w:pPr>
              <w:rPr>
                <w:rFonts w:cstheme="minorHAnsi"/>
                <w:lang w:val="pl-PL"/>
              </w:rPr>
            </w:pPr>
          </w:p>
          <w:p w14:paraId="08838DD3" w14:textId="77777777" w:rsidR="00582109" w:rsidRPr="00C86552" w:rsidRDefault="00582109" w:rsidP="009269C6">
            <w:pPr>
              <w:rPr>
                <w:rFonts w:cstheme="minorHAnsi"/>
                <w:lang w:val="pl-PL"/>
              </w:rPr>
            </w:pPr>
          </w:p>
          <w:p w14:paraId="39E48090" w14:textId="77777777" w:rsidR="00582109" w:rsidRPr="00C86552" w:rsidRDefault="00582109" w:rsidP="009269C6">
            <w:pPr>
              <w:rPr>
                <w:rFonts w:cstheme="minorHAnsi"/>
                <w:lang w:val="pl-PL"/>
              </w:rPr>
            </w:pPr>
          </w:p>
          <w:p w14:paraId="0E24F4E6" w14:textId="77777777" w:rsidR="00582109" w:rsidRPr="00C86552" w:rsidRDefault="00582109" w:rsidP="009269C6">
            <w:pPr>
              <w:rPr>
                <w:rFonts w:cstheme="minorHAnsi"/>
                <w:lang w:val="pl-PL"/>
              </w:rPr>
            </w:pPr>
          </w:p>
          <w:p w14:paraId="3DED8C9C" w14:textId="77777777" w:rsidR="00582109" w:rsidRPr="00C86552" w:rsidRDefault="00582109" w:rsidP="009269C6">
            <w:pPr>
              <w:rPr>
                <w:rFonts w:cstheme="minorHAnsi"/>
                <w:lang w:val="pl-PL"/>
              </w:rPr>
            </w:pPr>
          </w:p>
          <w:p w14:paraId="5D3824E5" w14:textId="77777777" w:rsidR="00582109" w:rsidRPr="00C86552" w:rsidRDefault="00582109" w:rsidP="009269C6">
            <w:pPr>
              <w:rPr>
                <w:rFonts w:cstheme="minorHAnsi"/>
                <w:lang w:val="pl-PL"/>
              </w:rPr>
            </w:pPr>
          </w:p>
          <w:p w14:paraId="4DEC586E" w14:textId="77777777" w:rsidR="00582109" w:rsidRPr="00C86552" w:rsidRDefault="00582109" w:rsidP="00694B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46363ADD" wp14:editId="297D18E3">
                  <wp:simplePos x="0" y="0"/>
                  <wp:positionH relativeFrom="column">
                    <wp:posOffset>2776855</wp:posOffset>
                  </wp:positionH>
                  <wp:positionV relativeFrom="paragraph">
                    <wp:posOffset>689610</wp:posOffset>
                  </wp:positionV>
                  <wp:extent cx="261060" cy="357480"/>
                  <wp:effectExtent l="0" t="38100" r="43815" b="43180"/>
                  <wp:wrapNone/>
                  <wp:docPr id="1320177249" name="Pismo odręczn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514116" name="Pismo odręczn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02" cy="41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7F095BBC" w14:textId="77777777" w:rsidR="00582109" w:rsidRPr="00C86552" w:rsidRDefault="00582109" w:rsidP="00694B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A12B08" w:rsidRPr="00C86552" w14:paraId="56BE2463" w14:textId="77777777" w:rsidTr="00582109">
        <w:trPr>
          <w:trHeight w:val="721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EAEEB7F" w14:textId="77777777" w:rsidR="00A12B08" w:rsidRPr="00C86552" w:rsidRDefault="00A12B08" w:rsidP="00694B90">
            <w:pPr>
              <w:pStyle w:val="TableParagraph"/>
              <w:numPr>
                <w:ilvl w:val="0"/>
                <w:numId w:val="8"/>
              </w:numPr>
              <w:ind w:hanging="357"/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że jestem osobą z niepełnosprawnością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(należy dołączyć odpowiednie orzeczenie lub inny dokument poświadczający stan zdrowia) (dane </w:t>
            </w:r>
            <w:r w:rsidRPr="00C86552">
              <w:rPr>
                <w:rFonts w:asciiTheme="minorHAnsi" w:hAnsiTheme="minorHAnsi" w:cstheme="minorHAnsi"/>
                <w:b/>
                <w:w w:val="95"/>
                <w:lang w:val="pl-PL"/>
              </w:rPr>
              <w:t>wrażliwe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).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8D2E52" w14:textId="77777777" w:rsidR="00582109" w:rsidRPr="00C86552" w:rsidRDefault="00582109" w:rsidP="00694B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hanging="357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3E36C8B2" w14:textId="77777777" w:rsidR="00A12B08" w:rsidRPr="00C86552" w:rsidRDefault="00A12B08" w:rsidP="00694B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hanging="357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A12B08" w:rsidRPr="00C86552" w14:paraId="24F9CD7C" w14:textId="77777777" w:rsidTr="00E53E39">
        <w:trPr>
          <w:trHeight w:val="2244"/>
          <w:jc w:val="center"/>
        </w:trPr>
        <w:tc>
          <w:tcPr>
            <w:tcW w:w="10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86CDFE" w14:textId="77777777" w:rsidR="00A12B08" w:rsidRPr="00C86552" w:rsidRDefault="00A12B08" w:rsidP="009A6088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  <w:w w:val="95"/>
                <w:lang w:val="pl-PL"/>
              </w:rPr>
            </w:pPr>
          </w:p>
          <w:p w14:paraId="699975EB" w14:textId="77777777" w:rsidR="00A12B08" w:rsidRPr="00C86552" w:rsidRDefault="00A12B08" w:rsidP="009A6088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Jeśli dotyczy, proszę o podanie </w:t>
            </w:r>
            <w:r w:rsidRPr="00C86552">
              <w:rPr>
                <w:rFonts w:asciiTheme="minorHAnsi" w:hAnsiTheme="minorHAnsi" w:cstheme="minorHAnsi"/>
                <w:w w:val="95"/>
                <w:u w:val="single"/>
                <w:lang w:val="pl-PL"/>
              </w:rPr>
              <w:t>stopnia niepełnosprawności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:</w:t>
            </w:r>
          </w:p>
          <w:p w14:paraId="3F4DA0BF" w14:textId="77777777" w:rsidR="00A12B08" w:rsidRPr="00C86552" w:rsidRDefault="00A12B08" w:rsidP="009A6088">
            <w:pPr>
              <w:pStyle w:val="TableParagraph"/>
              <w:tabs>
                <w:tab w:val="left" w:pos="1251"/>
                <w:tab w:val="left" w:pos="3299"/>
                <w:tab w:val="left" w:pos="4777"/>
              </w:tabs>
              <w:spacing w:before="13"/>
              <w:ind w:left="10"/>
              <w:jc w:val="center"/>
              <w:rPr>
                <w:rFonts w:asciiTheme="minorHAnsi" w:hAnsiTheme="minorHAnsi" w:cstheme="minorHAnsi"/>
                <w:w w:val="95"/>
                <w:lang w:val="pl-PL"/>
              </w:rPr>
            </w:pPr>
          </w:p>
          <w:p w14:paraId="201C9A34" w14:textId="77777777" w:rsidR="00A12B08" w:rsidRPr="00C86552" w:rsidRDefault="003950C7" w:rsidP="003950C7">
            <w:pPr>
              <w:pStyle w:val="TableParagraph"/>
              <w:tabs>
                <w:tab w:val="left" w:pos="1251"/>
                <w:tab w:val="left" w:pos="3299"/>
                <w:tab w:val="left" w:pos="4777"/>
              </w:tabs>
              <w:spacing w:before="13"/>
              <w:ind w:left="730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                                  </w:t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>lekki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ab/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>umiarkowany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ab/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spacing w:val="-29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>znaczny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ab/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>inny</w:t>
            </w:r>
          </w:p>
          <w:p w14:paraId="04547611" w14:textId="77777777" w:rsidR="00A12B08" w:rsidRPr="00C86552" w:rsidRDefault="00A12B08" w:rsidP="009A608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37420DFE" w14:textId="77777777" w:rsidR="00A12B08" w:rsidRPr="00C86552" w:rsidRDefault="00A12B08" w:rsidP="009A6088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Jeśli dotyczy, proszę o podanie </w:t>
            </w:r>
            <w:r w:rsidRPr="00C86552">
              <w:rPr>
                <w:rFonts w:asciiTheme="minorHAnsi" w:hAnsiTheme="minorHAnsi" w:cstheme="minorHAnsi"/>
                <w:w w:val="95"/>
                <w:u w:val="single"/>
                <w:lang w:val="pl-PL"/>
              </w:rPr>
              <w:t>rodzaju niepełnosprawności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:</w:t>
            </w:r>
          </w:p>
          <w:p w14:paraId="7C1F9C5E" w14:textId="77777777" w:rsidR="00A12B08" w:rsidRPr="00C86552" w:rsidRDefault="00A12B08" w:rsidP="009A6088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w w:val="95"/>
                <w:lang w:val="pl-PL"/>
              </w:rPr>
            </w:pPr>
          </w:p>
          <w:p w14:paraId="63BEACD8" w14:textId="77777777" w:rsidR="00A12B08" w:rsidRPr="00C86552" w:rsidRDefault="003950C7" w:rsidP="009A6088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="00A12B08" w:rsidRPr="00C86552">
              <w:rPr>
                <w:rFonts w:asciiTheme="minorHAnsi" w:hAnsiTheme="minorHAnsi" w:cstheme="minorHAnsi"/>
                <w:spacing w:val="-31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>sprzężona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ab/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="00177F94"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>choroby</w:t>
            </w:r>
            <w:r w:rsidR="00A12B08" w:rsidRPr="00C86552">
              <w:rPr>
                <w:rFonts w:asciiTheme="minorHAnsi" w:hAnsiTheme="minorHAnsi" w:cstheme="minorHAnsi"/>
                <w:spacing w:val="-36"/>
                <w:w w:val="95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psychiczne </w:t>
            </w:r>
            <w:r w:rsidR="00A12B08" w:rsidRPr="00C86552">
              <w:rPr>
                <w:rFonts w:asciiTheme="minorHAnsi" w:hAnsiTheme="minorHAnsi" w:cstheme="minorHAnsi"/>
                <w:w w:val="95"/>
                <w:lang w:val="pl-PL"/>
              </w:rPr>
              <w:tab/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="00A12B08"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lang w:val="pl-PL"/>
              </w:rPr>
              <w:t xml:space="preserve">intelektualna   </w:t>
            </w:r>
            <w:r w:rsidR="00A12B08" w:rsidRPr="00C86552">
              <w:rPr>
                <w:rFonts w:asciiTheme="minorHAnsi" w:hAnsiTheme="minorHAnsi" w:cstheme="minorHAnsi"/>
                <w:lang w:val="pl-PL"/>
              </w:rPr>
              <w:tab/>
            </w:r>
            <w:r w:rsidRPr="00C86552">
              <w:rPr>
                <w:rFonts w:asciiTheme="minorHAnsi" w:hAnsiTheme="minorHAnsi" w:cstheme="minorHAnsi"/>
                <w:w w:val="95"/>
              </w:rPr>
              <w:t></w:t>
            </w:r>
            <w:r w:rsidR="00A12B08"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="00A12B08" w:rsidRPr="00C86552">
              <w:rPr>
                <w:rFonts w:asciiTheme="minorHAnsi" w:hAnsiTheme="minorHAnsi" w:cstheme="minorHAnsi"/>
                <w:lang w:val="pl-PL"/>
              </w:rPr>
              <w:t>inny</w:t>
            </w:r>
          </w:p>
        </w:tc>
      </w:tr>
    </w:tbl>
    <w:p w14:paraId="1E4CE0EC" w14:textId="7ADC61E3" w:rsidR="00A12B08" w:rsidRPr="00C86552" w:rsidRDefault="00A12B08" w:rsidP="00A12B08">
      <w:pPr>
        <w:pStyle w:val="Tekstpodstawowy"/>
        <w:tabs>
          <w:tab w:val="left" w:pos="2592"/>
        </w:tabs>
        <w:spacing w:before="2"/>
        <w:rPr>
          <w:rFonts w:asciiTheme="minorHAnsi" w:hAnsiTheme="minorHAnsi" w:cstheme="minorHAnsi"/>
          <w:i w:val="0"/>
          <w:szCs w:val="22"/>
          <w:vertAlign w:val="superscript"/>
        </w:rPr>
      </w:pPr>
    </w:p>
    <w:tbl>
      <w:tblPr>
        <w:tblStyle w:val="TableNormal"/>
        <w:tblW w:w="10327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814"/>
      </w:tblGrid>
      <w:tr w:rsidR="003950C7" w:rsidRPr="00C86552" w14:paraId="56FD07DB" w14:textId="77777777" w:rsidTr="00E53E39">
        <w:trPr>
          <w:trHeight w:val="918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65D6D2B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3F3085D2" wp14:editId="438A9C76">
                  <wp:simplePos x="0" y="0"/>
                  <wp:positionH relativeFrom="column">
                    <wp:posOffset>1249165</wp:posOffset>
                  </wp:positionH>
                  <wp:positionV relativeFrom="paragraph">
                    <wp:posOffset>473590</wp:posOffset>
                  </wp:positionV>
                  <wp:extent cx="360" cy="360"/>
                  <wp:effectExtent l="0" t="0" r="0" b="0"/>
                  <wp:wrapNone/>
                  <wp:docPr id="1320177250" name="Pismo odręcz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67957" name="Pismo odręczn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37A1262C" wp14:editId="3C422E84">
                  <wp:simplePos x="0" y="0"/>
                  <wp:positionH relativeFrom="column">
                    <wp:posOffset>1249165</wp:posOffset>
                  </wp:positionH>
                  <wp:positionV relativeFrom="paragraph">
                    <wp:posOffset>473590</wp:posOffset>
                  </wp:positionV>
                  <wp:extent cx="360" cy="360"/>
                  <wp:effectExtent l="0" t="0" r="0" b="0"/>
                  <wp:wrapNone/>
                  <wp:docPr id="1320177251" name="Pismo odręczn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648969" name="Pismo odręczn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51FF5133" wp14:editId="4ADAE3CC">
                  <wp:simplePos x="0" y="0"/>
                  <wp:positionH relativeFrom="column">
                    <wp:posOffset>1249165</wp:posOffset>
                  </wp:positionH>
                  <wp:positionV relativeFrom="paragraph">
                    <wp:posOffset>473590</wp:posOffset>
                  </wp:positionV>
                  <wp:extent cx="360" cy="360"/>
                  <wp:effectExtent l="0" t="0" r="0" b="0"/>
                  <wp:wrapNone/>
                  <wp:docPr id="1320177252" name="Pismo odręczn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687590" name="Pismo odręczn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A61F3E2" wp14:editId="2AD5F8B9">
                  <wp:simplePos x="0" y="0"/>
                  <wp:positionH relativeFrom="column">
                    <wp:posOffset>1249165</wp:posOffset>
                  </wp:positionH>
                  <wp:positionV relativeFrom="paragraph">
                    <wp:posOffset>473590</wp:posOffset>
                  </wp:positionV>
                  <wp:extent cx="360" cy="360"/>
                  <wp:effectExtent l="0" t="0" r="0" b="0"/>
                  <wp:wrapNone/>
                  <wp:docPr id="1320177254" name="Pismo odręczn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63761" name="Pismo odręczn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6DB39FF4" wp14:editId="1F0C502C">
                  <wp:simplePos x="0" y="0"/>
                  <wp:positionH relativeFrom="column">
                    <wp:posOffset>1249165</wp:posOffset>
                  </wp:positionH>
                  <wp:positionV relativeFrom="paragraph">
                    <wp:posOffset>473590</wp:posOffset>
                  </wp:positionV>
                  <wp:extent cx="360" cy="360"/>
                  <wp:effectExtent l="0" t="0" r="0" b="0"/>
                  <wp:wrapNone/>
                  <wp:docPr id="1320177255" name="Pismo odręcz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931433" name="Pismo odręczn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że jestem członkiem gospodarstwa domowego sprawującym opiekę nad osobą z niepełnosprawnością</w:t>
            </w:r>
            <w:r w:rsidRPr="00C86552">
              <w:rPr>
                <w:rStyle w:val="Odwoanieprzypisudolnego"/>
                <w:rFonts w:asciiTheme="minorHAnsi" w:hAnsiTheme="minorHAnsi" w:cstheme="minorHAnsi"/>
                <w:b/>
                <w:w w:val="95"/>
                <w:lang w:val="pl-PL"/>
              </w:rPr>
              <w:footnoteReference w:id="5"/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(o ile co najmniej jeden z nich nie pracuje ze względu na konieczność sprawowania opieki nad osobą z niepełnosprawnością).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</w:tcPr>
          <w:p w14:paraId="4931BD46" w14:textId="77777777" w:rsidR="003950C7" w:rsidRPr="00C86552" w:rsidRDefault="003950C7" w:rsidP="003950C7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1436F82E" w14:textId="77777777" w:rsidR="003950C7" w:rsidRPr="00C86552" w:rsidRDefault="003950C7" w:rsidP="00694B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1BDBB6B5" w14:textId="77777777" w:rsidR="003950C7" w:rsidRPr="00C86552" w:rsidRDefault="003950C7" w:rsidP="00694B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C86552" w14:paraId="006B8A60" w14:textId="77777777" w:rsidTr="009A6088">
        <w:trPr>
          <w:trHeight w:val="549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234F0D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spacing w:before="28" w:line="276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 xml:space="preserve">Oświadczam, że jestem osobą korzystającą z  </w:t>
            </w:r>
            <w:r w:rsidRPr="00C86552">
              <w:rPr>
                <w:rFonts w:asciiTheme="minorHAnsi" w:hAnsiTheme="minorHAnsi" w:cstheme="minorHAnsi"/>
                <w:b/>
                <w:bCs/>
                <w:lang w:val="pl-PL"/>
              </w:rPr>
              <w:t>PROGRAMU FUNDUSZE EUROPEJSKIE NA POMOC ŻYWNOŚCIOWĄ 2021-2027 (FEPŻ)</w:t>
            </w:r>
            <w:r w:rsidRPr="00C86552">
              <w:rPr>
                <w:rStyle w:val="Odwoanieprzypisudolnego"/>
                <w:rFonts w:asciiTheme="minorHAnsi" w:hAnsiTheme="minorHAnsi" w:cstheme="minorHAnsi"/>
                <w:b/>
                <w:bCs/>
                <w:lang w:val="pl-PL"/>
              </w:rPr>
              <w:footnoteReference w:id="6"/>
            </w:r>
            <w:r w:rsidRPr="00C86552">
              <w:rPr>
                <w:rFonts w:asciiTheme="minorHAnsi" w:hAnsiTheme="minorHAnsi" w:cstheme="minorHAnsi"/>
                <w:bCs/>
                <w:lang w:val="pl-PL"/>
              </w:rPr>
              <w:t xml:space="preserve"> (należy dołączyć zaświadczenie o korzystaniu z FE PŻ).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</w:tcPr>
          <w:p w14:paraId="199C6E2E" w14:textId="77777777" w:rsidR="003950C7" w:rsidRPr="00C86552" w:rsidRDefault="003950C7" w:rsidP="003950C7">
            <w:pPr>
              <w:rPr>
                <w:rFonts w:cstheme="minorHAnsi"/>
                <w:lang w:val="pl-PL"/>
              </w:rPr>
            </w:pPr>
          </w:p>
          <w:p w14:paraId="213BA6FD" w14:textId="77777777" w:rsidR="003950C7" w:rsidRPr="00C86552" w:rsidRDefault="003950C7" w:rsidP="00694B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08820E4E" w14:textId="77777777" w:rsidR="003950C7" w:rsidRPr="00C86552" w:rsidRDefault="003950C7" w:rsidP="00694B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C86552" w14:paraId="320D862A" w14:textId="77777777" w:rsidTr="00E53E39">
        <w:trPr>
          <w:trHeight w:val="1128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8A835A7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 że jestem osobą potrzebującą wsparcia w  codziennym   </w:t>
            </w:r>
          </w:p>
          <w:p w14:paraId="281F2B07" w14:textId="77777777" w:rsidR="003950C7" w:rsidRPr="00C86552" w:rsidRDefault="003950C7" w:rsidP="003950C7">
            <w:pPr>
              <w:pStyle w:val="TableParagraph"/>
              <w:ind w:left="388"/>
              <w:jc w:val="left"/>
              <w:rPr>
                <w:rFonts w:asciiTheme="minorHAnsi" w:hAnsiTheme="minorHAnsi" w:cstheme="minorHAnsi"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funkcjonowaniu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 xml:space="preserve"> (osobą, która ze względu na wiek, stan zdrowia lub niepełnosprawność wymaga opieki lub wsparcia w związku z niemożnością samodzielnego wykonywania co najmniej jednej z podstawowych czynności dnia codziennego).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C264F0" w14:textId="77777777" w:rsidR="003950C7" w:rsidRPr="00C86552" w:rsidRDefault="003950C7" w:rsidP="00694B90">
            <w:pPr>
              <w:pStyle w:val="Akapitzlist"/>
              <w:numPr>
                <w:ilvl w:val="0"/>
                <w:numId w:val="21"/>
              </w:numPr>
              <w:tabs>
                <w:tab w:val="left" w:pos="744"/>
              </w:tabs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12A72A46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C86552" w14:paraId="1F02ABF0" w14:textId="77777777" w:rsidTr="00E53E39">
        <w:trPr>
          <w:trHeight w:val="549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E0BEB7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rFonts w:asciiTheme="minorHAnsi" w:eastAsia="Calibr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że jestem osobą   bezdomną lub dotkniętą wykluczeniem z dostępu do mieszkań.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15AEF" w14:textId="77777777" w:rsidR="003950C7" w:rsidRPr="00C86552" w:rsidRDefault="003950C7" w:rsidP="00694B90">
            <w:pPr>
              <w:pStyle w:val="Akapitzlist"/>
              <w:numPr>
                <w:ilvl w:val="0"/>
                <w:numId w:val="19"/>
              </w:numPr>
              <w:tabs>
                <w:tab w:val="left" w:pos="744"/>
              </w:tabs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370A3E3E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C86552" w14:paraId="415E7A5F" w14:textId="77777777" w:rsidTr="003950C7">
        <w:trPr>
          <w:trHeight w:val="1127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8AE0BE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że jestem osobą  przebywającą w pieczy zastępczej lub opuszczającą pieczę zastępczą oraz członkiem rodziny przeżywającej trudności w pełnieniu funkcji opiekuńczo-wychowawczych</w:t>
            </w:r>
            <w:r w:rsidRPr="00C86552">
              <w:rPr>
                <w:rStyle w:val="Odwoanieprzypisudolnego"/>
                <w:rFonts w:asciiTheme="minorHAnsi" w:hAnsiTheme="minorHAnsi" w:cstheme="minorHAnsi"/>
                <w:b/>
                <w:lang w:val="pl-PL"/>
              </w:rPr>
              <w:footnoteReference w:id="7"/>
            </w:r>
            <w:r w:rsidRPr="00C86552">
              <w:rPr>
                <w:rFonts w:asciiTheme="minorHAnsi" w:hAnsiTheme="minorHAnsi" w:cstheme="minorHAnsi"/>
                <w:b/>
                <w:lang w:val="pl-PL"/>
              </w:rPr>
              <w:t xml:space="preserve">, </w:t>
            </w:r>
            <w:r w:rsidRPr="00C86552">
              <w:rPr>
                <w:rFonts w:asciiTheme="minorHAnsi" w:hAnsiTheme="minorHAnsi" w:cstheme="minorHAnsi"/>
                <w:lang w:val="pl-PL"/>
              </w:rPr>
              <w:t>o których mowa w ustawie z dnia 9 czerwca 2011 r. o wspieraniu rodziny i systemie pieczy zastępczej.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DCA89A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123CCBAE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C86552" w14:paraId="2B6A3AAB" w14:textId="77777777" w:rsidTr="003950C7">
        <w:trPr>
          <w:trHeight w:val="827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0897623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w w:val="90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 xml:space="preserve">Oświadczam, że jestem osobą nieletnią, </w:t>
            </w:r>
            <w:r w:rsidRPr="00C86552">
              <w:rPr>
                <w:rFonts w:asciiTheme="minorHAnsi" w:hAnsiTheme="minorHAnsi" w:cstheme="minorHAnsi"/>
                <w:lang w:val="pl-PL"/>
              </w:rPr>
              <w:t>wobec której zastosowano środki zapobiegania i zwalczania demoralizacji i przestępczości zgodnie z ustawą z dnia 26 października 1982 r. o postępowaniu w sprawach  nieletnich.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85FE93" w14:textId="77777777" w:rsidR="003950C7" w:rsidRPr="00C86552" w:rsidRDefault="003950C7" w:rsidP="00694B90">
            <w:pPr>
              <w:pStyle w:val="Akapitzlist"/>
              <w:numPr>
                <w:ilvl w:val="0"/>
                <w:numId w:val="20"/>
              </w:numPr>
              <w:tabs>
                <w:tab w:val="left" w:pos="744"/>
              </w:tabs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7384096B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C86552" w14:paraId="44935FB2" w14:textId="77777777" w:rsidTr="00C86552">
        <w:trPr>
          <w:trHeight w:val="1270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5598212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lastRenderedPageBreak/>
              <w:t xml:space="preserve">Oświadczam, że jestem osobą przebywającą w młodzieżowych ośrodkach wychowawczych i młodzieżowych ośrodkach 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socjoterapii, o których mowa w ustawie z dnia 7 września 1991 r. o systemie oświaty (Dz. U. z 2016 r. poz. 1943 z 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>. zm.).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DFBF1B" w14:textId="77777777" w:rsidR="003950C7" w:rsidRPr="00C86552" w:rsidRDefault="003950C7" w:rsidP="00C86552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  <w:p w14:paraId="23B37575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36ADCCB7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</w:tc>
      </w:tr>
      <w:tr w:rsidR="003950C7" w:rsidRPr="003950C7" w14:paraId="24791FBB" w14:textId="77777777" w:rsidTr="003950C7">
        <w:trPr>
          <w:trHeight w:val="623"/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4CB19FC" w14:textId="77777777" w:rsidR="003950C7" w:rsidRPr="00C86552" w:rsidRDefault="003950C7" w:rsidP="00694B90">
            <w:pPr>
              <w:pStyle w:val="TableParagraph"/>
              <w:numPr>
                <w:ilvl w:val="0"/>
                <w:numId w:val="8"/>
              </w:numPr>
              <w:jc w:val="left"/>
              <w:rPr>
                <w:b/>
                <w:bCs/>
                <w:w w:val="95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Oświadczam, że jestem osobą odbywającą karę pozbawienia wolności objętą dozorem elektronicznym.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0CF15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/>
                <w:lang w:val="pl-PL"/>
              </w:rPr>
            </w:pPr>
            <w:r w:rsidRPr="00C86552">
              <w:rPr>
                <w:rFonts w:asciiTheme="minorHAnsi" w:eastAsiaTheme="minorHAnsi" w:hAnsiTheme="minorHAnsi"/>
                <w:w w:val="95"/>
                <w:lang w:val="pl-PL"/>
              </w:rPr>
              <w:t>Tak</w:t>
            </w:r>
          </w:p>
          <w:p w14:paraId="4005401B" w14:textId="77777777" w:rsidR="003950C7" w:rsidRPr="00C86552" w:rsidRDefault="003950C7" w:rsidP="00694B90">
            <w:pPr>
              <w:pStyle w:val="Akapitzlist"/>
              <w:numPr>
                <w:ilvl w:val="0"/>
                <w:numId w:val="18"/>
              </w:numPr>
              <w:tabs>
                <w:tab w:val="left" w:pos="744"/>
              </w:tabs>
              <w:spacing w:after="0" w:line="240" w:lineRule="auto"/>
              <w:jc w:val="center"/>
              <w:rPr>
                <w:rFonts w:asciiTheme="minorHAnsi" w:eastAsiaTheme="minorHAnsi" w:hAnsiTheme="minorHAnsi"/>
                <w:lang w:val="pl-PL"/>
              </w:rPr>
            </w:pPr>
            <w:r w:rsidRPr="00C86552">
              <w:rPr>
                <w:rFonts w:asciiTheme="minorHAnsi" w:eastAsiaTheme="minorHAnsi" w:hAnsiTheme="minorHAnsi"/>
                <w:w w:val="95"/>
                <w:lang w:val="pl-PL"/>
              </w:rPr>
              <w:t>Nie</w:t>
            </w:r>
          </w:p>
        </w:tc>
      </w:tr>
    </w:tbl>
    <w:p w14:paraId="55C30D31" w14:textId="77777777" w:rsidR="00A12B08" w:rsidRDefault="00A12B08" w:rsidP="00A12B08">
      <w:pPr>
        <w:pStyle w:val="Tekstpodstawowy"/>
        <w:spacing w:before="2"/>
        <w:rPr>
          <w:rFonts w:ascii="Calibri" w:hAnsi="Calibri" w:cs="Calibri"/>
          <w:i w:val="0"/>
          <w:sz w:val="16"/>
          <w:szCs w:val="16"/>
          <w:vertAlign w:val="superscript"/>
        </w:rPr>
      </w:pPr>
    </w:p>
    <w:tbl>
      <w:tblPr>
        <w:tblStyle w:val="TableNormal"/>
        <w:tblW w:w="0" w:type="auto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2669"/>
      </w:tblGrid>
      <w:tr w:rsidR="006D188B" w:rsidRPr="00C86552" w14:paraId="7D39E7D2" w14:textId="77777777" w:rsidTr="00B450E4">
        <w:trPr>
          <w:trHeight w:val="528"/>
          <w:jc w:val="center"/>
        </w:trPr>
        <w:tc>
          <w:tcPr>
            <w:tcW w:w="10323" w:type="dxa"/>
            <w:gridSpan w:val="2"/>
            <w:shd w:val="clear" w:color="auto" w:fill="D9D9D9"/>
            <w:vAlign w:val="center"/>
          </w:tcPr>
          <w:p w14:paraId="36DDFCD9" w14:textId="77777777" w:rsidR="006D188B" w:rsidRPr="00C86552" w:rsidRDefault="006D188B" w:rsidP="00B450E4">
            <w:pPr>
              <w:pStyle w:val="TableParagraph"/>
              <w:tabs>
                <w:tab w:val="left" w:pos="1524"/>
              </w:tabs>
              <w:spacing w:before="119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bCs/>
                <w:lang w:val="pl-PL"/>
              </w:rPr>
              <w:t>DANE WRAŻLIWE</w:t>
            </w:r>
          </w:p>
        </w:tc>
      </w:tr>
      <w:tr w:rsidR="006D188B" w:rsidRPr="00C86552" w14:paraId="42105789" w14:textId="77777777" w:rsidTr="00B450E4">
        <w:trPr>
          <w:trHeight w:val="1124"/>
          <w:jc w:val="center"/>
        </w:trPr>
        <w:tc>
          <w:tcPr>
            <w:tcW w:w="7654" w:type="dxa"/>
            <w:shd w:val="clear" w:color="auto" w:fill="D9D9D9"/>
            <w:vAlign w:val="center"/>
          </w:tcPr>
          <w:p w14:paraId="317F5F12" w14:textId="77777777" w:rsidR="006D188B" w:rsidRPr="00C86552" w:rsidRDefault="006D188B" w:rsidP="00B450E4">
            <w:pPr>
              <w:pStyle w:val="TableParagraph"/>
              <w:spacing w:before="166" w:line="276" w:lineRule="auto"/>
              <w:ind w:left="138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 xml:space="preserve">Jestem osobą objętą ochroną czasową w Polsce związaną z wojną na  Ukrainie   </w:t>
            </w:r>
            <w:r w:rsidRPr="00C86552">
              <w:rPr>
                <w:rFonts w:asciiTheme="minorHAnsi" w:hAnsiTheme="minorHAnsi" w:cstheme="minorHAnsi"/>
                <w:lang w:val="pl-PL"/>
              </w:rPr>
              <w:t>(należy dołączyć dokument potwierdzający objęcie ochroną czasową  w Polsce  związaną z wojną na Ukrainie po 24.02.2022 r./dokument nadający nr PESEL ze względu na status uchodźcy).</w:t>
            </w:r>
          </w:p>
        </w:tc>
        <w:tc>
          <w:tcPr>
            <w:tcW w:w="2669" w:type="dxa"/>
            <w:vAlign w:val="center"/>
          </w:tcPr>
          <w:p w14:paraId="7E6F1212" w14:textId="77777777" w:rsidR="00B450E4" w:rsidRPr="00C86552" w:rsidRDefault="00B450E4" w:rsidP="00C86552">
            <w:pPr>
              <w:pStyle w:val="Akapitzlist"/>
              <w:numPr>
                <w:ilvl w:val="0"/>
                <w:numId w:val="22"/>
              </w:numPr>
              <w:ind w:hanging="296"/>
              <w:rPr>
                <w:rFonts w:asciiTheme="minorHAnsi" w:eastAsia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Tak</w:t>
            </w:r>
          </w:p>
          <w:p w14:paraId="06154942" w14:textId="77777777" w:rsidR="00B450E4" w:rsidRPr="00C86552" w:rsidRDefault="006D188B" w:rsidP="00C86552">
            <w:pPr>
              <w:pStyle w:val="Akapitzlist"/>
              <w:numPr>
                <w:ilvl w:val="0"/>
                <w:numId w:val="22"/>
              </w:numPr>
              <w:ind w:left="708" w:hanging="284"/>
              <w:rPr>
                <w:rFonts w:asciiTheme="minorHAnsi" w:eastAsia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w w:val="95"/>
                <w:lang w:val="pl-PL"/>
              </w:rPr>
              <w:t>Nie</w:t>
            </w:r>
          </w:p>
          <w:p w14:paraId="79A8213F" w14:textId="77777777" w:rsidR="006D188B" w:rsidRPr="00C86552" w:rsidRDefault="006D188B" w:rsidP="00C86552">
            <w:pPr>
              <w:pStyle w:val="Akapitzlist"/>
              <w:numPr>
                <w:ilvl w:val="0"/>
                <w:numId w:val="22"/>
              </w:numPr>
              <w:ind w:hanging="296"/>
              <w:rPr>
                <w:rFonts w:asciiTheme="minorHAnsi" w:eastAsiaTheme="minorHAnsi" w:hAnsiTheme="minorHAnsi" w:cstheme="minorHAnsi"/>
                <w:w w:val="95"/>
                <w:lang w:val="pl-PL"/>
              </w:rPr>
            </w:pPr>
            <w:r w:rsidRPr="00C86552">
              <w:rPr>
                <w:rFonts w:asciiTheme="minorHAnsi" w:eastAsiaTheme="minorHAnsi" w:hAnsiTheme="minorHAnsi" w:cstheme="minorHAnsi"/>
                <w:lang w:val="pl-PL"/>
              </w:rPr>
              <w:t>Odmawiam</w:t>
            </w:r>
            <w:r w:rsidRPr="00C86552">
              <w:rPr>
                <w:rFonts w:asciiTheme="minorHAnsi" w:eastAsia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eastAsiaTheme="minorHAnsi" w:hAnsiTheme="minorHAnsi" w:cstheme="minorHAnsi"/>
                <w:lang w:val="pl-PL"/>
              </w:rPr>
              <w:t>podania</w:t>
            </w:r>
            <w:r w:rsidRPr="00C86552">
              <w:rPr>
                <w:rFonts w:asciiTheme="minorHAnsi" w:eastAsiaTheme="minorHAnsi" w:hAnsiTheme="minorHAnsi" w:cstheme="minorHAnsi"/>
                <w:spacing w:val="2"/>
                <w:lang w:val="pl-PL"/>
              </w:rPr>
              <w:t xml:space="preserve"> </w:t>
            </w:r>
            <w:r w:rsidRPr="00C86552">
              <w:rPr>
                <w:rFonts w:asciiTheme="minorHAnsi" w:eastAsiaTheme="minorHAnsi" w:hAnsiTheme="minorHAnsi" w:cstheme="minorHAnsi"/>
                <w:spacing w:val="-2"/>
                <w:lang w:val="pl-PL"/>
              </w:rPr>
              <w:t>informacji</w:t>
            </w:r>
          </w:p>
        </w:tc>
      </w:tr>
      <w:tr w:rsidR="006D188B" w:rsidRPr="00C86552" w14:paraId="2F11C833" w14:textId="77777777" w:rsidTr="00B450E4">
        <w:trPr>
          <w:trHeight w:val="981"/>
          <w:jc w:val="center"/>
        </w:trPr>
        <w:tc>
          <w:tcPr>
            <w:tcW w:w="7654" w:type="dxa"/>
            <w:shd w:val="clear" w:color="auto" w:fill="D9D9D9"/>
            <w:vAlign w:val="center"/>
          </w:tcPr>
          <w:p w14:paraId="07FB011C" w14:textId="77777777" w:rsidR="006D188B" w:rsidRPr="00C86552" w:rsidRDefault="006D188B" w:rsidP="00B450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Jestem osobą obcego pochodzenia</w:t>
            </w: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(nie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posiadam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polskiego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obywatelstwa).</w:t>
            </w:r>
          </w:p>
        </w:tc>
        <w:tc>
          <w:tcPr>
            <w:tcW w:w="2669" w:type="dxa"/>
            <w:vAlign w:val="center"/>
          </w:tcPr>
          <w:p w14:paraId="43663696" w14:textId="77777777" w:rsidR="00B450E4" w:rsidRPr="00C86552" w:rsidRDefault="006D188B" w:rsidP="008E47CE">
            <w:pPr>
              <w:pStyle w:val="TableParagraph"/>
              <w:numPr>
                <w:ilvl w:val="0"/>
                <w:numId w:val="23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Tak</w:t>
            </w:r>
          </w:p>
          <w:p w14:paraId="4348E0CC" w14:textId="03125E8D" w:rsidR="00B450E4" w:rsidRPr="00C86552" w:rsidRDefault="006D188B" w:rsidP="008E47CE">
            <w:pPr>
              <w:pStyle w:val="TableParagraph"/>
              <w:numPr>
                <w:ilvl w:val="0"/>
                <w:numId w:val="23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Nie</w:t>
            </w:r>
          </w:p>
          <w:p w14:paraId="5DE4D6D0" w14:textId="77777777" w:rsidR="006D188B" w:rsidRPr="00C86552" w:rsidRDefault="006D188B" w:rsidP="008E47CE">
            <w:pPr>
              <w:pStyle w:val="TableParagraph"/>
              <w:numPr>
                <w:ilvl w:val="0"/>
                <w:numId w:val="23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Odmawiam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podania</w:t>
            </w:r>
            <w:r w:rsidRPr="00C86552">
              <w:rPr>
                <w:rFonts w:asciiTheme="minorHAnsi" w:hAnsiTheme="minorHAnsi" w:cstheme="minorHAnsi"/>
                <w:spacing w:val="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informacji</w:t>
            </w:r>
          </w:p>
        </w:tc>
      </w:tr>
      <w:tr w:rsidR="006D188B" w:rsidRPr="00C86552" w14:paraId="0CE03960" w14:textId="77777777" w:rsidTr="00B450E4">
        <w:trPr>
          <w:trHeight w:val="981"/>
          <w:jc w:val="center"/>
        </w:trPr>
        <w:tc>
          <w:tcPr>
            <w:tcW w:w="76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83A0FD0" w14:textId="77777777" w:rsidR="006D188B" w:rsidRPr="00C86552" w:rsidRDefault="006D188B" w:rsidP="00B450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Jestem osobą z krajów trzecich</w:t>
            </w:r>
            <w:r w:rsidRPr="00C86552">
              <w:rPr>
                <w:rFonts w:asciiTheme="minorHAnsi" w:hAnsiTheme="minorHAnsi" w:cstheme="minorHAnsi"/>
                <w:b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(obywatelem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kraju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spoza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Unii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Europejskiej).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  <w:vAlign w:val="center"/>
          </w:tcPr>
          <w:p w14:paraId="467D7CBF" w14:textId="77777777" w:rsidR="00B450E4" w:rsidRPr="00C86552" w:rsidRDefault="006D188B" w:rsidP="008E47CE">
            <w:pPr>
              <w:pStyle w:val="TableParagraph"/>
              <w:numPr>
                <w:ilvl w:val="0"/>
                <w:numId w:val="24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Tak</w:t>
            </w:r>
          </w:p>
          <w:p w14:paraId="57279196" w14:textId="77777777" w:rsidR="00B450E4" w:rsidRPr="00C86552" w:rsidRDefault="006D188B" w:rsidP="008E47CE">
            <w:pPr>
              <w:pStyle w:val="TableParagraph"/>
              <w:numPr>
                <w:ilvl w:val="0"/>
                <w:numId w:val="24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Nie</w:t>
            </w:r>
          </w:p>
          <w:p w14:paraId="24091E68" w14:textId="77777777" w:rsidR="006D188B" w:rsidRPr="00C86552" w:rsidRDefault="006D188B" w:rsidP="008E47CE">
            <w:pPr>
              <w:pStyle w:val="TableParagraph"/>
              <w:numPr>
                <w:ilvl w:val="0"/>
                <w:numId w:val="24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Odmawiam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podania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informacji</w:t>
            </w:r>
          </w:p>
        </w:tc>
      </w:tr>
      <w:tr w:rsidR="006D188B" w:rsidRPr="00C86552" w14:paraId="21589A8B" w14:textId="77777777" w:rsidTr="00E53E39">
        <w:trPr>
          <w:trHeight w:val="1272"/>
          <w:jc w:val="center"/>
        </w:trPr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05D731" w14:textId="77777777" w:rsidR="006D188B" w:rsidRPr="00C86552" w:rsidRDefault="006D188B" w:rsidP="00B450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Jestem osobą należącą do mniejszości narodowej lub etnicznej</w:t>
            </w:r>
          </w:p>
          <w:p w14:paraId="281D38EF" w14:textId="77777777" w:rsidR="006D188B" w:rsidRPr="00C86552" w:rsidRDefault="006D188B" w:rsidP="00B450E4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tym społeczności marginalizowane).</w:t>
            </w:r>
          </w:p>
        </w:tc>
        <w:tc>
          <w:tcPr>
            <w:tcW w:w="2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1E0344" w14:textId="77777777" w:rsidR="00B450E4" w:rsidRPr="00C86552" w:rsidRDefault="006D188B" w:rsidP="008E47CE">
            <w:pPr>
              <w:pStyle w:val="TableParagraph"/>
              <w:numPr>
                <w:ilvl w:val="0"/>
                <w:numId w:val="25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Tak</w:t>
            </w:r>
          </w:p>
          <w:p w14:paraId="0E700466" w14:textId="77777777" w:rsidR="00B450E4" w:rsidRPr="00C86552" w:rsidRDefault="006D188B" w:rsidP="008E47CE">
            <w:pPr>
              <w:pStyle w:val="TableParagraph"/>
              <w:numPr>
                <w:ilvl w:val="0"/>
                <w:numId w:val="25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Nie</w:t>
            </w:r>
          </w:p>
          <w:p w14:paraId="7A657579" w14:textId="77777777" w:rsidR="006D188B" w:rsidRPr="00C86552" w:rsidRDefault="006D188B" w:rsidP="008E47CE">
            <w:pPr>
              <w:pStyle w:val="TableParagraph"/>
              <w:numPr>
                <w:ilvl w:val="0"/>
                <w:numId w:val="25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Odmawiam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podania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informacji</w:t>
            </w:r>
          </w:p>
        </w:tc>
      </w:tr>
      <w:tr w:rsidR="006D188B" w:rsidRPr="00C86552" w14:paraId="1D2DEF98" w14:textId="77777777" w:rsidTr="00B450E4">
        <w:trPr>
          <w:trHeight w:val="981"/>
          <w:jc w:val="center"/>
        </w:trPr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2D9C70" w14:textId="77777777" w:rsidR="006D188B" w:rsidRPr="00C86552" w:rsidRDefault="006D188B" w:rsidP="00B450E4">
            <w:pPr>
              <w:pStyle w:val="TableParagraph"/>
              <w:spacing w:line="276" w:lineRule="auto"/>
              <w:ind w:right="1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>Jestem osobą w kryzysie bezdomności</w:t>
            </w:r>
            <w:r w:rsidRPr="00C86552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lub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dotkniętą</w:t>
            </w:r>
            <w:r w:rsidRPr="00C86552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wykluczeniem</w:t>
            </w: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dostępu do mieszkań.</w:t>
            </w:r>
          </w:p>
        </w:tc>
        <w:tc>
          <w:tcPr>
            <w:tcW w:w="2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75BA3" w14:textId="77777777" w:rsidR="00B450E4" w:rsidRPr="00C86552" w:rsidRDefault="006D188B" w:rsidP="008E47CE">
            <w:pPr>
              <w:pStyle w:val="TableParagraph"/>
              <w:numPr>
                <w:ilvl w:val="0"/>
                <w:numId w:val="26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Tak</w:t>
            </w:r>
          </w:p>
          <w:p w14:paraId="27E36C16" w14:textId="77777777" w:rsidR="00B450E4" w:rsidRPr="00C86552" w:rsidRDefault="006D188B" w:rsidP="008E47CE">
            <w:pPr>
              <w:pStyle w:val="TableParagraph"/>
              <w:numPr>
                <w:ilvl w:val="0"/>
                <w:numId w:val="26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Nie</w:t>
            </w:r>
          </w:p>
          <w:p w14:paraId="5AB642CF" w14:textId="77777777" w:rsidR="006D188B" w:rsidRPr="00C86552" w:rsidRDefault="006D188B" w:rsidP="008E47CE">
            <w:pPr>
              <w:pStyle w:val="TableParagraph"/>
              <w:numPr>
                <w:ilvl w:val="0"/>
                <w:numId w:val="26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Odmawiam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podania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informacji</w:t>
            </w:r>
          </w:p>
        </w:tc>
      </w:tr>
      <w:tr w:rsidR="006D188B" w:rsidRPr="00C86552" w14:paraId="3B39E61A" w14:textId="77777777" w:rsidTr="00B450E4">
        <w:trPr>
          <w:trHeight w:val="411"/>
          <w:jc w:val="center"/>
        </w:trPr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4D5F62" w14:textId="77777777" w:rsidR="006D188B" w:rsidRPr="00C86552" w:rsidRDefault="006D188B" w:rsidP="00B450E4">
            <w:pPr>
              <w:pStyle w:val="TableParagraph"/>
              <w:tabs>
                <w:tab w:val="left" w:pos="1236"/>
              </w:tabs>
              <w:spacing w:before="62"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Jestem osobą z niepełnosprawnościami.</w:t>
            </w:r>
          </w:p>
        </w:tc>
        <w:tc>
          <w:tcPr>
            <w:tcW w:w="2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50D8D0" w14:textId="77777777" w:rsidR="00B450E4" w:rsidRPr="00C86552" w:rsidRDefault="006D188B" w:rsidP="008E47CE">
            <w:pPr>
              <w:pStyle w:val="TableParagraph"/>
              <w:numPr>
                <w:ilvl w:val="0"/>
                <w:numId w:val="27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Tak</w:t>
            </w:r>
          </w:p>
          <w:p w14:paraId="759A95D3" w14:textId="77777777" w:rsidR="00B450E4" w:rsidRPr="00C86552" w:rsidRDefault="006D188B" w:rsidP="008E47CE">
            <w:pPr>
              <w:pStyle w:val="TableParagraph"/>
              <w:numPr>
                <w:ilvl w:val="0"/>
                <w:numId w:val="27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Nie</w:t>
            </w:r>
          </w:p>
          <w:p w14:paraId="4672BFEE" w14:textId="77777777" w:rsidR="006D188B" w:rsidRPr="00C86552" w:rsidRDefault="006D188B" w:rsidP="008E47CE">
            <w:pPr>
              <w:pStyle w:val="TableParagraph"/>
              <w:numPr>
                <w:ilvl w:val="0"/>
                <w:numId w:val="27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Odmawiam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podania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informacji</w:t>
            </w:r>
          </w:p>
        </w:tc>
      </w:tr>
      <w:tr w:rsidR="006D188B" w:rsidRPr="00C86552" w14:paraId="74C574C9" w14:textId="77777777" w:rsidTr="00B450E4">
        <w:trPr>
          <w:trHeight w:val="1406"/>
          <w:jc w:val="center"/>
        </w:trPr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3D48B7" w14:textId="77777777" w:rsidR="006D188B" w:rsidRPr="00C86552" w:rsidRDefault="006D188B" w:rsidP="00B450E4">
            <w:pPr>
              <w:pStyle w:val="TableParagraph"/>
              <w:spacing w:before="207" w:line="276" w:lineRule="auto"/>
              <w:ind w:left="107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lang w:val="pl-PL"/>
              </w:rPr>
              <w:t xml:space="preserve">Jestem osobą w innej niekorzystnej sytuacji społecznej </w:t>
            </w:r>
            <w:r w:rsidRPr="00C86552">
              <w:rPr>
                <w:rFonts w:asciiTheme="minorHAnsi" w:hAnsiTheme="minorHAnsi" w:cstheme="minorHAnsi"/>
                <w:lang w:val="pl-PL"/>
              </w:rPr>
              <w:t>(innej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niż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wymienione powyżej, np. posiadam wykształcenie niższe niż podstawowe, jestem byłym więźniem, narkomanem) (dane wrażliwe).</w:t>
            </w:r>
          </w:p>
        </w:tc>
        <w:tc>
          <w:tcPr>
            <w:tcW w:w="2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B6315" w14:textId="77777777" w:rsidR="00B450E4" w:rsidRPr="00C86552" w:rsidRDefault="006D188B" w:rsidP="008E47CE">
            <w:pPr>
              <w:pStyle w:val="TableParagraph"/>
              <w:numPr>
                <w:ilvl w:val="0"/>
                <w:numId w:val="27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Tak</w:t>
            </w:r>
          </w:p>
          <w:p w14:paraId="46B4E4DC" w14:textId="77777777" w:rsidR="00B450E4" w:rsidRPr="00C86552" w:rsidRDefault="006D188B" w:rsidP="008E47CE">
            <w:pPr>
              <w:pStyle w:val="TableParagraph"/>
              <w:numPr>
                <w:ilvl w:val="0"/>
                <w:numId w:val="27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Nie</w:t>
            </w:r>
          </w:p>
          <w:p w14:paraId="24BCA9A9" w14:textId="77777777" w:rsidR="006D188B" w:rsidRPr="00C86552" w:rsidRDefault="006D188B" w:rsidP="008E47CE">
            <w:pPr>
              <w:pStyle w:val="TableParagraph"/>
              <w:numPr>
                <w:ilvl w:val="0"/>
                <w:numId w:val="27"/>
              </w:numPr>
              <w:tabs>
                <w:tab w:val="left" w:pos="1524"/>
              </w:tabs>
              <w:spacing w:before="119"/>
              <w:jc w:val="left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Odmawiam podania informacji</w:t>
            </w:r>
          </w:p>
        </w:tc>
      </w:tr>
    </w:tbl>
    <w:p w14:paraId="632104C9" w14:textId="77777777" w:rsidR="001B6481" w:rsidRDefault="001B6481" w:rsidP="00BD000E">
      <w:pPr>
        <w:tabs>
          <w:tab w:val="left" w:pos="6938"/>
        </w:tabs>
        <w:rPr>
          <w:rFonts w:asciiTheme="minorHAnsi" w:hAnsiTheme="minorHAnsi" w:cstheme="minorHAnsi"/>
          <w:lang w:eastAsia="en-US"/>
        </w:rPr>
      </w:pPr>
    </w:p>
    <w:p w14:paraId="73D1A692" w14:textId="77777777" w:rsidR="00F26E51" w:rsidRDefault="00F26E51" w:rsidP="00BD000E">
      <w:pPr>
        <w:tabs>
          <w:tab w:val="left" w:pos="6938"/>
        </w:tabs>
        <w:rPr>
          <w:rFonts w:asciiTheme="minorHAnsi" w:hAnsiTheme="minorHAnsi" w:cstheme="minorHAnsi"/>
          <w:lang w:eastAsia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D22B0" w:rsidRPr="00C86552" w14:paraId="3F97B6F5" w14:textId="77777777" w:rsidTr="000D22B0">
        <w:trPr>
          <w:trHeight w:val="270"/>
          <w:jc w:val="center"/>
        </w:trPr>
        <w:tc>
          <w:tcPr>
            <w:tcW w:w="10490" w:type="dxa"/>
            <w:shd w:val="clear" w:color="auto" w:fill="BEBEBE"/>
          </w:tcPr>
          <w:p w14:paraId="5E961B07" w14:textId="77777777" w:rsidR="000D22B0" w:rsidRPr="00C86552" w:rsidRDefault="000D22B0" w:rsidP="009A6088">
            <w:pPr>
              <w:pStyle w:val="TableParagraph"/>
              <w:spacing w:before="40" w:line="211" w:lineRule="exact"/>
              <w:ind w:left="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OŚWIADCZENIA</w:t>
            </w:r>
          </w:p>
        </w:tc>
      </w:tr>
      <w:tr w:rsidR="000D22B0" w:rsidRPr="00C86552" w14:paraId="045200AE" w14:textId="77777777" w:rsidTr="000D22B0">
        <w:trPr>
          <w:trHeight w:val="1266"/>
          <w:jc w:val="center"/>
        </w:trPr>
        <w:tc>
          <w:tcPr>
            <w:tcW w:w="10490" w:type="dxa"/>
          </w:tcPr>
          <w:p w14:paraId="3A529F8F" w14:textId="77777777" w:rsidR="000D22B0" w:rsidRPr="00C86552" w:rsidRDefault="000D22B0" w:rsidP="009A608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Ja,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niżej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podpisany/a</w:t>
            </w:r>
            <w:r w:rsidRPr="00C8655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oświadczam,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że:</w:t>
            </w:r>
          </w:p>
          <w:p w14:paraId="0EC00087" w14:textId="77777777" w:rsidR="000D22B0" w:rsidRPr="00C86552" w:rsidRDefault="000D22B0" w:rsidP="009A6088">
            <w:pPr>
              <w:pStyle w:val="TableParagraph"/>
              <w:spacing w:before="76"/>
              <w:rPr>
                <w:rFonts w:asciiTheme="minorHAnsi" w:hAnsiTheme="minorHAnsi" w:cstheme="minorHAnsi"/>
                <w:lang w:val="pl-PL"/>
              </w:rPr>
            </w:pPr>
          </w:p>
          <w:p w14:paraId="76E0EAC5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line="280" w:lineRule="auto"/>
              <w:ind w:right="96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Samodzielnie,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własnej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inicjatywy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zgłaszam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chęć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uczestnictwa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projekcie</w:t>
            </w:r>
            <w:r w:rsidRPr="00C86552">
              <w:rPr>
                <w:rFonts w:asciiTheme="minorHAnsi" w:hAnsiTheme="minorHAnsi" w:cstheme="minorHAnsi"/>
                <w:spacing w:val="6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„Teraz Aktywność”</w:t>
            </w:r>
            <w:r w:rsidRPr="00C86552">
              <w:rPr>
                <w:rFonts w:asciiTheme="minorHAnsi" w:hAnsiTheme="minorHAnsi" w:cstheme="minorHAnsi"/>
                <w:spacing w:val="80"/>
                <w:lang w:val="pl-PL"/>
              </w:rPr>
              <w:t xml:space="preserve"> </w:t>
            </w:r>
          </w:p>
          <w:p w14:paraId="2D9B7C75" w14:textId="77777777" w:rsidR="000D22B0" w:rsidRPr="00C86552" w:rsidRDefault="000D22B0" w:rsidP="009A6088">
            <w:pPr>
              <w:pStyle w:val="TableParagraph"/>
              <w:tabs>
                <w:tab w:val="left" w:pos="823"/>
                <w:tab w:val="left" w:pos="825"/>
              </w:tabs>
              <w:spacing w:line="280" w:lineRule="auto"/>
              <w:ind w:left="825" w:right="96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nr</w:t>
            </w:r>
            <w:r w:rsidRPr="00C86552">
              <w:rPr>
                <w:rFonts w:asciiTheme="minorHAnsi" w:hAnsiTheme="minorHAnsi" w:cstheme="minorHAnsi"/>
                <w:spacing w:val="-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FELU.08.01-IP.02-0154/23 współfinansowanego ze środków Europejskiego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Funduszu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Społecznego Plus w ramach programu Fundusze Europejskie dla Lubelskiego 2021 - 2027, realizowanym przez Lubelski Ośrodek Samopomocy.</w:t>
            </w:r>
          </w:p>
          <w:p w14:paraId="410255C4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3" w:line="283" w:lineRule="auto"/>
              <w:ind w:right="99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Zapoznałem/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się z zasadami udziału w ww. projekcie zawartymi w Regulaminie rekrutacji i uczestnictwa w projekcie i akceptuję jego warunki.</w:t>
            </w:r>
          </w:p>
          <w:p w14:paraId="11A12210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line="280" w:lineRule="auto"/>
              <w:ind w:right="107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Spełniam</w:t>
            </w:r>
            <w:r w:rsidRPr="00C86552">
              <w:rPr>
                <w:rFonts w:asciiTheme="minorHAnsi" w:hAnsiTheme="minorHAnsi" w:cstheme="minorHAnsi"/>
                <w:spacing w:val="2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wszystkie</w:t>
            </w:r>
            <w:r w:rsidRPr="00C86552">
              <w:rPr>
                <w:rFonts w:asciiTheme="minorHAnsi" w:hAnsiTheme="minorHAnsi" w:cstheme="minorHAnsi"/>
                <w:spacing w:val="2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kryteria</w:t>
            </w:r>
            <w:r w:rsidRPr="00C86552">
              <w:rPr>
                <w:rFonts w:asciiTheme="minorHAnsi" w:hAnsiTheme="minorHAnsi" w:cstheme="minorHAnsi"/>
                <w:spacing w:val="2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kwalifikowalności</w:t>
            </w:r>
            <w:r w:rsidRPr="00C86552">
              <w:rPr>
                <w:rFonts w:asciiTheme="minorHAnsi" w:hAnsiTheme="minorHAnsi" w:cstheme="minorHAnsi"/>
                <w:spacing w:val="2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uprawniające</w:t>
            </w:r>
            <w:r w:rsidRPr="00C86552">
              <w:rPr>
                <w:rFonts w:asciiTheme="minorHAnsi" w:hAnsiTheme="minorHAnsi" w:cstheme="minorHAnsi"/>
                <w:spacing w:val="2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mnie</w:t>
            </w:r>
            <w:r w:rsidRPr="00C86552">
              <w:rPr>
                <w:rFonts w:asciiTheme="minorHAnsi" w:hAnsiTheme="minorHAnsi" w:cstheme="minorHAnsi"/>
                <w:spacing w:val="2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</w:t>
            </w:r>
            <w:r w:rsidRPr="00C86552">
              <w:rPr>
                <w:rFonts w:asciiTheme="minorHAnsi" w:hAnsiTheme="minorHAnsi" w:cstheme="minorHAnsi"/>
                <w:spacing w:val="2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udziału</w:t>
            </w:r>
            <w:r w:rsidRPr="00C86552">
              <w:rPr>
                <w:rFonts w:asciiTheme="minorHAnsi" w:hAnsiTheme="minorHAnsi" w:cstheme="minorHAnsi"/>
                <w:spacing w:val="2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2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przedmiotowym</w:t>
            </w:r>
            <w:r w:rsidRPr="00C86552">
              <w:rPr>
                <w:rFonts w:asciiTheme="minorHAnsi" w:hAnsiTheme="minorHAnsi" w:cstheme="minorHAnsi"/>
                <w:spacing w:val="2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projekcie i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> </w:t>
            </w:r>
            <w:r w:rsidRPr="00C86552">
              <w:rPr>
                <w:rFonts w:asciiTheme="minorHAnsi" w:hAnsiTheme="minorHAnsi" w:cstheme="minorHAnsi"/>
                <w:lang w:val="pl-PL"/>
              </w:rPr>
              <w:t>zgodnie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wymogami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Regulaminu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rekrutacji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i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uczestnictwa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projekcie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jestem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uprawniony/a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do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uczestnictwa w nim.</w:t>
            </w:r>
          </w:p>
          <w:p w14:paraId="6DA47BD4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1" w:line="280" w:lineRule="auto"/>
              <w:ind w:right="98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Zobowiązuję się do niezwłocznego poinformowania Organizatora Projektu – Lubelski Ośrodek Samopomocy o wszelkich zmianach danych zawartych w Formularzu rekrutacyjnym.</w:t>
            </w:r>
          </w:p>
          <w:p w14:paraId="5A2F60CF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3" w:line="280" w:lineRule="auto"/>
              <w:ind w:right="105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poinformowany/a,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że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przedmiotowy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projekt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jest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współfinansowany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ze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środków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Unii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Europejskiej – Europejskiego Funduszu Społecznego Plus w ramach Programu Fundusze Europejskie dla Lubelskiego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2021-2027.</w:t>
            </w:r>
          </w:p>
          <w:p w14:paraId="66A1DB82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1" w:line="280" w:lineRule="auto"/>
              <w:ind w:right="103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Deklaruję uczestnictwo w całym cyklu wsparcia zaplanowanym w ramach projektu, tj. we wszystkich zadaniach, równocześnie zobowiązuję się, że w przypadku rezygnacji z uczestnictwa w projekcie niezwłocznie poinformuję o tym fakcie Organizatora Projektu.</w:t>
            </w:r>
          </w:p>
          <w:p w14:paraId="6A6F0329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4" w:line="280" w:lineRule="auto"/>
              <w:ind w:right="105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poinformowany/a, że zajęcia mogą odbywać się w innej miejscowości niż moje miejsce 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>zamieszkania.</w:t>
            </w:r>
          </w:p>
          <w:p w14:paraId="3FD91C2D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2" w:line="280" w:lineRule="auto"/>
              <w:ind w:right="110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poinformowany/a o możliwości odmowy podania danych wrażliwych, tj. danych rasowych, etnicznych, dotyczących stanu zdrowia itp.</w:t>
            </w:r>
          </w:p>
          <w:p w14:paraId="071AD3DA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2" w:line="280" w:lineRule="auto"/>
              <w:ind w:right="107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poinformowany/a,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że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złożenie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Formularza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rekrutacyjnego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nie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jest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 </w:t>
            </w:r>
            <w:r w:rsidRPr="00C86552">
              <w:rPr>
                <w:rFonts w:asciiTheme="minorHAnsi" w:hAnsiTheme="minorHAnsi" w:cstheme="minorHAnsi"/>
                <w:lang w:val="pl-PL"/>
              </w:rPr>
              <w:t>równoznaczne</w:t>
            </w:r>
            <w:r w:rsidRPr="00C86552">
              <w:rPr>
                <w:rFonts w:asciiTheme="minorHAnsi" w:hAnsiTheme="minorHAnsi" w:cstheme="minorHAnsi"/>
                <w:spacing w:val="4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 zakwalifikowaniem do udziału w projekcie.</w:t>
            </w:r>
          </w:p>
          <w:p w14:paraId="2B3DFC15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2" w:line="280" w:lineRule="auto"/>
              <w:ind w:right="107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poinformowany/a o obowiązku udziału w badaniach ewaluacyjnych prowadzonych przez Organizatora Projektu oraz podmioty zewnętrzne na zlecenie Instytucji Zarządzającej.</w:t>
            </w:r>
          </w:p>
          <w:p w14:paraId="03FC79B7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2" w:line="280" w:lineRule="auto"/>
              <w:ind w:right="107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poinformowany/a,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iż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przypadku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nieuzasadnionej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rezygnacji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udziału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9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projekcie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Organizator Projektu może domagać się zwrotu kosztów mojego uczestnictwa w projekcie.</w:t>
            </w:r>
          </w:p>
          <w:p w14:paraId="07D60AEB" w14:textId="77777777" w:rsidR="000D22B0" w:rsidRPr="00C86552" w:rsidRDefault="000D22B0" w:rsidP="00694B90">
            <w:pPr>
              <w:pStyle w:val="Akapitzlist"/>
              <w:numPr>
                <w:ilvl w:val="0"/>
                <w:numId w:val="28"/>
              </w:numPr>
              <w:tabs>
                <w:tab w:val="left" w:pos="646"/>
              </w:tabs>
              <w:spacing w:before="1" w:after="0" w:line="254" w:lineRule="auto"/>
              <w:ind w:right="216"/>
              <w:contextualSpacing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poinformowany/a, na etapie rekrutacji do projektu, że będąc osobą bierną zawodowo lub bezrobotną, do dostarczenia zaświadczenia z ZUS/potwierdzenia wygenerowania z PUE ZUS lub zaświadczenia z PUP potwierdzającego status na rynku pracy, pomiar na etapie rekrutacji i bezpośrednio przed przystąpieniem do</w:t>
            </w:r>
            <w:r w:rsidR="0050569F" w:rsidRPr="00C86552">
              <w:rPr>
                <w:rFonts w:asciiTheme="minorHAnsi" w:hAnsiTheme="minorHAnsi" w:cstheme="minorHAnsi"/>
                <w:lang w:val="pl-PL"/>
              </w:rPr>
              <w:t> </w:t>
            </w:r>
            <w:r w:rsidRPr="00C86552">
              <w:rPr>
                <w:rFonts w:asciiTheme="minorHAnsi" w:hAnsiTheme="minorHAnsi" w:cstheme="minorHAnsi"/>
                <w:lang w:val="pl-PL"/>
              </w:rPr>
              <w:t>pierwszej formy wsparcia w projekcie.</w:t>
            </w:r>
          </w:p>
          <w:p w14:paraId="396D9E02" w14:textId="77777777" w:rsidR="000D22B0" w:rsidRPr="00C86552" w:rsidRDefault="000D22B0" w:rsidP="00694B90">
            <w:pPr>
              <w:pStyle w:val="Akapitzlist"/>
              <w:numPr>
                <w:ilvl w:val="0"/>
                <w:numId w:val="28"/>
              </w:numPr>
              <w:tabs>
                <w:tab w:val="left" w:pos="646"/>
              </w:tabs>
              <w:spacing w:before="1" w:after="0" w:line="254" w:lineRule="auto"/>
              <w:ind w:right="216"/>
              <w:contextualSpacing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poinformowany/a, na etapie rekrutacji do projektu, o konieczności potwierdzenia statusu osoby wykluczonej społecznie/zagrożonej ubóstwem lub wykluczeniem społecznym poprzez dostarczenie zaświadczenia z MOPS/PCPR lub innego dokumentu potwierdzającego ten status. </w:t>
            </w:r>
          </w:p>
          <w:p w14:paraId="3D5374E4" w14:textId="77777777" w:rsidR="000D22B0" w:rsidRPr="00C86552" w:rsidRDefault="000D22B0" w:rsidP="00694B90">
            <w:pPr>
              <w:pStyle w:val="Akapitzlist"/>
              <w:numPr>
                <w:ilvl w:val="0"/>
                <w:numId w:val="28"/>
              </w:numPr>
              <w:tabs>
                <w:tab w:val="left" w:pos="646"/>
              </w:tabs>
              <w:spacing w:before="1" w:after="0" w:line="254" w:lineRule="auto"/>
              <w:ind w:right="216"/>
              <w:contextualSpacing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 poinformowany/a na etapie rekrutacji do projektu o obowiązku przekazania informacji dotyczących sytuacji po zakończeniu udziału w projekcie (do 4 tygodni od zakończenia przez UP udziału w projekcie) zgodnie z zakresem danych określonych w Wytycznych w zakresie monitorowania (tzn. wspólne wskaźniki rezultatu bezpośredniego).</w:t>
            </w:r>
          </w:p>
          <w:p w14:paraId="45B81137" w14:textId="77777777" w:rsidR="000D22B0" w:rsidRPr="00C86552" w:rsidRDefault="000D22B0" w:rsidP="00694B90">
            <w:pPr>
              <w:pStyle w:val="Akapitzlist"/>
              <w:numPr>
                <w:ilvl w:val="0"/>
                <w:numId w:val="28"/>
              </w:numPr>
              <w:tabs>
                <w:tab w:val="left" w:pos="646"/>
              </w:tabs>
              <w:spacing w:after="0" w:line="254" w:lineRule="auto"/>
              <w:ind w:right="215"/>
              <w:contextualSpacing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poinformowany/a o obowiązku przekazania danych potrzebnych do wyliczenia wskaźników </w:t>
            </w:r>
            <w:r w:rsidRPr="00C86552">
              <w:rPr>
                <w:rFonts w:asciiTheme="minorHAnsi" w:hAnsiTheme="minorHAnsi" w:cstheme="minorHAnsi"/>
                <w:lang w:val="pl-PL"/>
              </w:rPr>
              <w:lastRenderedPageBreak/>
              <w:t xml:space="preserve">rezultatu, tj. status na rynku pracy, oraz dokumentów potwierdzających uzyskanie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kwalifikacji/kompetencji</w:t>
            </w:r>
            <w:r w:rsidRPr="00C86552">
              <w:rPr>
                <w:rFonts w:asciiTheme="minorHAnsi" w:hAnsiTheme="minorHAnsi" w:cstheme="minorHAnsi"/>
                <w:spacing w:val="-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(certyfikaty/zaświadczenia,</w:t>
            </w:r>
            <w:r w:rsidRPr="00C86552">
              <w:rPr>
                <w:rFonts w:asciiTheme="minorHAnsi" w:hAnsiTheme="minorHAnsi" w:cstheme="minorHAnsi"/>
                <w:spacing w:val="-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dyplomy,</w:t>
            </w:r>
            <w:r w:rsidRPr="00C86552">
              <w:rPr>
                <w:rFonts w:asciiTheme="minorHAnsi" w:hAnsiTheme="minorHAnsi" w:cstheme="minorHAnsi"/>
                <w:spacing w:val="-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świadectwa</w:t>
            </w:r>
            <w:r w:rsidRPr="00C86552">
              <w:rPr>
                <w:rFonts w:asciiTheme="minorHAnsi" w:hAnsiTheme="minorHAnsi" w:cstheme="minorHAnsi"/>
                <w:spacing w:val="-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ukończenia</w:t>
            </w:r>
            <w:r w:rsidRPr="00C86552">
              <w:rPr>
                <w:rFonts w:asciiTheme="minorHAnsi" w:hAnsiTheme="minorHAnsi" w:cstheme="minorHAnsi"/>
                <w:spacing w:val="-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szkoły,</w:t>
            </w:r>
            <w:r w:rsidRPr="00C86552">
              <w:rPr>
                <w:rFonts w:asciiTheme="minorHAnsi" w:hAnsiTheme="minorHAnsi" w:cstheme="minorHAnsi"/>
                <w:spacing w:val="-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wyniki</w:t>
            </w:r>
            <w:r w:rsidRPr="00C86552">
              <w:rPr>
                <w:rFonts w:asciiTheme="minorHAnsi" w:hAnsiTheme="minorHAnsi" w:cstheme="minorHAnsi"/>
                <w:spacing w:val="-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w w:val="95"/>
                <w:lang w:val="pl-PL"/>
              </w:rPr>
              <w:t>egzaminów, testy egzaminacyjne)</w:t>
            </w:r>
            <w:r w:rsidRPr="00C86552">
              <w:rPr>
                <w:rFonts w:asciiTheme="minorHAnsi" w:hAnsiTheme="minorHAnsi" w:cstheme="minorHAnsi"/>
                <w:spacing w:val="-4"/>
                <w:w w:val="95"/>
                <w:lang w:val="pl-PL"/>
              </w:rPr>
              <w:t xml:space="preserve"> </w:t>
            </w:r>
          </w:p>
          <w:p w14:paraId="41794246" w14:textId="77777777" w:rsidR="000D22B0" w:rsidRPr="00C86552" w:rsidRDefault="000D22B0" w:rsidP="009A6088">
            <w:pPr>
              <w:pStyle w:val="Akapitzlist"/>
              <w:tabs>
                <w:tab w:val="left" w:pos="646"/>
              </w:tabs>
              <w:spacing w:line="254" w:lineRule="auto"/>
              <w:ind w:left="825" w:right="215"/>
              <w:rPr>
                <w:rFonts w:asciiTheme="minorHAnsi" w:hAnsiTheme="minorHAnsi" w:cstheme="minorHAnsi"/>
                <w:bCs/>
                <w:lang w:val="pl-PL"/>
              </w:rPr>
            </w:pPr>
            <w:r w:rsidRPr="00C86552">
              <w:rPr>
                <w:rFonts w:asciiTheme="minorHAnsi" w:hAnsiTheme="minorHAnsi" w:cstheme="minorHAnsi"/>
                <w:bCs/>
                <w:w w:val="95"/>
                <w:lang w:val="pl-PL"/>
              </w:rPr>
              <w:t>do</w:t>
            </w:r>
            <w:r w:rsidRPr="00C86552">
              <w:rPr>
                <w:rFonts w:asciiTheme="minorHAnsi" w:hAnsiTheme="minorHAnsi" w:cstheme="minorHAnsi"/>
                <w:bCs/>
                <w:spacing w:val="-8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Cs/>
                <w:w w:val="95"/>
                <w:lang w:val="pl-PL"/>
              </w:rPr>
              <w:t>4</w:t>
            </w:r>
            <w:r w:rsidRPr="00C86552">
              <w:rPr>
                <w:rFonts w:asciiTheme="minorHAnsi" w:hAnsiTheme="minorHAnsi" w:cstheme="minorHAnsi"/>
                <w:bCs/>
                <w:spacing w:val="-9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Cs/>
                <w:w w:val="95"/>
                <w:lang w:val="pl-PL"/>
              </w:rPr>
              <w:t>tygodni</w:t>
            </w:r>
            <w:r w:rsidRPr="00C86552">
              <w:rPr>
                <w:rFonts w:asciiTheme="minorHAnsi" w:hAnsiTheme="minorHAnsi" w:cstheme="minorHAnsi"/>
                <w:bCs/>
                <w:spacing w:val="-7"/>
                <w:w w:val="9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Cs/>
                <w:w w:val="95"/>
                <w:lang w:val="pl-PL"/>
              </w:rPr>
              <w:t xml:space="preserve">od </w:t>
            </w:r>
            <w:r w:rsidRPr="00C86552">
              <w:rPr>
                <w:rFonts w:asciiTheme="minorHAnsi" w:hAnsiTheme="minorHAnsi" w:cstheme="minorHAnsi"/>
                <w:bCs/>
                <w:lang w:val="pl-PL"/>
              </w:rPr>
              <w:t>zakończenia przez UP</w:t>
            </w:r>
            <w:r w:rsidRPr="00C86552">
              <w:rPr>
                <w:rFonts w:asciiTheme="minorHAnsi" w:hAnsiTheme="minorHAnsi" w:cstheme="minorHAnsi"/>
                <w:bCs/>
                <w:spacing w:val="-3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Cs/>
                <w:lang w:val="pl-PL"/>
              </w:rPr>
              <w:t>udziału</w:t>
            </w:r>
            <w:r w:rsidRPr="00C86552">
              <w:rPr>
                <w:rFonts w:asciiTheme="minorHAnsi" w:hAnsiTheme="minorHAnsi" w:cstheme="minorHAnsi"/>
                <w:bCs/>
                <w:spacing w:val="-35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Cs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bCs/>
                <w:spacing w:val="-3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bCs/>
                <w:lang w:val="pl-PL"/>
              </w:rPr>
              <w:t>projekcie</w:t>
            </w:r>
            <w:r w:rsidRPr="00C86552">
              <w:rPr>
                <w:rFonts w:asciiTheme="minorHAnsi" w:hAnsiTheme="minorHAnsi" w:cstheme="minorHAnsi"/>
                <w:bCs/>
                <w:spacing w:val="-35"/>
                <w:lang w:val="pl-PL"/>
              </w:rPr>
              <w:t>.</w:t>
            </w:r>
          </w:p>
          <w:p w14:paraId="63F0425B" w14:textId="77777777" w:rsidR="000D22B0" w:rsidRPr="00C86552" w:rsidRDefault="000D22B0" w:rsidP="00694B90">
            <w:pPr>
              <w:pStyle w:val="Akapitzlist"/>
              <w:numPr>
                <w:ilvl w:val="0"/>
                <w:numId w:val="28"/>
              </w:numPr>
              <w:tabs>
                <w:tab w:val="left" w:pos="646"/>
              </w:tabs>
              <w:spacing w:after="0" w:line="254" w:lineRule="auto"/>
              <w:ind w:right="215"/>
              <w:contextualSpacing w:val="0"/>
              <w:jc w:val="both"/>
              <w:rPr>
                <w:rFonts w:asciiTheme="minorHAnsi" w:hAnsiTheme="minorHAnsi" w:cstheme="minorHAnsi"/>
                <w:bCs/>
                <w:lang w:val="pl-PL"/>
              </w:rPr>
            </w:pPr>
            <w:r w:rsidRPr="00C86552">
              <w:rPr>
                <w:rFonts w:asciiTheme="minorHAnsi" w:hAnsiTheme="minorHAnsi" w:cstheme="minorHAnsi"/>
                <w:bCs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hAnsiTheme="minorHAnsi" w:cstheme="minorHAnsi"/>
                <w:bCs/>
                <w:lang w:val="pl-PL"/>
              </w:rPr>
              <w:t>am</w:t>
            </w:r>
            <w:proofErr w:type="spellEnd"/>
            <w:r w:rsidRPr="00C86552">
              <w:rPr>
                <w:rFonts w:asciiTheme="minorHAnsi" w:hAnsiTheme="minorHAnsi" w:cstheme="minorHAnsi"/>
                <w:bCs/>
                <w:lang w:val="pl-PL"/>
              </w:rPr>
              <w:t xml:space="preserve"> poinformowany/a o obowiązku przekazania Organizatorowi Projektu kopii umowy o pracę/</w:t>
            </w:r>
            <w:proofErr w:type="spellStart"/>
            <w:r w:rsidRPr="00C86552">
              <w:rPr>
                <w:rFonts w:asciiTheme="minorHAnsi" w:hAnsiTheme="minorHAnsi" w:cstheme="minorHAnsi"/>
                <w:bCs/>
                <w:lang w:val="pl-PL"/>
              </w:rPr>
              <w:t>zaśw</w:t>
            </w:r>
            <w:proofErr w:type="spellEnd"/>
            <w:r w:rsidRPr="00C86552">
              <w:rPr>
                <w:rFonts w:asciiTheme="minorHAnsi" w:hAnsiTheme="minorHAnsi" w:cstheme="minorHAnsi"/>
                <w:bCs/>
                <w:lang w:val="pl-PL"/>
              </w:rPr>
              <w:t>. o zatrudnieniu na umowę o pracę lub cywilnoprawną z zakładu pracy potwierdzające zatrudnienie lub wydruk z CEIDG lub KRS + zaświadczenie z: US o prowadzeniu działalności gospodarczej/ ZUS o zgłoszeniu do ubezpieczenia do 4 tygodni od zakończenia przez UP udziału w projekcie.</w:t>
            </w:r>
          </w:p>
          <w:p w14:paraId="132E8F7A" w14:textId="77777777" w:rsidR="000D22B0" w:rsidRPr="00C86552" w:rsidRDefault="000D22B0" w:rsidP="00694B90">
            <w:pPr>
              <w:pStyle w:val="Nagwek1"/>
              <w:keepNext w:val="0"/>
              <w:numPr>
                <w:ilvl w:val="0"/>
                <w:numId w:val="28"/>
              </w:numPr>
              <w:tabs>
                <w:tab w:val="left" w:pos="646"/>
              </w:tabs>
              <w:spacing w:before="2" w:line="254" w:lineRule="auto"/>
              <w:ind w:right="222"/>
              <w:jc w:val="both"/>
              <w:rPr>
                <w:rFonts w:eastAsia="Calibri" w:cstheme="minorHAnsi"/>
                <w:b w:val="0"/>
                <w:bCs/>
                <w:i w:val="0"/>
                <w:sz w:val="22"/>
                <w:lang w:val="pl-PL"/>
              </w:rPr>
            </w:pPr>
            <w:r w:rsidRPr="00C86552">
              <w:rPr>
                <w:rFonts w:eastAsia="Calibri" w:cstheme="minorHAnsi"/>
                <w:b w:val="0"/>
                <w:bCs/>
                <w:i w:val="0"/>
                <w:sz w:val="22"/>
                <w:lang w:val="pl-PL"/>
              </w:rPr>
              <w:t>Zostałem/</w:t>
            </w:r>
            <w:proofErr w:type="spellStart"/>
            <w:r w:rsidRPr="00C86552">
              <w:rPr>
                <w:rFonts w:eastAsia="Calibri" w:cstheme="minorHAnsi"/>
                <w:b w:val="0"/>
                <w:bCs/>
                <w:i w:val="0"/>
                <w:sz w:val="22"/>
                <w:lang w:val="pl-PL"/>
              </w:rPr>
              <w:t>am</w:t>
            </w:r>
            <w:proofErr w:type="spellEnd"/>
            <w:r w:rsidRPr="00C86552">
              <w:rPr>
                <w:rFonts w:eastAsia="Calibri" w:cstheme="minorHAnsi"/>
                <w:b w:val="0"/>
                <w:bCs/>
                <w:i w:val="0"/>
                <w:sz w:val="22"/>
                <w:lang w:val="pl-PL"/>
              </w:rPr>
              <w:t xml:space="preserve"> poinformowany/a o obowiązku rejestracji w urzędzie pracy jako os. bezrobotna lub poszukująca pracy w publicznych służbach zatrudnienia (PSZ) tj. PUP/ZUS (dostarczyć zaświadczenie) lub potwierdzenia statusu osoby niepracującej gotowej do podjęcia pracy i aktywnie poszukującej zatrudnienia (potwierdzenie min. 1 spotkania o pracę odbytego z potencjalnym pracodawcą) do 4 tygodni od zakończenia przez UP  udziału  w  projekcie  w przypadku,  kiedy  nie podejmę  zatrudnienia  lub  nauki.</w:t>
            </w:r>
          </w:p>
          <w:p w14:paraId="7C42FCCE" w14:textId="77777777" w:rsidR="000D22B0" w:rsidRPr="00C86552" w:rsidRDefault="000D22B0" w:rsidP="00694B90">
            <w:pPr>
              <w:pStyle w:val="Akapitzlist"/>
              <w:numPr>
                <w:ilvl w:val="0"/>
                <w:numId w:val="28"/>
              </w:numPr>
              <w:tabs>
                <w:tab w:val="left" w:pos="646"/>
              </w:tabs>
              <w:spacing w:before="2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lang w:val="pl-PL"/>
              </w:rPr>
            </w:pPr>
            <w:r w:rsidRPr="00C86552">
              <w:rPr>
                <w:rFonts w:asciiTheme="minorHAnsi" w:hAnsiTheme="minorHAnsi" w:cstheme="minorHAnsi"/>
                <w:bCs/>
                <w:lang w:val="pl-PL"/>
              </w:rPr>
              <w:t>Jestem gotowy/a do podjęcia zatrudnienia.</w:t>
            </w:r>
          </w:p>
          <w:p w14:paraId="30E96199" w14:textId="77777777" w:rsidR="000D22B0" w:rsidRPr="00C86552" w:rsidRDefault="000D22B0" w:rsidP="00694B90">
            <w:pPr>
              <w:pStyle w:val="TableParagraph"/>
              <w:numPr>
                <w:ilvl w:val="0"/>
                <w:numId w:val="28"/>
              </w:numPr>
              <w:tabs>
                <w:tab w:val="left" w:pos="823"/>
                <w:tab w:val="left" w:pos="825"/>
              </w:tabs>
              <w:spacing w:before="2" w:line="280" w:lineRule="auto"/>
              <w:ind w:right="110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eastAsia="Calibri" w:hAnsiTheme="minorHAnsi" w:cstheme="minorHAnsi"/>
                <w:bCs/>
                <w:lang w:val="pl-PL"/>
              </w:rPr>
              <w:t>Zostałem/</w:t>
            </w:r>
            <w:proofErr w:type="spellStart"/>
            <w:r w:rsidRPr="00C86552">
              <w:rPr>
                <w:rFonts w:asciiTheme="minorHAnsi" w:eastAsia="Calibri" w:hAnsiTheme="minorHAnsi" w:cstheme="minorHAnsi"/>
                <w:bCs/>
                <w:lang w:val="pl-PL"/>
              </w:rPr>
              <w:t>am</w:t>
            </w:r>
            <w:proofErr w:type="spellEnd"/>
            <w:r w:rsidRPr="00C86552">
              <w:rPr>
                <w:rFonts w:asciiTheme="minorHAnsi" w:eastAsia="Calibri" w:hAnsiTheme="minorHAnsi" w:cstheme="minorHAnsi"/>
                <w:bCs/>
                <w:lang w:val="pl-PL"/>
              </w:rPr>
              <w:t xml:space="preserve"> uprzedzony/a o odpowiedzialności cywilnej (wynikającej z Kodeksu Cywilnego) za składanie oświadczeń niezgodnych z prawdą oraz świadomy/a tej odpowiedzialności oświadczam, że podane w niniejszym Formularzu informacje są zgodne ze stanem faktycznym i prawnym.</w:t>
            </w:r>
          </w:p>
        </w:tc>
      </w:tr>
    </w:tbl>
    <w:p w14:paraId="58F0BB5F" w14:textId="77777777" w:rsidR="000D22B0" w:rsidRPr="00C86552" w:rsidRDefault="000D22B0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511324" w14:textId="77777777" w:rsidR="00703ECB" w:rsidRPr="00C86552" w:rsidRDefault="00703ECB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580793" w14:textId="77777777" w:rsidR="00703ECB" w:rsidRPr="00C86552" w:rsidRDefault="00703ECB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3F274E6C" w14:textId="77777777" w:rsidR="00703ECB" w:rsidRPr="00C86552" w:rsidRDefault="00703ECB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FF1A4F" w14:textId="77777777" w:rsidR="00B048AA" w:rsidRPr="00C86552" w:rsidRDefault="00B048AA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4B551E34" w14:textId="77777777" w:rsidR="00B048AA" w:rsidRPr="00C86552" w:rsidRDefault="00B048AA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EA1166" w14:textId="77777777" w:rsidR="00B048AA" w:rsidRPr="00C86552" w:rsidRDefault="00B048AA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291D63F2" w14:textId="77777777" w:rsidR="00B048AA" w:rsidRPr="00C86552" w:rsidRDefault="00B048AA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61F84BAA" w14:textId="77777777" w:rsidR="00703ECB" w:rsidRPr="00C86552" w:rsidRDefault="00703ECB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7BAF13" w14:textId="77777777" w:rsidR="00703ECB" w:rsidRPr="00C86552" w:rsidRDefault="00703ECB" w:rsidP="00BD000E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C8655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……………………………………….</w:t>
      </w:r>
      <w:r w:rsidRPr="00C8655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86552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……………………………………….</w:t>
      </w:r>
    </w:p>
    <w:p w14:paraId="5CF8181C" w14:textId="77777777" w:rsidR="00703ECB" w:rsidRPr="00C86552" w:rsidRDefault="00703ECB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     Miejscowość,</w:t>
      </w:r>
      <w:r w:rsidRPr="00C86552">
        <w:rPr>
          <w:rFonts w:asciiTheme="minorHAnsi" w:hAnsiTheme="minorHAnsi" w:cstheme="minorHAnsi"/>
          <w:bCs/>
          <w:iCs/>
          <w:spacing w:val="8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4"/>
          <w:sz w:val="22"/>
          <w:szCs w:val="22"/>
        </w:rPr>
        <w:t>data</w:t>
      </w:r>
      <w:r w:rsidRPr="00C86552">
        <w:rPr>
          <w:rFonts w:asciiTheme="minorHAnsi" w:hAnsiTheme="minorHAnsi" w:cstheme="minorHAnsi"/>
          <w:bCs/>
          <w:iCs/>
          <w:spacing w:val="-4"/>
          <w:sz w:val="22"/>
          <w:szCs w:val="22"/>
        </w:rPr>
        <w:tab/>
        <w:t xml:space="preserve">           </w:t>
      </w:r>
      <w:r w:rsidRPr="00C86552">
        <w:rPr>
          <w:rFonts w:asciiTheme="minorHAnsi" w:hAnsiTheme="minorHAnsi" w:cstheme="minorHAnsi"/>
          <w:bCs/>
          <w:iCs/>
          <w:sz w:val="22"/>
          <w:szCs w:val="22"/>
        </w:rPr>
        <w:t>Czytelny</w:t>
      </w:r>
      <w:r w:rsidRPr="00C86552">
        <w:rPr>
          <w:rFonts w:asciiTheme="minorHAnsi" w:hAnsiTheme="minorHAnsi" w:cstheme="minorHAnsi"/>
          <w:bCs/>
          <w:iCs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>podpis</w:t>
      </w:r>
    </w:p>
    <w:p w14:paraId="34C1CA75" w14:textId="77777777" w:rsidR="009A6088" w:rsidRDefault="009A6088" w:rsidP="00BD000E">
      <w:pPr>
        <w:tabs>
          <w:tab w:val="left" w:pos="6938"/>
        </w:tabs>
        <w:rPr>
          <w:bCs/>
          <w:iCs/>
          <w:spacing w:val="-2"/>
        </w:rPr>
      </w:pPr>
    </w:p>
    <w:p w14:paraId="0980ADA5" w14:textId="77777777" w:rsidR="009A6088" w:rsidRDefault="009A6088" w:rsidP="00BD000E">
      <w:pPr>
        <w:tabs>
          <w:tab w:val="left" w:pos="6938"/>
        </w:tabs>
        <w:rPr>
          <w:bCs/>
          <w:iCs/>
          <w:spacing w:val="-2"/>
        </w:rPr>
      </w:pPr>
    </w:p>
    <w:p w14:paraId="28923CD4" w14:textId="77777777" w:rsidR="009A6088" w:rsidRDefault="009A6088" w:rsidP="00BD000E">
      <w:pPr>
        <w:tabs>
          <w:tab w:val="left" w:pos="6938"/>
        </w:tabs>
        <w:rPr>
          <w:bCs/>
          <w:iCs/>
          <w:spacing w:val="-2"/>
        </w:rPr>
      </w:pPr>
    </w:p>
    <w:p w14:paraId="0D34591A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2C4AE3E2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501519BC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548929D2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2D16460A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4A89C4ED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22548307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1F336F99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134D0213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0C553CF1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3D0F9935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31C1F858" w14:textId="77777777" w:rsidR="00F26E51" w:rsidRDefault="00F26E51" w:rsidP="00BD000E">
      <w:pPr>
        <w:tabs>
          <w:tab w:val="left" w:pos="6938"/>
        </w:tabs>
        <w:rPr>
          <w:bCs/>
          <w:iCs/>
          <w:spacing w:val="-2"/>
        </w:rPr>
      </w:pPr>
    </w:p>
    <w:p w14:paraId="1AEE1B51" w14:textId="77777777" w:rsidR="00F26E51" w:rsidRDefault="00F26E51" w:rsidP="00BD000E">
      <w:pPr>
        <w:tabs>
          <w:tab w:val="left" w:pos="6938"/>
        </w:tabs>
        <w:rPr>
          <w:bCs/>
          <w:iCs/>
          <w:spacing w:val="-2"/>
        </w:rPr>
      </w:pPr>
    </w:p>
    <w:p w14:paraId="3B30EEAC" w14:textId="77777777" w:rsidR="00F26E51" w:rsidRDefault="00F26E51" w:rsidP="00BD000E">
      <w:pPr>
        <w:tabs>
          <w:tab w:val="left" w:pos="6938"/>
        </w:tabs>
        <w:rPr>
          <w:bCs/>
          <w:iCs/>
          <w:spacing w:val="-2"/>
        </w:rPr>
      </w:pPr>
    </w:p>
    <w:p w14:paraId="48A980D0" w14:textId="77777777" w:rsidR="00F26E51" w:rsidRDefault="00F26E51" w:rsidP="00BD000E">
      <w:pPr>
        <w:tabs>
          <w:tab w:val="left" w:pos="6938"/>
        </w:tabs>
        <w:rPr>
          <w:bCs/>
          <w:iCs/>
          <w:spacing w:val="-2"/>
        </w:rPr>
      </w:pPr>
    </w:p>
    <w:p w14:paraId="756FC60D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p w14:paraId="7D3C290B" w14:textId="77777777" w:rsidR="00E53E39" w:rsidRDefault="00E53E39" w:rsidP="00BD000E">
      <w:pPr>
        <w:tabs>
          <w:tab w:val="left" w:pos="6938"/>
        </w:tabs>
        <w:rPr>
          <w:bCs/>
          <w:iCs/>
          <w:spacing w:val="-2"/>
        </w:rPr>
      </w:pPr>
    </w:p>
    <w:p w14:paraId="72A8888B" w14:textId="77777777" w:rsidR="00E53E39" w:rsidRDefault="00E53E39" w:rsidP="00BD000E">
      <w:pPr>
        <w:tabs>
          <w:tab w:val="left" w:pos="6938"/>
        </w:tabs>
        <w:rPr>
          <w:bCs/>
          <w:iCs/>
          <w:spacing w:val="-2"/>
        </w:rPr>
      </w:pPr>
    </w:p>
    <w:p w14:paraId="6FF6DE9B" w14:textId="77777777" w:rsidR="001B6481" w:rsidRDefault="001B6481" w:rsidP="00BD000E">
      <w:pPr>
        <w:tabs>
          <w:tab w:val="left" w:pos="6938"/>
        </w:tabs>
        <w:rPr>
          <w:bCs/>
          <w:iCs/>
          <w:spacing w:val="-2"/>
        </w:rPr>
      </w:pPr>
    </w:p>
    <w:p w14:paraId="2A513ABE" w14:textId="77777777" w:rsidR="00E53E39" w:rsidRDefault="00E53E39" w:rsidP="00BD000E">
      <w:pPr>
        <w:tabs>
          <w:tab w:val="left" w:pos="6938"/>
        </w:tabs>
        <w:rPr>
          <w:bCs/>
          <w:iCs/>
          <w:spacing w:val="-2"/>
        </w:rPr>
      </w:pPr>
    </w:p>
    <w:p w14:paraId="0EAE153C" w14:textId="77777777" w:rsidR="00E53E39" w:rsidRDefault="00E53E39" w:rsidP="00BD000E">
      <w:pPr>
        <w:tabs>
          <w:tab w:val="left" w:pos="6938"/>
        </w:tabs>
        <w:rPr>
          <w:bCs/>
          <w:iCs/>
          <w:spacing w:val="-2"/>
        </w:rPr>
      </w:pPr>
    </w:p>
    <w:p w14:paraId="5C0DC50D" w14:textId="77777777" w:rsidR="00B61111" w:rsidRDefault="00B61111" w:rsidP="00BD000E">
      <w:pPr>
        <w:tabs>
          <w:tab w:val="left" w:pos="6938"/>
        </w:tabs>
        <w:rPr>
          <w:bCs/>
          <w:iCs/>
          <w:spacing w:val="-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0"/>
      </w:tblGrid>
      <w:tr w:rsidR="00B61111" w:rsidRPr="00C86552" w14:paraId="0F4D2081" w14:textId="77777777" w:rsidTr="00B61111">
        <w:trPr>
          <w:trHeight w:val="270"/>
          <w:jc w:val="center"/>
        </w:trPr>
        <w:tc>
          <w:tcPr>
            <w:tcW w:w="10370" w:type="dxa"/>
            <w:shd w:val="clear" w:color="auto" w:fill="BEBEBE"/>
          </w:tcPr>
          <w:p w14:paraId="174D65F5" w14:textId="77777777" w:rsidR="00B61111" w:rsidRPr="00C86552" w:rsidRDefault="00B61111" w:rsidP="007360E7">
            <w:pPr>
              <w:pStyle w:val="TableParagraph"/>
              <w:spacing w:before="40" w:line="211" w:lineRule="exact"/>
              <w:ind w:left="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C86552">
              <w:rPr>
                <w:rFonts w:asciiTheme="minorHAnsi" w:hAnsiTheme="minorHAnsi" w:cstheme="minorHAnsi"/>
                <w:b/>
                <w:spacing w:val="-2"/>
                <w:lang w:val="pl-PL"/>
              </w:rPr>
              <w:t>OŚWIADCZENIA OBOWIĄZKU INFORMACYJNEGO W ZAKRESIE OCHRONY DANYCH OSOBOWYCH</w:t>
            </w:r>
          </w:p>
        </w:tc>
      </w:tr>
      <w:tr w:rsidR="00B61111" w:rsidRPr="00C86552" w14:paraId="6B42BD65" w14:textId="77777777" w:rsidTr="00B61111">
        <w:trPr>
          <w:trHeight w:val="8017"/>
          <w:jc w:val="center"/>
        </w:trPr>
        <w:tc>
          <w:tcPr>
            <w:tcW w:w="10370" w:type="dxa"/>
          </w:tcPr>
          <w:p w14:paraId="1CE4A6B1" w14:textId="77777777" w:rsidR="00B61111" w:rsidRPr="00C86552" w:rsidRDefault="00B61111" w:rsidP="00B61111">
            <w:pPr>
              <w:pStyle w:val="TableParagraph"/>
              <w:spacing w:before="40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Ja,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niżej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podpisany/a</w:t>
            </w:r>
            <w:r w:rsidRPr="00C8655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oświadczam,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spacing w:val="-5"/>
                <w:lang w:val="pl-PL"/>
              </w:rPr>
              <w:t>że:</w:t>
            </w:r>
          </w:p>
          <w:p w14:paraId="0ADBA620" w14:textId="77777777" w:rsidR="00B61111" w:rsidRPr="00C86552" w:rsidRDefault="00B61111" w:rsidP="00B61111">
            <w:pPr>
              <w:pStyle w:val="TableParagraph"/>
              <w:spacing w:before="90"/>
              <w:rPr>
                <w:rFonts w:asciiTheme="minorHAnsi" w:hAnsiTheme="minorHAnsi" w:cstheme="minorHAnsi"/>
                <w:b/>
                <w:i/>
                <w:lang w:val="pl-PL"/>
              </w:rPr>
            </w:pPr>
          </w:p>
          <w:p w14:paraId="2780DA97" w14:textId="77777777" w:rsidR="00B61111" w:rsidRPr="00C86552" w:rsidRDefault="00B61111" w:rsidP="00B61111">
            <w:pPr>
              <w:pStyle w:val="TableParagraph"/>
              <w:numPr>
                <w:ilvl w:val="0"/>
                <w:numId w:val="39"/>
              </w:numPr>
              <w:tabs>
                <w:tab w:val="left" w:pos="823"/>
                <w:tab w:val="left" w:pos="825"/>
              </w:tabs>
              <w:spacing w:line="280" w:lineRule="auto"/>
              <w:ind w:left="720" w:right="99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Wyrażam zgodę na przetwarzanie moich danych osobowych zawartych w niniejszym Formularzu rekrutacyjnym do projektu „Teraz Aktywność” przez Realizatora Projektu – Lubelski Ośrodek Samopomocy zgodnie z przepisami Rozporządzenia Parlamentu Europejskiego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i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Rady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(UE)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2016/679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dnia</w:t>
            </w:r>
            <w:r w:rsidRPr="00C86552">
              <w:rPr>
                <w:rFonts w:asciiTheme="minorHAnsi" w:hAnsiTheme="minorHAnsi" w:cstheme="minorHAnsi"/>
                <w:spacing w:val="-1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27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kwietnia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2016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r.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sprawie</w:t>
            </w:r>
            <w:r w:rsidRPr="00C86552">
              <w:rPr>
                <w:rFonts w:asciiTheme="minorHAnsi" w:hAnsiTheme="minorHAnsi" w:cstheme="minorHAnsi"/>
                <w:spacing w:val="-1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ochrony</w:t>
            </w:r>
            <w:r w:rsidRPr="00C86552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osób</w:t>
            </w:r>
            <w:r w:rsidRPr="00C86552">
              <w:rPr>
                <w:rFonts w:asciiTheme="minorHAnsi" w:hAnsiTheme="minorHAnsi" w:cstheme="minorHAnsi"/>
                <w:spacing w:val="-14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fizycznych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13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związku z przetwarzaniem danych osobowych i w sprawie swobodnego przepływu takich danych oraz uchylenia dyrektywy 95/46/WE (ogólne rozporządzenie o ochronie danych).</w:t>
            </w:r>
          </w:p>
          <w:p w14:paraId="154E98D7" w14:textId="77777777" w:rsidR="00B61111" w:rsidRPr="00C86552" w:rsidRDefault="00B61111" w:rsidP="00B61111">
            <w:pPr>
              <w:pStyle w:val="TableParagraph"/>
              <w:numPr>
                <w:ilvl w:val="0"/>
                <w:numId w:val="39"/>
              </w:numPr>
              <w:tabs>
                <w:tab w:val="left" w:pos="823"/>
                <w:tab w:val="left" w:pos="825"/>
              </w:tabs>
              <w:spacing w:before="5" w:line="280" w:lineRule="auto"/>
              <w:ind w:left="720" w:right="103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Przyjmuję do wiadomości, że moje dane osobowe mogą zostać ujawnione innym podmiotom upoważnionym na podstawie przepisów prawa, w szczególności Instytucji Zarządzającej, w celu realizacji Programu Fundusze Europejskie dla Lubelskiego 2021-2027 współfinansowanego ze środków Europejskiego Funduszu Społecznego Plus, w szczególności w celu potwierdzenia kwalifikowalności wydatków, udzielenia wsparcia, zarządzania, monitoringu, ewaluacji, kontroli, audytu i sprawozdawczości  oraz działań informacyjno-promocyjnych.</w:t>
            </w:r>
          </w:p>
          <w:p w14:paraId="034A3C9C" w14:textId="77777777" w:rsidR="00B61111" w:rsidRPr="00C86552" w:rsidRDefault="00B61111" w:rsidP="00B61111">
            <w:pPr>
              <w:pStyle w:val="TableParagraph"/>
              <w:numPr>
                <w:ilvl w:val="0"/>
                <w:numId w:val="39"/>
              </w:numPr>
              <w:tabs>
                <w:tab w:val="left" w:pos="823"/>
                <w:tab w:val="left" w:pos="825"/>
              </w:tabs>
              <w:spacing w:line="280" w:lineRule="auto"/>
              <w:ind w:left="720" w:right="102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Zostałem poinformowany o tym, że z chwilą przystąpienia do projektu każdy Uczestnik/czka Projektu, będący/a osobą fizyczną, składa oświadczenie o przyjęciu przez niego/nią do wiadomości informacji o ochronie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danych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osobowych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(zgodnie</w:t>
            </w:r>
            <w:r w:rsidRPr="00C86552">
              <w:rPr>
                <w:rFonts w:asciiTheme="minorHAnsi" w:hAnsiTheme="minorHAnsi" w:cstheme="minorHAnsi"/>
                <w:spacing w:val="-2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 przepisami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Rozporządzenia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Parlamentu Europejskiego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i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Rady</w:t>
            </w:r>
            <w:r w:rsidRPr="00C86552">
              <w:rPr>
                <w:rFonts w:asciiTheme="minorHAnsi" w:hAnsiTheme="minorHAnsi" w:cstheme="minorHAnsi"/>
                <w:spacing w:val="-1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(UE) 2016/679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dnia</w:t>
            </w:r>
            <w:r w:rsidRPr="00C8655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27</w:t>
            </w:r>
            <w:r w:rsidRPr="00C8655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kwietnia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2016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r.</w:t>
            </w:r>
            <w:r w:rsidRPr="00C86552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sprawie</w:t>
            </w:r>
            <w:r w:rsidRPr="00C86552">
              <w:rPr>
                <w:rFonts w:asciiTheme="minorHAnsi" w:hAnsiTheme="minorHAnsi" w:cstheme="minorHAnsi"/>
                <w:spacing w:val="-7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ochrony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osób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fizycznych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w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związku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z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>przetwarzaniem</w:t>
            </w:r>
            <w:r w:rsidRPr="00C86552">
              <w:rPr>
                <w:rFonts w:asciiTheme="minorHAnsi" w:hAnsiTheme="minorHAnsi" w:cstheme="minorHAnsi"/>
                <w:spacing w:val="-8"/>
                <w:lang w:val="pl-PL"/>
              </w:rPr>
              <w:t xml:space="preserve"> </w:t>
            </w:r>
            <w:r w:rsidRPr="00C86552">
              <w:rPr>
                <w:rFonts w:asciiTheme="minorHAnsi" w:hAnsiTheme="minorHAnsi" w:cstheme="minorHAnsi"/>
                <w:lang w:val="pl-PL"/>
              </w:rPr>
              <w:t xml:space="preserve">danych osobowych i w sprawie swobodnego przepływu takich danych oraz uchylenia dyrektywy 95/46/WE). </w:t>
            </w:r>
          </w:p>
          <w:p w14:paraId="5203F19B" w14:textId="77777777" w:rsidR="00B61111" w:rsidRPr="00C86552" w:rsidRDefault="00B61111" w:rsidP="00B61111">
            <w:pPr>
              <w:pStyle w:val="TableParagraph"/>
              <w:tabs>
                <w:tab w:val="left" w:pos="823"/>
                <w:tab w:val="left" w:pos="825"/>
              </w:tabs>
              <w:spacing w:line="280" w:lineRule="auto"/>
              <w:ind w:left="720" w:right="102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W przypadku Uczestnika/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czki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Projektu nieposiadającego/ej zdolności do czynności prawnych, oświadczenie składa jego/jej opiekun prawny.</w:t>
            </w:r>
          </w:p>
          <w:p w14:paraId="7C58A558" w14:textId="77777777" w:rsidR="00B61111" w:rsidRPr="00C86552" w:rsidRDefault="00B61111" w:rsidP="00B61111">
            <w:pPr>
              <w:pStyle w:val="TableParagraph"/>
              <w:numPr>
                <w:ilvl w:val="0"/>
                <w:numId w:val="39"/>
              </w:numPr>
              <w:tabs>
                <w:tab w:val="left" w:pos="823"/>
                <w:tab w:val="left" w:pos="825"/>
              </w:tabs>
              <w:spacing w:line="280" w:lineRule="auto"/>
              <w:ind w:left="720" w:right="102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 xml:space="preserve">Podstawą prawną przetwarzania danych jest art. 6 ust. 1 lit. a ww. Rozporządzenia. Dane osobowe będą przechowywane przez okres pięciu lat od dnia 31 grudnia w roku, w którym dokonano ostatniej wypłaty dofinansowania w ramach projektu, do którego realizowana jest rekrutacja dotycząca Pana/Pani osoby. </w:t>
            </w:r>
          </w:p>
          <w:p w14:paraId="6FCC103C" w14:textId="77777777" w:rsidR="00B61111" w:rsidRPr="00C86552" w:rsidRDefault="00B61111" w:rsidP="00B61111">
            <w:pPr>
              <w:pStyle w:val="TableParagraph"/>
              <w:numPr>
                <w:ilvl w:val="0"/>
                <w:numId w:val="39"/>
              </w:numPr>
              <w:tabs>
                <w:tab w:val="left" w:pos="823"/>
                <w:tab w:val="left" w:pos="825"/>
              </w:tabs>
              <w:spacing w:before="5" w:line="280" w:lineRule="auto"/>
              <w:ind w:left="720" w:right="96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>Przyjmuję do wiadomości, iż w momencie stania się Uczestnikiem/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czką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ww. Projektu administratorem moich danych osobowych jest:</w:t>
            </w:r>
          </w:p>
          <w:p w14:paraId="0297C3F6" w14:textId="77777777" w:rsidR="00B61111" w:rsidRPr="00C86552" w:rsidRDefault="00B61111" w:rsidP="00B61111">
            <w:pPr>
              <w:pStyle w:val="TableParagraph"/>
              <w:numPr>
                <w:ilvl w:val="0"/>
                <w:numId w:val="40"/>
              </w:numPr>
              <w:tabs>
                <w:tab w:val="left" w:pos="823"/>
                <w:tab w:val="left" w:pos="825"/>
              </w:tabs>
              <w:spacing w:before="5" w:line="280" w:lineRule="auto"/>
              <w:ind w:left="1440" w:right="96"/>
              <w:rPr>
                <w:rFonts w:asciiTheme="minorHAnsi" w:hAnsiTheme="minorHAnsi" w:cstheme="minorHAnsi"/>
                <w:lang w:val="pl-PL"/>
              </w:rPr>
            </w:pPr>
            <w:r w:rsidRPr="00C86552">
              <w:rPr>
                <w:rFonts w:asciiTheme="minorHAnsi" w:hAnsiTheme="minorHAnsi" w:cstheme="minorHAnsi"/>
                <w:lang w:val="pl-PL"/>
              </w:rPr>
              <w:t xml:space="preserve">Lubelski Ośrodek Samopomocy z siedzibą w Lublinie (20-112), ul. Grodzka 14, wpisanym do KRS 000021566, NIP 7122392619, REGON 430955097 pełniącego funkcję Realizatora Projektu, reprezentowanym przez Pana Tomasza </w:t>
            </w:r>
            <w:proofErr w:type="spellStart"/>
            <w:r w:rsidRPr="00C86552">
              <w:rPr>
                <w:rFonts w:asciiTheme="minorHAnsi" w:hAnsiTheme="minorHAnsi" w:cstheme="minorHAnsi"/>
                <w:lang w:val="pl-PL"/>
              </w:rPr>
              <w:t>Luderę</w:t>
            </w:r>
            <w:proofErr w:type="spellEnd"/>
            <w:r w:rsidRPr="00C86552">
              <w:rPr>
                <w:rFonts w:asciiTheme="minorHAnsi" w:hAnsiTheme="minorHAnsi" w:cstheme="minorHAnsi"/>
                <w:lang w:val="pl-PL"/>
              </w:rPr>
              <w:t xml:space="preserve"> – Prezesa Zarządu.</w:t>
            </w:r>
          </w:p>
          <w:p w14:paraId="13457914" w14:textId="77777777" w:rsidR="00B61111" w:rsidRPr="00C86552" w:rsidRDefault="00B61111" w:rsidP="007360E7">
            <w:pPr>
              <w:pStyle w:val="TableParagraph"/>
              <w:tabs>
                <w:tab w:val="left" w:pos="823"/>
                <w:tab w:val="left" w:pos="825"/>
              </w:tabs>
              <w:spacing w:before="5" w:line="280" w:lineRule="auto"/>
              <w:ind w:left="825" w:right="96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7A68C752" w14:textId="77777777" w:rsidR="00B61111" w:rsidRPr="00C86552" w:rsidRDefault="00B61111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</w:p>
    <w:p w14:paraId="20B389E7" w14:textId="77777777" w:rsidR="009A6088" w:rsidRPr="00C86552" w:rsidRDefault="009A6088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</w:p>
    <w:p w14:paraId="22BE392A" w14:textId="77777777" w:rsidR="00B61111" w:rsidRPr="00C86552" w:rsidRDefault="00B61111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</w:p>
    <w:p w14:paraId="76A3B65A" w14:textId="77777777" w:rsidR="00B61111" w:rsidRPr="00C86552" w:rsidRDefault="00B61111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</w:p>
    <w:p w14:paraId="27B32296" w14:textId="77777777" w:rsidR="00B048AA" w:rsidRPr="00C86552" w:rsidRDefault="00B048AA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</w:p>
    <w:p w14:paraId="7BFF08E3" w14:textId="77777777" w:rsidR="00B048AA" w:rsidRPr="00C86552" w:rsidRDefault="00B048AA" w:rsidP="00BD000E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</w:p>
    <w:p w14:paraId="0197A072" w14:textId="77777777" w:rsidR="00B61111" w:rsidRPr="00C86552" w:rsidRDefault="00B61111" w:rsidP="00B61111">
      <w:pPr>
        <w:tabs>
          <w:tab w:val="left" w:pos="6938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C8655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……………………………………….</w:t>
      </w:r>
      <w:r w:rsidRPr="00C8655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C86552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……………………………………….</w:t>
      </w:r>
    </w:p>
    <w:p w14:paraId="30F2F1BC" w14:textId="77777777" w:rsidR="00B61111" w:rsidRPr="00C86552" w:rsidRDefault="00B61111" w:rsidP="00B61111">
      <w:pPr>
        <w:tabs>
          <w:tab w:val="left" w:pos="6938"/>
        </w:tabs>
        <w:rPr>
          <w:rFonts w:asciiTheme="minorHAnsi" w:hAnsiTheme="minorHAnsi" w:cstheme="minorHAnsi"/>
          <w:bCs/>
          <w:iCs/>
          <w:spacing w:val="-2"/>
          <w:sz w:val="22"/>
          <w:szCs w:val="22"/>
        </w:rPr>
      </w:pP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     Miejscowość,</w:t>
      </w:r>
      <w:r w:rsidRPr="00C86552">
        <w:rPr>
          <w:rFonts w:asciiTheme="minorHAnsi" w:hAnsiTheme="minorHAnsi" w:cstheme="minorHAnsi"/>
          <w:bCs/>
          <w:iCs/>
          <w:spacing w:val="8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4"/>
          <w:sz w:val="22"/>
          <w:szCs w:val="22"/>
        </w:rPr>
        <w:t>data</w:t>
      </w:r>
      <w:r w:rsidRPr="00C86552">
        <w:rPr>
          <w:rFonts w:asciiTheme="minorHAnsi" w:hAnsiTheme="minorHAnsi" w:cstheme="minorHAnsi"/>
          <w:bCs/>
          <w:iCs/>
          <w:spacing w:val="-4"/>
          <w:sz w:val="22"/>
          <w:szCs w:val="22"/>
        </w:rPr>
        <w:tab/>
        <w:t xml:space="preserve">           </w:t>
      </w:r>
      <w:r w:rsidRPr="00C86552">
        <w:rPr>
          <w:rFonts w:asciiTheme="minorHAnsi" w:hAnsiTheme="minorHAnsi" w:cstheme="minorHAnsi"/>
          <w:bCs/>
          <w:iCs/>
          <w:sz w:val="22"/>
          <w:szCs w:val="22"/>
        </w:rPr>
        <w:t>Czytelny</w:t>
      </w:r>
      <w:r w:rsidRPr="00C86552">
        <w:rPr>
          <w:rFonts w:asciiTheme="minorHAnsi" w:hAnsiTheme="minorHAnsi" w:cstheme="minorHAnsi"/>
          <w:bCs/>
          <w:iCs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>podpis</w:t>
      </w:r>
    </w:p>
    <w:p w14:paraId="7330753D" w14:textId="77777777" w:rsidR="009A6088" w:rsidRDefault="009A6088" w:rsidP="00BD000E">
      <w:pPr>
        <w:tabs>
          <w:tab w:val="left" w:pos="6938"/>
        </w:tabs>
        <w:rPr>
          <w:bCs/>
          <w:iCs/>
          <w:spacing w:val="-2"/>
        </w:rPr>
      </w:pPr>
    </w:p>
    <w:p w14:paraId="250E967E" w14:textId="77777777" w:rsidR="009A6088" w:rsidRDefault="009A6088" w:rsidP="00BD000E">
      <w:pPr>
        <w:tabs>
          <w:tab w:val="left" w:pos="6938"/>
        </w:tabs>
        <w:rPr>
          <w:bCs/>
          <w:iCs/>
          <w:spacing w:val="-2"/>
        </w:rPr>
      </w:pPr>
    </w:p>
    <w:p w14:paraId="3BB01C3E" w14:textId="77777777" w:rsidR="009A6088" w:rsidRDefault="009A6088" w:rsidP="00BD000E">
      <w:pPr>
        <w:tabs>
          <w:tab w:val="left" w:pos="6938"/>
        </w:tabs>
        <w:rPr>
          <w:bCs/>
          <w:iCs/>
          <w:spacing w:val="-2"/>
        </w:rPr>
      </w:pPr>
    </w:p>
    <w:p w14:paraId="7845B79A" w14:textId="77777777" w:rsidR="00982EAD" w:rsidRDefault="00982EAD" w:rsidP="00982EAD">
      <w:pPr>
        <w:rPr>
          <w:rFonts w:asciiTheme="minorHAnsi" w:hAnsiTheme="minorHAnsi" w:cstheme="minorHAnsi"/>
          <w:sz w:val="22"/>
          <w:szCs w:val="22"/>
        </w:rPr>
      </w:pPr>
    </w:p>
    <w:p w14:paraId="1FB31969" w14:textId="77777777" w:rsidR="00F26E51" w:rsidRDefault="00F26E51" w:rsidP="00F26E51">
      <w:pPr>
        <w:pStyle w:val="Nagwek1"/>
        <w:jc w:val="center"/>
        <w:rPr>
          <w:rFonts w:asciiTheme="minorHAnsi" w:hAnsiTheme="minorHAnsi"/>
          <w:i w:val="0"/>
          <w:sz w:val="22"/>
          <w:szCs w:val="22"/>
        </w:rPr>
      </w:pPr>
    </w:p>
    <w:p w14:paraId="657B7772" w14:textId="53F32599" w:rsidR="00F26E51" w:rsidRPr="00C86552" w:rsidRDefault="00F26E51" w:rsidP="00F26E51">
      <w:pPr>
        <w:pStyle w:val="Nagwek1"/>
        <w:jc w:val="center"/>
        <w:rPr>
          <w:rFonts w:asciiTheme="minorHAnsi" w:hAnsiTheme="minorHAnsi"/>
          <w:i w:val="0"/>
          <w:spacing w:val="-2"/>
          <w:sz w:val="22"/>
          <w:szCs w:val="22"/>
        </w:rPr>
      </w:pPr>
      <w:r w:rsidRPr="00C86552">
        <w:rPr>
          <w:rFonts w:asciiTheme="minorHAnsi" w:hAnsiTheme="minorHAnsi"/>
          <w:i w:val="0"/>
          <w:sz w:val="22"/>
          <w:szCs w:val="22"/>
        </w:rPr>
        <w:t>ZAŁĄCZNIK</w:t>
      </w:r>
      <w:r w:rsidRPr="00C86552">
        <w:rPr>
          <w:rFonts w:asciiTheme="minorHAnsi" w:hAnsiTheme="minorHAnsi"/>
          <w:i w:val="0"/>
          <w:spacing w:val="-9"/>
          <w:sz w:val="22"/>
          <w:szCs w:val="22"/>
        </w:rPr>
        <w:t xml:space="preserve"> </w:t>
      </w:r>
      <w:r w:rsidRPr="00C86552">
        <w:rPr>
          <w:rFonts w:asciiTheme="minorHAnsi" w:hAnsiTheme="minorHAnsi"/>
          <w:i w:val="0"/>
          <w:sz w:val="22"/>
          <w:szCs w:val="22"/>
        </w:rPr>
        <w:t>NR</w:t>
      </w:r>
      <w:r w:rsidRPr="00C86552">
        <w:rPr>
          <w:rFonts w:asciiTheme="minorHAnsi" w:hAnsiTheme="minorHAnsi"/>
          <w:i w:val="0"/>
          <w:spacing w:val="-5"/>
          <w:sz w:val="22"/>
          <w:szCs w:val="22"/>
        </w:rPr>
        <w:t xml:space="preserve"> </w:t>
      </w:r>
      <w:r w:rsidR="002C7935">
        <w:rPr>
          <w:rFonts w:asciiTheme="minorHAnsi" w:hAnsiTheme="minorHAnsi"/>
          <w:i w:val="0"/>
          <w:sz w:val="22"/>
          <w:szCs w:val="22"/>
        </w:rPr>
        <w:t>1</w:t>
      </w:r>
      <w:r w:rsidRPr="00C86552">
        <w:rPr>
          <w:rFonts w:asciiTheme="minorHAnsi" w:hAnsiTheme="minorHAnsi"/>
          <w:i w:val="0"/>
          <w:spacing w:val="-8"/>
          <w:sz w:val="22"/>
          <w:szCs w:val="22"/>
        </w:rPr>
        <w:t xml:space="preserve"> </w:t>
      </w:r>
      <w:r w:rsidRPr="00C86552">
        <w:rPr>
          <w:rFonts w:asciiTheme="minorHAnsi" w:hAnsiTheme="minorHAnsi"/>
          <w:i w:val="0"/>
          <w:sz w:val="22"/>
          <w:szCs w:val="22"/>
        </w:rPr>
        <w:t>DO</w:t>
      </w:r>
      <w:r w:rsidRPr="00C86552">
        <w:rPr>
          <w:rFonts w:asciiTheme="minorHAnsi" w:hAnsiTheme="minorHAnsi"/>
          <w:i w:val="0"/>
          <w:spacing w:val="-8"/>
          <w:sz w:val="22"/>
          <w:szCs w:val="22"/>
        </w:rPr>
        <w:t xml:space="preserve"> </w:t>
      </w:r>
      <w:r w:rsidRPr="00C86552">
        <w:rPr>
          <w:rFonts w:asciiTheme="minorHAnsi" w:hAnsiTheme="minorHAnsi"/>
          <w:i w:val="0"/>
          <w:sz w:val="22"/>
          <w:szCs w:val="22"/>
        </w:rPr>
        <w:t>FORMULARZA</w:t>
      </w:r>
      <w:r w:rsidRPr="00C86552">
        <w:rPr>
          <w:rFonts w:asciiTheme="minorHAnsi" w:hAnsiTheme="minorHAnsi"/>
          <w:i w:val="0"/>
          <w:spacing w:val="-6"/>
          <w:sz w:val="22"/>
          <w:szCs w:val="22"/>
        </w:rPr>
        <w:t xml:space="preserve"> </w:t>
      </w:r>
      <w:r w:rsidRPr="00C86552">
        <w:rPr>
          <w:rFonts w:asciiTheme="minorHAnsi" w:hAnsiTheme="minorHAnsi"/>
          <w:i w:val="0"/>
          <w:sz w:val="22"/>
          <w:szCs w:val="22"/>
        </w:rPr>
        <w:t>REKRUTACYJNEGO</w:t>
      </w:r>
      <w:r w:rsidRPr="00C86552">
        <w:rPr>
          <w:rFonts w:asciiTheme="minorHAnsi" w:hAnsiTheme="minorHAnsi"/>
          <w:i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/>
          <w:i w:val="0"/>
          <w:sz w:val="22"/>
          <w:szCs w:val="22"/>
        </w:rPr>
        <w:t>–</w:t>
      </w:r>
      <w:r w:rsidRPr="00C86552">
        <w:rPr>
          <w:rFonts w:asciiTheme="minorHAnsi" w:hAnsiTheme="minorHAnsi"/>
          <w:i w:val="0"/>
          <w:spacing w:val="-7"/>
          <w:sz w:val="22"/>
          <w:szCs w:val="22"/>
        </w:rPr>
        <w:t xml:space="preserve"> </w:t>
      </w:r>
      <w:r w:rsidRPr="00C86552">
        <w:rPr>
          <w:rFonts w:asciiTheme="minorHAnsi" w:hAnsiTheme="minorHAnsi"/>
          <w:i w:val="0"/>
          <w:spacing w:val="-2"/>
          <w:sz w:val="22"/>
          <w:szCs w:val="22"/>
        </w:rPr>
        <w:t>DEFINICJE</w:t>
      </w:r>
    </w:p>
    <w:p w14:paraId="0C9FB1FA" w14:textId="77777777" w:rsidR="00F26E51" w:rsidRPr="00C86552" w:rsidRDefault="00F26E51" w:rsidP="00982EAD">
      <w:pPr>
        <w:rPr>
          <w:rFonts w:asciiTheme="minorHAnsi" w:hAnsiTheme="minorHAnsi" w:cstheme="minorHAnsi"/>
          <w:sz w:val="22"/>
          <w:szCs w:val="22"/>
        </w:rPr>
      </w:pPr>
    </w:p>
    <w:p w14:paraId="25A19538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1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 xml:space="preserve">Osoba bezrobotna </w:t>
      </w:r>
      <w:r w:rsidRPr="00605D43">
        <w:rPr>
          <w:rFonts w:asciiTheme="minorHAnsi" w:hAnsiTheme="minorHAnsi" w:cstheme="minorHAnsi"/>
          <w:sz w:val="21"/>
          <w:szCs w:val="21"/>
        </w:rPr>
        <w:t>-</w:t>
      </w:r>
      <w:r w:rsidRPr="00605D43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osoba pozostająca bez pracy, gotowa do podjęcia pracy i aktywnie poszukująca zatrudnienia. Definicja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w publicznych służbach zatrudnienia (PSZ) lub niezarejestrowane, lecz spełniające powyższe przesłanki, tj. gotowość do podjęcia pracy i aktywne poszukiwanie zatrudnienia.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Osobę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wieku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emerytalnym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(w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tym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osobę,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która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osiągnęła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wiek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emerytalny,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ale nie pobiera świadczeń emerytalnych) oraz osobę pobierającą emeryturę lub rentę, która pozostaje bez pracy, jest gotowa do podjęcia pracy i aktywnie poszukuje zatrudnienia należy traktować jako bezrobotną.</w:t>
      </w:r>
    </w:p>
    <w:p w14:paraId="42E64C00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1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>Osoba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bierna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 xml:space="preserve">zawodowo </w:t>
      </w:r>
      <w:r w:rsidRPr="00605D43">
        <w:rPr>
          <w:rFonts w:asciiTheme="minorHAnsi" w:hAnsiTheme="minorHAnsi" w:cstheme="minorHAnsi"/>
          <w:sz w:val="21"/>
          <w:szCs w:val="21"/>
        </w:rPr>
        <w:t>- osoba,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która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 danej chwili nie tworzy zasobów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siły roboczej (tzn. nie jest osobą pracującą ani bezrobotną). Za osoby bierne zawodowo uznawani sią m.in.: - studenci studiów stacjonarnych, chyba że są już zatrudnieni (również na część etatu) to wówczas powinni być wykazywani jako osoby pracujące, - dzieci i młodzież do 18 r.ż. pobierające naukę, o ile nie spełniają przesłanek, na podstawie których można je zaliczyć do osób bezrobotnych lub pracujących, - doktoranci, którzy nie są zatrudnieni na uczelni, w innej instytucji lub przedsiębiorstwie. W przypadku, gdy doktorant jest zarejestrowany jako bezrobotny należy go wykazywać we wskaźniku dotyczącym osób bezrobotnych.</w:t>
      </w:r>
    </w:p>
    <w:p w14:paraId="17FE80DB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23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 xml:space="preserve">Osoba długotrwale bezrobotna </w:t>
      </w:r>
      <w:r w:rsidRPr="00605D43">
        <w:rPr>
          <w:rFonts w:asciiTheme="minorHAnsi" w:hAnsiTheme="minorHAnsi" w:cstheme="minorHAnsi"/>
          <w:sz w:val="21"/>
          <w:szCs w:val="21"/>
        </w:rPr>
        <w:t>- osoba bezrobotna pozostająca w rejestrze powiatowego urzędu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pracy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przez</w:t>
      </w:r>
      <w:r w:rsidRPr="00605D43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okres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ponad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12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miesięcy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okresie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ostatnich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2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lat,</w:t>
      </w:r>
      <w:r w:rsidRPr="00605D43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z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wyłączeniem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okresów odbywania stażu i przygotowania zawodowego dorosłych.</w:t>
      </w:r>
    </w:p>
    <w:p w14:paraId="19A217C5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1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>Osoba</w:t>
      </w:r>
      <w:r w:rsidRPr="00605D43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objęta</w:t>
      </w:r>
      <w:r w:rsidRPr="00605D43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ochroną czasową</w:t>
      </w:r>
      <w:r w:rsidRPr="00605D43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w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Polsce</w:t>
      </w:r>
      <w:r w:rsidRPr="00605D43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w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związku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z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wojną</w:t>
      </w:r>
      <w:r w:rsidRPr="00605D43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na</w:t>
      </w:r>
      <w:r w:rsidRPr="00605D43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 xml:space="preserve">Ukrainie </w:t>
      </w:r>
      <w:r w:rsidRPr="00605D43">
        <w:rPr>
          <w:rFonts w:asciiTheme="minorHAnsi" w:hAnsiTheme="minorHAnsi" w:cstheme="minorHAnsi"/>
          <w:sz w:val="21"/>
          <w:szCs w:val="21"/>
        </w:rPr>
        <w:t>-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osoba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dorosła, korzystająca w Polsce z ochrony czasowej w związku z Decyzją wykonawczą Rady (UE) 2022/382 z dn. 4 marca 2022 r. stwierdzającą istnienie masowego napływu wysiedleńców z Ukrainy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rozumieniu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art. 5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dyrektywy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2001/55/WE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i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skutkującą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 xml:space="preserve">wprowadzeniem tymczasowej 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>ochrony.</w:t>
      </w:r>
    </w:p>
    <w:p w14:paraId="7A769B9B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7"/>
        </w:tabs>
        <w:autoSpaceDE w:val="0"/>
        <w:autoSpaceDN w:val="0"/>
        <w:spacing w:after="0" w:line="231" w:lineRule="exact"/>
        <w:ind w:left="359" w:hanging="35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>Osoba</w:t>
      </w:r>
      <w:r w:rsidRPr="00605D43">
        <w:rPr>
          <w:rFonts w:asciiTheme="minorHAnsi" w:hAnsiTheme="minorHAnsi" w:cstheme="minorHAnsi"/>
          <w:b/>
          <w:spacing w:val="1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obcego</w:t>
      </w:r>
      <w:r w:rsidRPr="00605D43">
        <w:rPr>
          <w:rFonts w:asciiTheme="minorHAnsi" w:hAnsiTheme="minorHAnsi" w:cstheme="minorHAnsi"/>
          <w:b/>
          <w:spacing w:val="1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pochodzenia</w:t>
      </w:r>
      <w:r w:rsidRPr="00605D43">
        <w:rPr>
          <w:rFonts w:asciiTheme="minorHAnsi" w:hAnsiTheme="minorHAnsi" w:cstheme="minorHAnsi"/>
          <w:b/>
          <w:spacing w:val="17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-</w:t>
      </w:r>
      <w:r w:rsidRPr="00605D43">
        <w:rPr>
          <w:rFonts w:asciiTheme="minorHAnsi" w:hAnsiTheme="minorHAnsi" w:cstheme="minorHAnsi"/>
          <w:spacing w:val="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Osoby</w:t>
      </w:r>
      <w:r w:rsidRPr="00605D43">
        <w:rPr>
          <w:rFonts w:asciiTheme="minorHAnsi" w:hAnsiTheme="minorHAnsi" w:cstheme="minorHAnsi"/>
          <w:spacing w:val="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obcego</w:t>
      </w:r>
      <w:r w:rsidRPr="00605D43">
        <w:rPr>
          <w:rFonts w:asciiTheme="minorHAnsi" w:hAnsiTheme="minorHAnsi" w:cstheme="minorHAnsi"/>
          <w:spacing w:val="1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pochodzenia</w:t>
      </w:r>
      <w:r w:rsidRPr="00605D43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to</w:t>
      </w:r>
      <w:r w:rsidRPr="00605D43">
        <w:rPr>
          <w:rFonts w:asciiTheme="minorHAnsi" w:hAnsiTheme="minorHAnsi" w:cstheme="minorHAnsi"/>
          <w:spacing w:val="1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cudzoziemcy</w:t>
      </w:r>
      <w:r w:rsidRPr="00605D43">
        <w:rPr>
          <w:rFonts w:asciiTheme="minorHAnsi" w:hAnsiTheme="minorHAnsi" w:cstheme="minorHAnsi"/>
          <w:spacing w:val="19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-</w:t>
      </w:r>
      <w:r w:rsidRPr="00605D43">
        <w:rPr>
          <w:rFonts w:asciiTheme="minorHAnsi" w:hAnsiTheme="minorHAnsi" w:cstheme="minorHAnsi"/>
          <w:spacing w:val="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każda</w:t>
      </w:r>
      <w:r w:rsidRPr="00605D43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>osoba,</w:t>
      </w:r>
    </w:p>
    <w:p w14:paraId="333C8E9B" w14:textId="77777777" w:rsidR="00982EAD" w:rsidRPr="00605D43" w:rsidRDefault="00982EAD" w:rsidP="00982EAD">
      <w:pPr>
        <w:pStyle w:val="Tekstpodstawowy"/>
        <w:spacing w:before="38" w:line="280" w:lineRule="auto"/>
        <w:ind w:left="360" w:right="823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>która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nie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posiada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polskiego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obywatelstwa,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bez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względu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na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fakt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posiadania</w:t>
      </w:r>
      <w:r w:rsidRPr="00605D43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lub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nie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obywatelstwa (obywatelstw) innych krajów.</w:t>
      </w:r>
    </w:p>
    <w:p w14:paraId="3537AF8B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>Osoba</w:t>
      </w:r>
      <w:r w:rsidRPr="00605D43">
        <w:rPr>
          <w:rFonts w:asciiTheme="minorHAnsi" w:hAnsiTheme="minorHAnsi" w:cstheme="minorHAnsi"/>
          <w:b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z</w:t>
      </w:r>
      <w:r w:rsidRPr="00605D43">
        <w:rPr>
          <w:rFonts w:asciiTheme="minorHAnsi" w:hAnsiTheme="minorHAnsi" w:cstheme="minorHAnsi"/>
          <w:b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krajów</w:t>
      </w:r>
      <w:r w:rsidRPr="00605D43">
        <w:rPr>
          <w:rFonts w:asciiTheme="minorHAnsi" w:hAnsiTheme="minorHAnsi" w:cstheme="minorHAnsi"/>
          <w:b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trzecich</w:t>
      </w:r>
      <w:r w:rsidRPr="00605D43">
        <w:rPr>
          <w:rFonts w:asciiTheme="minorHAnsi" w:hAnsiTheme="minorHAnsi" w:cstheme="minorHAnsi"/>
          <w:b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-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Osoby,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które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są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obywatelami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krajów</w:t>
      </w:r>
      <w:r w:rsidRPr="00605D43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spoza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UE.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Do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wskaźnika</w:t>
      </w:r>
      <w:r w:rsidRPr="00605D43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wlicza się też bezpaństwowców zgodnie z Konwencją o statusie bezpaństwowców z 1954 r. i osoby bez ustalonego obywatelstwa.</w:t>
      </w:r>
    </w:p>
    <w:p w14:paraId="34563C2B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 xml:space="preserve">Osoba należąca do mniejszości, w tym społeczności marginalizowanych takich jak Romowie </w:t>
      </w:r>
      <w:r w:rsidRPr="00605D43">
        <w:rPr>
          <w:rFonts w:asciiTheme="minorHAnsi" w:hAnsiTheme="minorHAnsi" w:cstheme="minorHAnsi"/>
          <w:sz w:val="21"/>
          <w:szCs w:val="21"/>
        </w:rPr>
        <w:t>- osoba należąca do mniejszości narodowej lub etnicznej. Zgodnie z prawem krajowym mniejszości narodowe to mniejszość: białoruska, czeska, litewska, niemiecka, ormiańska, rosyjska, słowacka, ukraińska, żydowska. Mniejszości etniczne to: karaimska, łemkowska, romska, tatarska.</w:t>
      </w:r>
    </w:p>
    <w:p w14:paraId="6B4EFAD6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>Osoba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w kryzysie</w:t>
      </w:r>
      <w:r w:rsidRPr="00605D43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sz w:val="21"/>
          <w:szCs w:val="21"/>
        </w:rPr>
        <w:t>bezdomności</w:t>
      </w:r>
      <w:r w:rsidRPr="00605D43">
        <w:rPr>
          <w:rFonts w:asciiTheme="minorHAnsi" w:hAnsiTheme="minorHAnsi" w:cstheme="minorHAnsi"/>
          <w:b/>
          <w:spacing w:val="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b/>
          <w:bCs/>
          <w:sz w:val="21"/>
          <w:szCs w:val="21"/>
        </w:rPr>
        <w:t xml:space="preserve">dotknięta wykluczeniem z dostępu do mieszkań lub zagrożona bezdomnością </w:t>
      </w:r>
      <w:r w:rsidRPr="00605D43">
        <w:rPr>
          <w:rFonts w:asciiTheme="minorHAnsi" w:hAnsiTheme="minorHAnsi" w:cstheme="minorHAnsi"/>
          <w:sz w:val="21"/>
          <w:szCs w:val="21"/>
        </w:rPr>
        <w:t>-</w:t>
      </w:r>
      <w:r w:rsidRPr="00605D43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bezdomność i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wykluczenie</w:t>
      </w:r>
      <w:r w:rsidRPr="00605D43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mieszkaniowe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 xml:space="preserve">definiowane </w:t>
      </w:r>
      <w:r w:rsidRPr="00605D43">
        <w:rPr>
          <w:rFonts w:asciiTheme="minorHAnsi" w:hAnsiTheme="minorHAnsi" w:cstheme="minorHAnsi"/>
          <w:spacing w:val="-5"/>
          <w:sz w:val="21"/>
          <w:szCs w:val="21"/>
        </w:rPr>
        <w:t xml:space="preserve">są </w:t>
      </w:r>
      <w:r w:rsidRPr="00605D43">
        <w:rPr>
          <w:rFonts w:asciiTheme="minorHAnsi" w:hAnsiTheme="minorHAnsi" w:cstheme="minorHAnsi"/>
          <w:sz w:val="21"/>
          <w:szCs w:val="21"/>
        </w:rPr>
        <w:t>zgodnie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z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Europejską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typologią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bezdomności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i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wykluczenia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mieszkaniowego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ETHOS, w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 xml:space="preserve">której wskazuje się okoliczności życia w bezdomności lub ekstremalne formy wykluczenia mieszkaniowego oraz ustawą z dnia 12 </w:t>
      </w:r>
      <w:r w:rsidRPr="00605D43">
        <w:rPr>
          <w:rFonts w:asciiTheme="minorHAnsi" w:hAnsiTheme="minorHAnsi" w:cstheme="minorHAnsi"/>
          <w:sz w:val="21"/>
          <w:szCs w:val="21"/>
        </w:rPr>
        <w:lastRenderedPageBreak/>
        <w:t>marca 2004 r. o pomocy społecznej:</w:t>
      </w:r>
    </w:p>
    <w:p w14:paraId="4FF9CCF1" w14:textId="77777777" w:rsidR="00982EAD" w:rsidRPr="00605D43" w:rsidRDefault="00982EAD" w:rsidP="00982EAD">
      <w:pPr>
        <w:pStyle w:val="Akapitzlist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 xml:space="preserve">Bez dachu nad głową (osoby żyjące w surowych i alarmujących warunkach), </w:t>
      </w:r>
    </w:p>
    <w:p w14:paraId="3D38144A" w14:textId="77777777" w:rsidR="00982EAD" w:rsidRPr="00605D43" w:rsidRDefault="00982EAD" w:rsidP="00982EAD">
      <w:pPr>
        <w:pStyle w:val="Akapitzlist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>Bez miejsca zamieszkania (osoby przebywające w schroniskach dla bezdomnych, w schroniskach dla kobiet, schroniskach dla imigrantów, osoby opuszczające instytucje penitencjarne/karne/szpitale, instytucje opiekuńcze, osoby otrzymujące długookresowe  wsparcie z powodu bezdomności - specjalistyczne zakwaterowanie wspierane),</w:t>
      </w:r>
    </w:p>
    <w:p w14:paraId="2B6F3373" w14:textId="77777777" w:rsidR="00982EAD" w:rsidRPr="00605D43" w:rsidRDefault="00982EAD" w:rsidP="00982EAD">
      <w:pPr>
        <w:pStyle w:val="Akapitzlist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 xml:space="preserve"> Niezabezpieczone zakwaterowanie (osoby posiadające niepewny najem z nakazem eksmisji, osoby zagrożone przemocą),</w:t>
      </w:r>
    </w:p>
    <w:p w14:paraId="64159113" w14:textId="77777777" w:rsidR="00982EAD" w:rsidRPr="00605D43" w:rsidRDefault="00982EAD" w:rsidP="00982EAD">
      <w:pPr>
        <w:pStyle w:val="Akapitzlist"/>
        <w:widowControl w:val="0"/>
        <w:numPr>
          <w:ilvl w:val="0"/>
          <w:numId w:val="32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 xml:space="preserve"> Nieodpowiednie warunki mieszkaniowe (konstrukcje tymczasowe, mieszkania </w:t>
      </w:r>
      <w:proofErr w:type="spellStart"/>
      <w:r w:rsidRPr="00605D43">
        <w:rPr>
          <w:rFonts w:asciiTheme="minorHAnsi" w:hAnsiTheme="minorHAnsi" w:cstheme="minorHAnsi"/>
          <w:sz w:val="21"/>
          <w:szCs w:val="21"/>
        </w:rPr>
        <w:t>substandardowe</w:t>
      </w:r>
      <w:proofErr w:type="spellEnd"/>
      <w:r w:rsidRPr="00605D43">
        <w:rPr>
          <w:rFonts w:asciiTheme="minorHAnsi" w:hAnsiTheme="minorHAnsi" w:cstheme="minorHAnsi"/>
          <w:sz w:val="21"/>
          <w:szCs w:val="21"/>
        </w:rPr>
        <w:t xml:space="preserve"> - lokale nienadające się do zamieszkania wg standardu krajowego, skrajne przeludnienie). Osoby dorosłe mieszkające z rodzicami nie powinny być wykazywane we wskaźniku, chyba że wszystkie te osoby są bezdomne lub mieszkają w nieodpowiednich i niebezpiecznych warunkach.</w:t>
      </w:r>
    </w:p>
    <w:p w14:paraId="2A6B7EFD" w14:textId="77777777" w:rsidR="00982EAD" w:rsidRPr="00605D43" w:rsidRDefault="00982EAD" w:rsidP="00982EAD">
      <w:pPr>
        <w:pStyle w:val="Akapitzlist"/>
        <w:widowControl w:val="0"/>
        <w:numPr>
          <w:ilvl w:val="0"/>
          <w:numId w:val="30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b/>
          <w:sz w:val="21"/>
          <w:szCs w:val="21"/>
        </w:rPr>
        <w:t xml:space="preserve">Osoba z niepełnosprawnością </w:t>
      </w:r>
      <w:r w:rsidRPr="00605D43">
        <w:rPr>
          <w:rFonts w:asciiTheme="minorHAnsi" w:hAnsiTheme="minorHAnsi" w:cstheme="minorHAnsi"/>
          <w:sz w:val="21"/>
          <w:szCs w:val="21"/>
        </w:rPr>
        <w:t>- w świetle przepisów ustawy z dnia 27 sierpnia 1997 r. o rehabilitacji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zawodowej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i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społecznej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oraz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zatrudnianiu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osób</w:t>
      </w:r>
      <w:r w:rsidRPr="00605D4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niepełnosprawnych,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a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także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osoby z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zaburzeniami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psychicznymi,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których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mowa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w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ustawie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z</w:t>
      </w:r>
      <w:r w:rsidRPr="00605D4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dnia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19</w:t>
      </w:r>
      <w:r w:rsidRPr="00605D4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sierpnia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1994 r.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</w:t>
      </w:r>
      <w:r w:rsidRPr="00605D4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05D43">
        <w:rPr>
          <w:rFonts w:asciiTheme="minorHAnsi" w:hAnsiTheme="minorHAnsi" w:cstheme="minorHAnsi"/>
          <w:sz w:val="21"/>
          <w:szCs w:val="21"/>
        </w:rPr>
        <w:t>ochronie zdrowia psychicznego tj. osoby z odpowiednim orzeczeniem lub innym dokumentem poświadczającym stan zdrowia:</w:t>
      </w:r>
    </w:p>
    <w:p w14:paraId="78F377C3" w14:textId="77777777" w:rsidR="00982EAD" w:rsidRPr="00605D43" w:rsidRDefault="00982EAD" w:rsidP="00982EAD">
      <w:pPr>
        <w:pStyle w:val="Akapitzlist"/>
        <w:widowControl w:val="0"/>
        <w:numPr>
          <w:ilvl w:val="0"/>
          <w:numId w:val="31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>do znacznego stopnia niepełnosprawności zalicza się osobę z naruszoną sprawnością organizmu, niezdolną do pracy albo zdolną do pracy jedynie w warunkach pracy chronionej i wymagającą, w celu pełnienia ról społecznych, stałej lub długotrwałej opieki i pomocy innych osób w związku z niezdolnością do samodzielnej egzystencji,</w:t>
      </w:r>
    </w:p>
    <w:p w14:paraId="2F467B76" w14:textId="77777777" w:rsidR="00982EAD" w:rsidRPr="00605D43" w:rsidRDefault="00982EAD" w:rsidP="00982EAD">
      <w:pPr>
        <w:pStyle w:val="Akapitzlist"/>
        <w:widowControl w:val="0"/>
        <w:numPr>
          <w:ilvl w:val="0"/>
          <w:numId w:val="31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>do umiarkowanego stopnia niepełnosprawności zalicza się osobę z naruszoną sprawnością organizmu, niezdolną do pracy albo zdolną do pracy jedynie w warunkach pracy chronionej lub wymagającą czasowej albo częściowej pomocy innych osób w celu pełnienia ról społecznych,</w:t>
      </w:r>
    </w:p>
    <w:p w14:paraId="3DFB2F04" w14:textId="77777777" w:rsidR="00982EAD" w:rsidRPr="00605D43" w:rsidRDefault="00982EAD" w:rsidP="00982EAD">
      <w:pPr>
        <w:pStyle w:val="Akapitzlist"/>
        <w:widowControl w:val="0"/>
        <w:numPr>
          <w:ilvl w:val="0"/>
          <w:numId w:val="31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>niepełnosprawność sprzężona to złożone ograniczenie, które przejawia się przez różne schorzenia jednocześnie oraz występowanie niemniej niż dwóch niepełnosprawności. Niepełnosprawność dominująca to zaburzenie występujące z większym nasileniem w porównaniu z innymi niepełnosprawnościami współwystępującymi,</w:t>
      </w:r>
    </w:p>
    <w:p w14:paraId="68477B6D" w14:textId="77777777" w:rsidR="00982EAD" w:rsidRPr="00605D43" w:rsidRDefault="00982EAD" w:rsidP="00982EAD">
      <w:pPr>
        <w:pStyle w:val="Akapitzlist"/>
        <w:widowControl w:val="0"/>
        <w:numPr>
          <w:ilvl w:val="0"/>
          <w:numId w:val="31"/>
        </w:numPr>
        <w:tabs>
          <w:tab w:val="left" w:pos="1538"/>
        </w:tabs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05D43">
        <w:rPr>
          <w:rFonts w:asciiTheme="minorHAnsi" w:hAnsiTheme="minorHAnsi" w:cstheme="minorHAnsi"/>
          <w:sz w:val="21"/>
          <w:szCs w:val="21"/>
        </w:rPr>
        <w:t>niepełnosprawność intelektualna - Istotne ograniczenie w funkcjonowaniu intelektualnym oraz w zachowaniu adaptacyjnym (w zakresie teoretycznych zdolności/umiejętności dostosowawczych: czytanie, pisanie, liczenie, mówienie, rozumienie; w zakresie społecznych zdolności/umiejętności przystosowawczych: komunikowanie się, kontaktowanie się, przestrzeganie wartości, norm, reguł, zasad, współdziałanie; w zakresie praktycznych zdolności/umiejętności dostosowawczych: niezależność, samodzielność, obsługiwanie się, wykonywanie zadań, zaspokajanie potrzeb), występujące przed 18 rokiem życia,</w:t>
      </w:r>
    </w:p>
    <w:p w14:paraId="3E407701" w14:textId="34CD38D1" w:rsidR="001B7315" w:rsidRPr="00605D43" w:rsidRDefault="00982EAD" w:rsidP="00982EAD">
      <w:pPr>
        <w:pStyle w:val="Akapitzlist"/>
        <w:widowControl w:val="0"/>
        <w:numPr>
          <w:ilvl w:val="0"/>
          <w:numId w:val="31"/>
        </w:numPr>
        <w:tabs>
          <w:tab w:val="left" w:pos="1538"/>
        </w:tabs>
        <w:suppressAutoHyphens/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</w:rPr>
      </w:pPr>
      <w:r w:rsidRPr="00605D43">
        <w:rPr>
          <w:rFonts w:asciiTheme="minorHAnsi" w:hAnsiTheme="minorHAnsi" w:cstheme="minorHAnsi"/>
          <w:sz w:val="21"/>
          <w:szCs w:val="21"/>
        </w:rPr>
        <w:t xml:space="preserve">całościowe zaburzenia rozwojowe - grupa zaburzeń charakteryzujących się jakościowymi odchyleniami od normy w zakresie interakcji społecznych i wzorców komunikacji oraz ograniczonym i stereotypowym repertuarem zainteresowań i aktywności. Te jakościowe nieprawidłowości stanowią podstawową cechę funkcjonowania jednostki we wszystkich sytuacjach, m.in.. autyzm, Zespół </w:t>
      </w:r>
      <w:proofErr w:type="spellStart"/>
      <w:r w:rsidRPr="00605D43">
        <w:rPr>
          <w:rFonts w:asciiTheme="minorHAnsi" w:hAnsiTheme="minorHAnsi" w:cstheme="minorHAnsi"/>
          <w:sz w:val="21"/>
          <w:szCs w:val="21"/>
        </w:rPr>
        <w:t>Retta</w:t>
      </w:r>
      <w:proofErr w:type="spellEnd"/>
      <w:r w:rsidRPr="00605D43">
        <w:rPr>
          <w:rFonts w:asciiTheme="minorHAnsi" w:hAnsiTheme="minorHAnsi" w:cstheme="minorHAnsi"/>
          <w:sz w:val="21"/>
          <w:szCs w:val="21"/>
        </w:rPr>
        <w:t>, Zespół Aspergera, Zaburzenie hiperkinetyczne z towarzyszącym upośledzeniem umysłowym i ruchami stereotypowymi.</w:t>
      </w:r>
    </w:p>
    <w:p w14:paraId="480DE801" w14:textId="77777777" w:rsidR="00605D43" w:rsidRPr="00605D43" w:rsidRDefault="00605D43" w:rsidP="00982EAD">
      <w:pPr>
        <w:pStyle w:val="Akapitzlist"/>
        <w:widowControl w:val="0"/>
        <w:numPr>
          <w:ilvl w:val="0"/>
          <w:numId w:val="31"/>
        </w:numPr>
        <w:tabs>
          <w:tab w:val="left" w:pos="1538"/>
        </w:tabs>
        <w:suppressAutoHyphens/>
        <w:autoSpaceDE w:val="0"/>
        <w:autoSpaceDN w:val="0"/>
        <w:spacing w:after="0" w:line="280" w:lineRule="auto"/>
        <w:ind w:right="822"/>
        <w:contextualSpacing w:val="0"/>
        <w:jc w:val="both"/>
        <w:rPr>
          <w:rFonts w:asciiTheme="minorHAnsi" w:hAnsiTheme="minorHAnsi" w:cstheme="minorHAnsi"/>
        </w:rPr>
      </w:pPr>
    </w:p>
    <w:p w14:paraId="4A223F2C" w14:textId="77777777" w:rsidR="001B7315" w:rsidRPr="00C86552" w:rsidRDefault="001B7315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241DDC92" w14:textId="77777777" w:rsidR="002C7935" w:rsidRDefault="001B7315" w:rsidP="001B7315">
      <w:pPr>
        <w:pStyle w:val="Nagwek1"/>
        <w:ind w:left="851"/>
        <w:jc w:val="center"/>
        <w:rPr>
          <w:rFonts w:asciiTheme="minorHAnsi" w:hAnsiTheme="minorHAnsi" w:cstheme="minorHAnsi"/>
          <w:i w:val="0"/>
          <w:spacing w:val="-2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ZAŁACZNIK NR </w:t>
      </w:r>
      <w:r w:rsidR="002C7935">
        <w:rPr>
          <w:rFonts w:asciiTheme="minorHAnsi" w:hAnsiTheme="minorHAnsi" w:cstheme="minorHAnsi"/>
          <w:i w:val="0"/>
          <w:spacing w:val="-2"/>
          <w:sz w:val="22"/>
          <w:szCs w:val="22"/>
        </w:rPr>
        <w:t>2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DO FORMULARZA REKRUTACYJNEGO</w:t>
      </w:r>
    </w:p>
    <w:p w14:paraId="1EDE64B6" w14:textId="5EBD261B" w:rsidR="001B7315" w:rsidRPr="00C86552" w:rsidRDefault="001B7315" w:rsidP="001B7315">
      <w:pPr>
        <w:pStyle w:val="Nagwek1"/>
        <w:ind w:left="851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– ANKIETA POTRZEB DLA OSÓB </w:t>
      </w:r>
      <w:r w:rsidR="002C7935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Z 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>NIEPEŁNOSPRAWN</w:t>
      </w:r>
      <w:r w:rsidR="002C7935">
        <w:rPr>
          <w:rFonts w:asciiTheme="minorHAnsi" w:hAnsiTheme="minorHAnsi" w:cstheme="minorHAnsi"/>
          <w:i w:val="0"/>
          <w:spacing w:val="-2"/>
          <w:sz w:val="22"/>
          <w:szCs w:val="22"/>
        </w:rPr>
        <w:t>OŚCIAMI</w:t>
      </w:r>
    </w:p>
    <w:p w14:paraId="54CA58E8" w14:textId="77777777" w:rsidR="001B7315" w:rsidRPr="00C86552" w:rsidRDefault="001B7315" w:rsidP="001B7315">
      <w:pPr>
        <w:pStyle w:val="Tekstpodstawowy"/>
        <w:spacing w:before="87"/>
        <w:rPr>
          <w:rFonts w:asciiTheme="minorHAnsi" w:hAnsiTheme="minorHAnsi" w:cstheme="minorHAnsi"/>
          <w:b w:val="0"/>
          <w:i w:val="0"/>
          <w:szCs w:val="22"/>
        </w:rPr>
      </w:pPr>
    </w:p>
    <w:p w14:paraId="71C19E5C" w14:textId="77777777" w:rsidR="001B7315" w:rsidRPr="00C86552" w:rsidRDefault="001B7315" w:rsidP="001B7315">
      <w:pPr>
        <w:pStyle w:val="Tekstpodstawowy"/>
        <w:ind w:left="1478" w:right="1483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Ankieta</w:t>
      </w:r>
      <w:r w:rsidRPr="00C86552">
        <w:rPr>
          <w:rFonts w:asciiTheme="minorHAnsi" w:hAnsiTheme="minorHAnsi" w:cstheme="minorHAnsi"/>
          <w:b w:val="0"/>
          <w:i w:val="0"/>
          <w:spacing w:val="-8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potrzeb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dla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osób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z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>niepełnosprawnościami.</w:t>
      </w:r>
    </w:p>
    <w:p w14:paraId="2BE526B6" w14:textId="77777777" w:rsidR="001B7315" w:rsidRPr="00C86552" w:rsidRDefault="001B7315" w:rsidP="001B7315">
      <w:pPr>
        <w:pStyle w:val="Tekstpodstawowy"/>
        <w:spacing w:before="41" w:line="280" w:lineRule="auto"/>
        <w:ind w:left="559" w:right="555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Celem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niniejszej</w:t>
      </w:r>
      <w:r w:rsidRPr="00C86552">
        <w:rPr>
          <w:rFonts w:asciiTheme="minorHAnsi" w:hAnsiTheme="minorHAnsi" w:cstheme="minorHAnsi"/>
          <w:b w:val="0"/>
          <w:i w:val="0"/>
          <w:spacing w:val="-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ankiety</w:t>
      </w:r>
      <w:r w:rsidRPr="00C86552">
        <w:rPr>
          <w:rFonts w:asciiTheme="minorHAnsi" w:hAnsiTheme="minorHAnsi" w:cstheme="minorHAnsi"/>
          <w:b w:val="0"/>
          <w:i w:val="0"/>
          <w:spacing w:val="-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jest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poznanie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rzeczywistych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potrzeb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osób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niepełnosprawnych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oraz</w:t>
      </w:r>
      <w:r w:rsidRPr="00C86552">
        <w:rPr>
          <w:rFonts w:asciiTheme="minorHAnsi" w:hAnsiTheme="minorHAnsi" w:cstheme="minorHAnsi"/>
          <w:b w:val="0"/>
          <w:i w:val="0"/>
          <w:spacing w:val="-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ułatwienie udziału we wsparciu oferowanym w ramach projektu:</w:t>
      </w:r>
    </w:p>
    <w:p w14:paraId="110ACE31" w14:textId="77777777" w:rsidR="001B7315" w:rsidRPr="00C86552" w:rsidRDefault="001B7315" w:rsidP="001B7315">
      <w:pPr>
        <w:pStyle w:val="Tekstpodstawowy"/>
        <w:spacing w:before="2"/>
        <w:ind w:left="1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„Teraz  Aktywność”</w:t>
      </w:r>
      <w:r w:rsidRPr="00C86552">
        <w:rPr>
          <w:rFonts w:asciiTheme="minorHAnsi" w:hAnsiTheme="minorHAnsi" w:cstheme="minorHAnsi"/>
          <w:b w:val="0"/>
          <w:i w:val="0"/>
          <w:spacing w:val="-12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nr</w:t>
      </w:r>
      <w:r w:rsidRPr="00C86552">
        <w:rPr>
          <w:rFonts w:asciiTheme="minorHAnsi" w:hAnsiTheme="minorHAnsi" w:cstheme="minorHAnsi"/>
          <w:b w:val="0"/>
          <w:i w:val="0"/>
          <w:spacing w:val="-11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projektu:</w:t>
      </w:r>
      <w:r w:rsidRPr="00C86552">
        <w:rPr>
          <w:rFonts w:asciiTheme="minorHAnsi" w:hAnsiTheme="minorHAnsi" w:cstheme="minorHAnsi"/>
          <w:b w:val="0"/>
          <w:i w:val="0"/>
          <w:spacing w:val="-1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FELU.08.01-IP.02-0154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>/23.</w:t>
      </w:r>
    </w:p>
    <w:p w14:paraId="6694D882" w14:textId="77777777" w:rsidR="001B7315" w:rsidRPr="00C86552" w:rsidRDefault="001B7315" w:rsidP="001B7315">
      <w:pPr>
        <w:pStyle w:val="Tekstpodstawowy"/>
        <w:spacing w:before="41"/>
        <w:ind w:right="8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Ankietę</w:t>
      </w:r>
      <w:r w:rsidRPr="00C86552">
        <w:rPr>
          <w:rFonts w:asciiTheme="minorHAnsi" w:hAnsiTheme="minorHAnsi" w:cstheme="minorHAnsi"/>
          <w:b w:val="0"/>
          <w:i w:val="0"/>
          <w:spacing w:val="-1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uzupełniają</w:t>
      </w:r>
      <w:r w:rsidRPr="00C86552">
        <w:rPr>
          <w:rFonts w:asciiTheme="minorHAnsi" w:hAnsiTheme="minorHAnsi" w:cstheme="minorHAnsi"/>
          <w:b w:val="0"/>
          <w:i w:val="0"/>
          <w:spacing w:val="-12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wszyscy</w:t>
      </w:r>
      <w:r w:rsidRPr="00C86552">
        <w:rPr>
          <w:rFonts w:asciiTheme="minorHAnsi" w:hAnsiTheme="minorHAnsi" w:cstheme="minorHAnsi"/>
          <w:b w:val="0"/>
          <w:i w:val="0"/>
          <w:spacing w:val="-11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niepełnosprawni</w:t>
      </w:r>
      <w:r w:rsidRPr="00C86552">
        <w:rPr>
          <w:rFonts w:asciiTheme="minorHAnsi" w:hAnsiTheme="minorHAnsi" w:cstheme="minorHAnsi"/>
          <w:b w:val="0"/>
          <w:i w:val="0"/>
          <w:spacing w:val="-1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kandydaci</w:t>
      </w:r>
      <w:r w:rsidRPr="00C86552">
        <w:rPr>
          <w:rFonts w:asciiTheme="minorHAnsi" w:hAnsiTheme="minorHAnsi" w:cstheme="minorHAnsi"/>
          <w:b w:val="0"/>
          <w:i w:val="0"/>
          <w:spacing w:val="-12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na</w:t>
      </w:r>
      <w:r w:rsidRPr="00C86552">
        <w:rPr>
          <w:rFonts w:asciiTheme="minorHAnsi" w:hAnsiTheme="minorHAnsi" w:cstheme="minorHAnsi"/>
          <w:b w:val="0"/>
          <w:i w:val="0"/>
          <w:spacing w:val="-11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uczestników</w:t>
      </w:r>
      <w:r w:rsidRPr="00C86552">
        <w:rPr>
          <w:rFonts w:asciiTheme="minorHAnsi" w:hAnsiTheme="minorHAnsi" w:cstheme="minorHAnsi"/>
          <w:b w:val="0"/>
          <w:i w:val="0"/>
          <w:spacing w:val="-1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>projektu</w:t>
      </w:r>
    </w:p>
    <w:p w14:paraId="7742E198" w14:textId="77777777" w:rsidR="001B7315" w:rsidRPr="00C86552" w:rsidRDefault="001B7315" w:rsidP="001B7315">
      <w:pPr>
        <w:pStyle w:val="Tekstpodstawowy"/>
        <w:spacing w:before="87"/>
        <w:jc w:val="both"/>
        <w:rPr>
          <w:rFonts w:asciiTheme="minorHAnsi" w:hAnsiTheme="minorHAnsi" w:cstheme="minorHAnsi"/>
          <w:i w:val="0"/>
          <w:szCs w:val="22"/>
        </w:rPr>
      </w:pPr>
    </w:p>
    <w:p w14:paraId="5BD57369" w14:textId="77777777" w:rsidR="001B7315" w:rsidRPr="00C86552" w:rsidRDefault="001B7315" w:rsidP="001B7315">
      <w:pPr>
        <w:pStyle w:val="Nagwek2"/>
        <w:keepNext w:val="0"/>
        <w:widowControl w:val="0"/>
        <w:numPr>
          <w:ilvl w:val="0"/>
          <w:numId w:val="34"/>
        </w:numPr>
        <w:tabs>
          <w:tab w:val="left" w:pos="1091"/>
          <w:tab w:val="left" w:pos="9638"/>
        </w:tabs>
        <w:autoSpaceDE w:val="0"/>
        <w:autoSpaceDN w:val="0"/>
        <w:spacing w:before="1" w:after="0" w:line="283" w:lineRule="auto"/>
        <w:ind w:right="824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z w:val="22"/>
          <w:szCs w:val="22"/>
        </w:rPr>
        <w:t>Jakie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problemy/bariery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wynikające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z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posiadanej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niepełnosprawności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dostrzega</w:t>
      </w:r>
      <w:r w:rsidRPr="00C86552">
        <w:rPr>
          <w:rFonts w:asciiTheme="minorHAnsi" w:hAnsiTheme="minorHAnsi" w:cstheme="minorHAnsi"/>
          <w:i w:val="0"/>
          <w:spacing w:val="4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Pan/Pani w związku ze swoim udziałem w projekcie?</w:t>
      </w:r>
    </w:p>
    <w:p w14:paraId="26B97244" w14:textId="77777777" w:rsidR="001B7315" w:rsidRPr="00C86552" w:rsidRDefault="001B7315" w:rsidP="001B7315">
      <w:pPr>
        <w:pStyle w:val="Tekstpodstawowy"/>
        <w:spacing w:before="48"/>
        <w:rPr>
          <w:rFonts w:asciiTheme="minorHAnsi" w:hAnsiTheme="minorHAnsi" w:cstheme="minorHAnsi"/>
          <w:b w:val="0"/>
          <w:i w:val="0"/>
          <w:szCs w:val="22"/>
        </w:rPr>
      </w:pPr>
    </w:p>
    <w:p w14:paraId="33615C7E" w14:textId="32CC025D" w:rsidR="001B7315" w:rsidRPr="00C86552" w:rsidRDefault="001B7315" w:rsidP="001B7315">
      <w:pPr>
        <w:ind w:left="360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392613AF" w14:textId="69E8741A" w:rsidR="001B7315" w:rsidRPr="00C86552" w:rsidRDefault="001B7315" w:rsidP="001B7315">
      <w:pPr>
        <w:ind w:left="360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04CDE61D" w14:textId="45191525" w:rsidR="001B7315" w:rsidRPr="00C86552" w:rsidRDefault="001B7315" w:rsidP="001B7315">
      <w:pPr>
        <w:ind w:left="360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6A01893A" w14:textId="77777777" w:rsidR="001B7315" w:rsidRPr="00C86552" w:rsidRDefault="001B7315" w:rsidP="001B7315">
      <w:pPr>
        <w:pStyle w:val="Tekstpodstawowy"/>
        <w:spacing w:before="88"/>
        <w:rPr>
          <w:rFonts w:asciiTheme="minorHAnsi" w:hAnsiTheme="minorHAnsi" w:cstheme="minorHAnsi"/>
          <w:b w:val="0"/>
          <w:i w:val="0"/>
          <w:szCs w:val="22"/>
        </w:rPr>
      </w:pPr>
    </w:p>
    <w:p w14:paraId="57FA53BB" w14:textId="77777777" w:rsidR="001B7315" w:rsidRPr="00C86552" w:rsidRDefault="001B7315" w:rsidP="001B7315">
      <w:pPr>
        <w:pStyle w:val="Nagwek2"/>
        <w:keepNext w:val="0"/>
        <w:widowControl w:val="0"/>
        <w:numPr>
          <w:ilvl w:val="0"/>
          <w:numId w:val="34"/>
        </w:numPr>
        <w:tabs>
          <w:tab w:val="left" w:pos="1033"/>
        </w:tabs>
        <w:autoSpaceDE w:val="0"/>
        <w:autoSpaceDN w:val="0"/>
        <w:spacing w:before="0" w:after="0" w:line="283" w:lineRule="auto"/>
        <w:ind w:right="824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z w:val="22"/>
          <w:szCs w:val="22"/>
        </w:rPr>
        <w:t>Jakie</w:t>
      </w:r>
      <w:r w:rsidRPr="00C86552">
        <w:rPr>
          <w:rFonts w:asciiTheme="minorHAnsi" w:hAnsiTheme="minorHAnsi" w:cstheme="minorHAnsi"/>
          <w:i w:val="0"/>
          <w:spacing w:val="-9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są</w:t>
      </w:r>
      <w:r w:rsidRPr="00C86552">
        <w:rPr>
          <w:rFonts w:asciiTheme="minorHAnsi" w:hAnsiTheme="minorHAnsi" w:cstheme="minorHAnsi"/>
          <w:i w:val="0"/>
          <w:spacing w:val="-9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Pana/Pani</w:t>
      </w:r>
      <w:r w:rsidRPr="00C86552">
        <w:rPr>
          <w:rFonts w:asciiTheme="minorHAnsi" w:hAnsiTheme="minorHAnsi" w:cstheme="minorHAnsi"/>
          <w:i w:val="0"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potrzeby</w:t>
      </w:r>
      <w:r w:rsidRPr="00C86552">
        <w:rPr>
          <w:rFonts w:asciiTheme="minorHAnsi" w:hAnsiTheme="minorHAnsi" w:cstheme="minorHAnsi"/>
          <w:i w:val="0"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wynikające</w:t>
      </w:r>
      <w:r w:rsidRPr="00C86552">
        <w:rPr>
          <w:rFonts w:asciiTheme="minorHAnsi" w:hAnsiTheme="minorHAnsi" w:cstheme="minorHAnsi"/>
          <w:i w:val="0"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z</w:t>
      </w:r>
      <w:r w:rsidRPr="00C86552">
        <w:rPr>
          <w:rFonts w:asciiTheme="minorHAnsi" w:hAnsiTheme="minorHAnsi" w:cstheme="minorHAnsi"/>
          <w:i w:val="0"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posiadanej</w:t>
      </w:r>
      <w:r w:rsidRPr="00C86552">
        <w:rPr>
          <w:rFonts w:asciiTheme="minorHAnsi" w:hAnsiTheme="minorHAnsi" w:cstheme="minorHAnsi"/>
          <w:i w:val="0"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niepełnosprawności,</w:t>
      </w:r>
      <w:r w:rsidRPr="00C86552">
        <w:rPr>
          <w:rFonts w:asciiTheme="minorHAnsi" w:hAnsiTheme="minorHAnsi" w:cstheme="minorHAnsi"/>
          <w:i w:val="0"/>
          <w:spacing w:val="-9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których</w:t>
      </w:r>
      <w:r w:rsidRPr="00C86552">
        <w:rPr>
          <w:rFonts w:asciiTheme="minorHAnsi" w:hAnsiTheme="minorHAnsi" w:cstheme="minorHAnsi"/>
          <w:i w:val="0"/>
          <w:spacing w:val="-8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spełnienie mogłoby ułatwić Panu/Pani udział w zajęciach oferowanych w ramach niniejszego projektu?</w:t>
      </w:r>
    </w:p>
    <w:p w14:paraId="396B08B9" w14:textId="77777777" w:rsidR="001B7315" w:rsidRPr="00C86552" w:rsidRDefault="001B7315" w:rsidP="001B7315">
      <w:pPr>
        <w:pStyle w:val="Tekstpodstawowy"/>
        <w:spacing w:before="48"/>
        <w:rPr>
          <w:rFonts w:asciiTheme="minorHAnsi" w:hAnsiTheme="minorHAnsi" w:cstheme="minorHAnsi"/>
          <w:b w:val="0"/>
          <w:i w:val="0"/>
          <w:szCs w:val="22"/>
        </w:rPr>
      </w:pPr>
    </w:p>
    <w:p w14:paraId="5A3A683D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sale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szkoleniowe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dostosowane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do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potrzeb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osób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z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niepełnosprawnościami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ruchowymi</w:t>
      </w:r>
      <w:r w:rsidRPr="00C86552">
        <w:rPr>
          <w:rFonts w:asciiTheme="minorHAnsi" w:hAnsiTheme="minorHAnsi" w:cstheme="minorHAnsi"/>
          <w:spacing w:val="-14"/>
        </w:rPr>
        <w:t xml:space="preserve"> </w:t>
      </w:r>
      <w:r w:rsidRPr="00C86552">
        <w:rPr>
          <w:rFonts w:asciiTheme="minorHAnsi" w:hAnsiTheme="minorHAnsi" w:cstheme="minorHAnsi"/>
        </w:rPr>
        <w:t>(podjazd/winda, sala zlokalizowana na parterze)</w:t>
      </w:r>
    </w:p>
    <w:p w14:paraId="0DBDCD7F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materiały</w:t>
      </w:r>
      <w:r w:rsidRPr="00C86552">
        <w:rPr>
          <w:rFonts w:asciiTheme="minorHAnsi" w:hAnsiTheme="minorHAnsi" w:cstheme="minorHAnsi"/>
          <w:spacing w:val="-9"/>
        </w:rPr>
        <w:t xml:space="preserve"> </w:t>
      </w:r>
      <w:r w:rsidRPr="00C86552">
        <w:rPr>
          <w:rFonts w:asciiTheme="minorHAnsi" w:hAnsiTheme="minorHAnsi" w:cstheme="minorHAnsi"/>
        </w:rPr>
        <w:t>szkoleniowe</w:t>
      </w:r>
      <w:r w:rsidRPr="00C86552">
        <w:rPr>
          <w:rFonts w:asciiTheme="minorHAnsi" w:hAnsiTheme="minorHAnsi" w:cstheme="minorHAnsi"/>
          <w:spacing w:val="-9"/>
        </w:rPr>
        <w:t xml:space="preserve"> </w:t>
      </w:r>
      <w:r w:rsidRPr="00C86552">
        <w:rPr>
          <w:rFonts w:asciiTheme="minorHAnsi" w:hAnsiTheme="minorHAnsi" w:cstheme="minorHAnsi"/>
        </w:rPr>
        <w:t>w</w:t>
      </w:r>
      <w:r w:rsidRPr="00C86552">
        <w:rPr>
          <w:rFonts w:asciiTheme="minorHAnsi" w:hAnsiTheme="minorHAnsi" w:cstheme="minorHAnsi"/>
          <w:spacing w:val="-8"/>
        </w:rPr>
        <w:t xml:space="preserve"> </w:t>
      </w:r>
      <w:r w:rsidRPr="00C86552">
        <w:rPr>
          <w:rFonts w:asciiTheme="minorHAnsi" w:hAnsiTheme="minorHAnsi" w:cstheme="minorHAnsi"/>
        </w:rPr>
        <w:t>wersji</w:t>
      </w:r>
      <w:r w:rsidRPr="00C86552">
        <w:rPr>
          <w:rFonts w:asciiTheme="minorHAnsi" w:hAnsiTheme="minorHAnsi" w:cstheme="minorHAnsi"/>
          <w:spacing w:val="-10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elektronicznej;</w:t>
      </w:r>
    </w:p>
    <w:p w14:paraId="458132BD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materiały</w:t>
      </w:r>
      <w:r w:rsidRPr="00C86552">
        <w:rPr>
          <w:rFonts w:asciiTheme="minorHAnsi" w:hAnsiTheme="minorHAnsi" w:cstheme="minorHAnsi"/>
          <w:spacing w:val="-8"/>
        </w:rPr>
        <w:t xml:space="preserve"> </w:t>
      </w:r>
      <w:r w:rsidRPr="00C86552">
        <w:rPr>
          <w:rFonts w:asciiTheme="minorHAnsi" w:hAnsiTheme="minorHAnsi" w:cstheme="minorHAnsi"/>
        </w:rPr>
        <w:t>szkoleniowe</w:t>
      </w:r>
      <w:r w:rsidRPr="00C86552">
        <w:rPr>
          <w:rFonts w:asciiTheme="minorHAnsi" w:hAnsiTheme="minorHAnsi" w:cstheme="minorHAnsi"/>
          <w:spacing w:val="-9"/>
        </w:rPr>
        <w:t xml:space="preserve"> </w:t>
      </w:r>
      <w:r w:rsidRPr="00C86552">
        <w:rPr>
          <w:rFonts w:asciiTheme="minorHAnsi" w:hAnsiTheme="minorHAnsi" w:cstheme="minorHAnsi"/>
        </w:rPr>
        <w:t>z</w:t>
      </w:r>
      <w:r w:rsidRPr="00C86552">
        <w:rPr>
          <w:rFonts w:asciiTheme="minorHAnsi" w:hAnsiTheme="minorHAnsi" w:cstheme="minorHAnsi"/>
          <w:spacing w:val="-7"/>
        </w:rPr>
        <w:t xml:space="preserve"> </w:t>
      </w:r>
      <w:r w:rsidRPr="00C86552">
        <w:rPr>
          <w:rFonts w:asciiTheme="minorHAnsi" w:hAnsiTheme="minorHAnsi" w:cstheme="minorHAnsi"/>
        </w:rPr>
        <w:t>dużą</w:t>
      </w:r>
      <w:r w:rsidRPr="00C86552">
        <w:rPr>
          <w:rFonts w:asciiTheme="minorHAnsi" w:hAnsiTheme="minorHAnsi" w:cstheme="minorHAnsi"/>
          <w:spacing w:val="-9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czcionką;</w:t>
      </w:r>
    </w:p>
    <w:p w14:paraId="08845FF2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zapewnienie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osobistego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asystenta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współpracującego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z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osobami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z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niepełnosprawnościami</w:t>
      </w:r>
      <w:r w:rsidRPr="00C86552">
        <w:rPr>
          <w:rFonts w:asciiTheme="minorHAnsi" w:hAnsiTheme="minorHAnsi" w:cstheme="minorHAnsi"/>
          <w:spacing w:val="40"/>
        </w:rPr>
        <w:t xml:space="preserve"> </w:t>
      </w:r>
      <w:r w:rsidRPr="00C86552">
        <w:rPr>
          <w:rFonts w:asciiTheme="minorHAnsi" w:hAnsiTheme="minorHAnsi" w:cstheme="minorHAnsi"/>
        </w:rPr>
        <w:t>oraz uwzględniającego ich potrzeby podczas zajęć;</w:t>
      </w:r>
    </w:p>
    <w:p w14:paraId="59616DE0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tłumacz</w:t>
      </w:r>
      <w:r w:rsidRPr="00C86552">
        <w:rPr>
          <w:rFonts w:asciiTheme="minorHAnsi" w:hAnsiTheme="minorHAnsi" w:cstheme="minorHAnsi"/>
          <w:spacing w:val="-8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migowy;</w:t>
      </w:r>
    </w:p>
    <w:p w14:paraId="09C1159A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korzystanie</w:t>
      </w:r>
      <w:r w:rsidRPr="00C86552">
        <w:rPr>
          <w:rFonts w:asciiTheme="minorHAnsi" w:hAnsiTheme="minorHAnsi" w:cstheme="minorHAnsi"/>
          <w:spacing w:val="-7"/>
        </w:rPr>
        <w:t xml:space="preserve"> </w:t>
      </w:r>
      <w:r w:rsidRPr="00C86552">
        <w:rPr>
          <w:rFonts w:asciiTheme="minorHAnsi" w:hAnsiTheme="minorHAnsi" w:cstheme="minorHAnsi"/>
        </w:rPr>
        <w:t>z</w:t>
      </w:r>
      <w:r w:rsidRPr="00C86552">
        <w:rPr>
          <w:rFonts w:asciiTheme="minorHAnsi" w:hAnsiTheme="minorHAnsi" w:cstheme="minorHAnsi"/>
          <w:spacing w:val="-6"/>
        </w:rPr>
        <w:t xml:space="preserve"> </w:t>
      </w:r>
      <w:r w:rsidRPr="00C86552">
        <w:rPr>
          <w:rFonts w:asciiTheme="minorHAnsi" w:hAnsiTheme="minorHAnsi" w:cstheme="minorHAnsi"/>
        </w:rPr>
        <w:t>pętli</w:t>
      </w:r>
      <w:r w:rsidRPr="00C86552">
        <w:rPr>
          <w:rFonts w:asciiTheme="minorHAnsi" w:hAnsiTheme="minorHAnsi" w:cstheme="minorHAnsi"/>
          <w:spacing w:val="-6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indukcyjnej;</w:t>
      </w:r>
    </w:p>
    <w:p w14:paraId="4F6665A6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  <w:spacing w:val="-2"/>
        </w:rPr>
        <w:t>specjalne</w:t>
      </w:r>
      <w:r w:rsidRPr="00C86552">
        <w:rPr>
          <w:rFonts w:asciiTheme="minorHAnsi" w:hAnsiTheme="minorHAnsi" w:cstheme="minorHAnsi"/>
          <w:spacing w:val="5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wyżywienie</w:t>
      </w:r>
      <w:r w:rsidRPr="00C86552">
        <w:rPr>
          <w:rFonts w:asciiTheme="minorHAnsi" w:hAnsiTheme="minorHAnsi" w:cstheme="minorHAnsi"/>
          <w:spacing w:val="4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(jakie?</w:t>
      </w:r>
      <w:r w:rsidRPr="00C86552">
        <w:rPr>
          <w:rFonts w:asciiTheme="minorHAnsi" w:hAnsiTheme="minorHAnsi" w:cstheme="minorHAnsi"/>
        </w:rPr>
        <w:tab/>
      </w:r>
      <w:r w:rsidRPr="00C86552">
        <w:rPr>
          <w:rFonts w:asciiTheme="minorHAnsi" w:hAnsiTheme="minorHAnsi" w:cstheme="minorHAnsi"/>
          <w:spacing w:val="-5"/>
        </w:rPr>
        <w:t>);</w:t>
      </w:r>
    </w:p>
    <w:p w14:paraId="26566DB1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nie posiadam potrzeb wynikających z posiadanej niepełnosprawności, których spełnienie mogłoby ułatwić mi udział w zajęciach oferowanych w ramach niniejszego projektu,</w:t>
      </w:r>
    </w:p>
    <w:p w14:paraId="5CBAF7B7" w14:textId="77777777" w:rsidR="001B7315" w:rsidRPr="00C86552" w:rsidRDefault="001B7315" w:rsidP="001B7315">
      <w:pPr>
        <w:pStyle w:val="Akapitzlist"/>
        <w:numPr>
          <w:ilvl w:val="0"/>
          <w:numId w:val="35"/>
        </w:numPr>
        <w:tabs>
          <w:tab w:val="left" w:pos="851"/>
        </w:tabs>
        <w:spacing w:line="283" w:lineRule="auto"/>
        <w:ind w:right="823"/>
        <w:rPr>
          <w:rFonts w:asciiTheme="minorHAnsi" w:hAnsiTheme="minorHAnsi" w:cstheme="minorHAnsi"/>
        </w:rPr>
      </w:pPr>
      <w:r w:rsidRPr="00C86552">
        <w:rPr>
          <w:rFonts w:asciiTheme="minorHAnsi" w:hAnsiTheme="minorHAnsi" w:cstheme="minorHAnsi"/>
        </w:rPr>
        <w:t>inne,</w:t>
      </w:r>
      <w:r w:rsidRPr="00C86552">
        <w:rPr>
          <w:rFonts w:asciiTheme="minorHAnsi" w:hAnsiTheme="minorHAnsi" w:cstheme="minorHAnsi"/>
          <w:spacing w:val="-7"/>
        </w:rPr>
        <w:t xml:space="preserve"> </w:t>
      </w:r>
      <w:r w:rsidRPr="00C86552">
        <w:rPr>
          <w:rFonts w:asciiTheme="minorHAnsi" w:hAnsiTheme="minorHAnsi" w:cstheme="minorHAnsi"/>
          <w:spacing w:val="-2"/>
        </w:rPr>
        <w:t>jakie?……………………………………………………………………………………………………..</w:t>
      </w:r>
    </w:p>
    <w:p w14:paraId="0BBE0E36" w14:textId="77777777" w:rsidR="001B7315" w:rsidRPr="00C86552" w:rsidRDefault="001B7315" w:rsidP="001B7315">
      <w:pPr>
        <w:pStyle w:val="Tekstpodstawowy"/>
        <w:rPr>
          <w:rFonts w:asciiTheme="minorHAnsi" w:hAnsiTheme="minorHAnsi" w:cstheme="minorHAnsi"/>
          <w:i w:val="0"/>
          <w:szCs w:val="22"/>
        </w:rPr>
      </w:pPr>
    </w:p>
    <w:p w14:paraId="1533E238" w14:textId="77777777" w:rsidR="001B7315" w:rsidRPr="00C86552" w:rsidRDefault="001B7315" w:rsidP="001B7315">
      <w:pPr>
        <w:pStyle w:val="Tekstpodstawowy"/>
        <w:spacing w:before="1"/>
        <w:rPr>
          <w:rFonts w:asciiTheme="minorHAnsi" w:hAnsiTheme="minorHAnsi" w:cstheme="minorHAnsi"/>
          <w:i w:val="0"/>
          <w:szCs w:val="22"/>
        </w:rPr>
      </w:pPr>
    </w:p>
    <w:p w14:paraId="6E0BB0A0" w14:textId="77777777" w:rsidR="00B048AA" w:rsidRPr="00C86552" w:rsidRDefault="00B048AA" w:rsidP="001B7315">
      <w:pPr>
        <w:pStyle w:val="Tekstpodstawowy"/>
        <w:spacing w:before="1"/>
        <w:rPr>
          <w:rFonts w:asciiTheme="minorHAnsi" w:hAnsiTheme="minorHAnsi" w:cstheme="minorHAnsi"/>
          <w:i w:val="0"/>
          <w:szCs w:val="22"/>
        </w:rPr>
      </w:pPr>
    </w:p>
    <w:p w14:paraId="4951D1D6" w14:textId="77777777" w:rsidR="00B048AA" w:rsidRPr="00C86552" w:rsidRDefault="00B048AA" w:rsidP="001B7315">
      <w:pPr>
        <w:pStyle w:val="Tekstpodstawowy"/>
        <w:spacing w:before="1"/>
        <w:rPr>
          <w:rFonts w:asciiTheme="minorHAnsi" w:hAnsiTheme="minorHAnsi" w:cstheme="minorHAnsi"/>
          <w:i w:val="0"/>
          <w:szCs w:val="22"/>
        </w:rPr>
      </w:pPr>
    </w:p>
    <w:p w14:paraId="0D1CFB17" w14:textId="77777777" w:rsidR="00B048AA" w:rsidRPr="00C86552" w:rsidRDefault="00B048AA" w:rsidP="001B7315">
      <w:pPr>
        <w:pStyle w:val="Tekstpodstawowy"/>
        <w:spacing w:before="1"/>
        <w:rPr>
          <w:rFonts w:asciiTheme="minorHAnsi" w:hAnsiTheme="minorHAnsi" w:cstheme="minorHAnsi"/>
          <w:i w:val="0"/>
          <w:szCs w:val="22"/>
        </w:rPr>
      </w:pPr>
    </w:p>
    <w:p w14:paraId="027A4574" w14:textId="77777777" w:rsidR="001B7315" w:rsidRPr="00C86552" w:rsidRDefault="001B7315" w:rsidP="001B7315">
      <w:pPr>
        <w:tabs>
          <w:tab w:val="left" w:pos="7866"/>
        </w:tabs>
        <w:ind w:left="818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</w:t>
      </w:r>
      <w:r w:rsidRPr="00C86552">
        <w:rPr>
          <w:rFonts w:asciiTheme="minorHAnsi" w:hAnsiTheme="minorHAnsi" w:cstheme="minorHAnsi"/>
          <w:sz w:val="22"/>
          <w:szCs w:val="22"/>
        </w:rPr>
        <w:tab/>
        <w:t>….</w:t>
      </w: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………………………….</w:t>
      </w:r>
    </w:p>
    <w:p w14:paraId="27C73514" w14:textId="77777777" w:rsidR="001B7315" w:rsidRPr="00C86552" w:rsidRDefault="001B7315" w:rsidP="001B7315">
      <w:pPr>
        <w:tabs>
          <w:tab w:val="left" w:pos="7825"/>
        </w:tabs>
        <w:ind w:left="818"/>
        <w:rPr>
          <w:rFonts w:asciiTheme="minorHAnsi" w:hAnsiTheme="minorHAnsi" w:cstheme="minorHAnsi"/>
          <w:bCs/>
          <w:iCs/>
          <w:sz w:val="22"/>
          <w:szCs w:val="22"/>
        </w:rPr>
      </w:pP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      Miejscowość,</w:t>
      </w:r>
      <w:r w:rsidRPr="00C86552">
        <w:rPr>
          <w:rFonts w:asciiTheme="minorHAnsi" w:hAnsiTheme="minorHAnsi" w:cstheme="minorHAnsi"/>
          <w:bCs/>
          <w:iCs/>
          <w:spacing w:val="8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4"/>
          <w:sz w:val="22"/>
          <w:szCs w:val="22"/>
        </w:rPr>
        <w:t>data</w:t>
      </w:r>
      <w:r w:rsidRPr="00C86552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     Czytelny</w:t>
      </w:r>
      <w:r w:rsidRPr="00C86552">
        <w:rPr>
          <w:rFonts w:asciiTheme="minorHAnsi" w:hAnsiTheme="minorHAnsi" w:cstheme="minorHAnsi"/>
          <w:bCs/>
          <w:iCs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>podpis</w:t>
      </w:r>
    </w:p>
    <w:p w14:paraId="204C141D" w14:textId="77777777" w:rsidR="001B7315" w:rsidRPr="00C86552" w:rsidRDefault="001B7315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21AC70D5" w14:textId="77777777" w:rsidR="00D92D06" w:rsidRPr="00C86552" w:rsidRDefault="00D92D06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6F715C1D" w14:textId="77777777" w:rsidR="00D92D06" w:rsidRPr="00C86552" w:rsidRDefault="00D92D06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6AE7C256" w14:textId="77777777" w:rsidR="00D92D06" w:rsidRPr="00C86552" w:rsidRDefault="00D92D06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29AF096F" w14:textId="77777777" w:rsidR="00D92D06" w:rsidRPr="00C86552" w:rsidRDefault="00D92D06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3B09AAD6" w14:textId="54A3CFCB" w:rsidR="00B8770E" w:rsidRPr="00C86552" w:rsidRDefault="00B8770E" w:rsidP="00B8770E">
      <w:pPr>
        <w:pStyle w:val="Nagwek1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z w:val="22"/>
          <w:szCs w:val="22"/>
        </w:rPr>
        <w:t xml:space="preserve">ZAŁACZNIK NR </w:t>
      </w:r>
      <w:r w:rsidR="002C7935">
        <w:rPr>
          <w:rFonts w:asciiTheme="minorHAnsi" w:hAnsiTheme="minorHAnsi" w:cstheme="minorHAnsi"/>
          <w:i w:val="0"/>
          <w:sz w:val="22"/>
          <w:szCs w:val="22"/>
        </w:rPr>
        <w:t>3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 xml:space="preserve"> DO FORMULARZA REKRUTACYJNEGO – ANKIETA POTRZEB DLA OSÓB OBCEGO</w:t>
      </w:r>
      <w:r w:rsidRPr="00C86552">
        <w:rPr>
          <w:rFonts w:asciiTheme="minorHAnsi" w:hAnsiTheme="minorHAnsi" w:cstheme="minorHAnsi"/>
          <w:i w:val="0"/>
          <w:spacing w:val="-8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>POCHODZENIA</w:t>
      </w:r>
    </w:p>
    <w:p w14:paraId="7CEBA077" w14:textId="77777777" w:rsidR="00B8770E" w:rsidRPr="00C86552" w:rsidRDefault="00B8770E" w:rsidP="00B8770E">
      <w:pPr>
        <w:pStyle w:val="Tekstpodstawowy"/>
        <w:ind w:right="2"/>
        <w:rPr>
          <w:rFonts w:asciiTheme="minorHAnsi" w:hAnsiTheme="minorHAnsi" w:cstheme="minorHAnsi"/>
          <w:b w:val="0"/>
          <w:i w:val="0"/>
          <w:szCs w:val="22"/>
        </w:rPr>
      </w:pPr>
    </w:p>
    <w:p w14:paraId="7677F56E" w14:textId="77777777" w:rsidR="00B8770E" w:rsidRPr="00C86552" w:rsidRDefault="00B8770E" w:rsidP="00B8770E">
      <w:pPr>
        <w:pStyle w:val="Tekstpodstawowy"/>
        <w:ind w:right="2"/>
        <w:rPr>
          <w:rFonts w:asciiTheme="minorHAnsi" w:hAnsiTheme="minorHAnsi" w:cstheme="minorHAnsi"/>
          <w:b w:val="0"/>
          <w:i w:val="0"/>
          <w:szCs w:val="22"/>
        </w:rPr>
      </w:pPr>
    </w:p>
    <w:p w14:paraId="730F7511" w14:textId="77777777" w:rsidR="00B8770E" w:rsidRPr="00C86552" w:rsidRDefault="00B8770E" w:rsidP="00B8770E">
      <w:pPr>
        <w:pStyle w:val="Tekstpodstawowy"/>
        <w:ind w:right="2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Ankieta</w:t>
      </w:r>
      <w:r w:rsidRPr="00C86552">
        <w:rPr>
          <w:rFonts w:asciiTheme="minorHAnsi" w:hAnsiTheme="minorHAnsi" w:cstheme="minorHAnsi"/>
          <w:b w:val="0"/>
          <w:i w:val="0"/>
          <w:spacing w:val="-9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potrzeb</w:t>
      </w:r>
      <w:r w:rsidRPr="00C86552">
        <w:rPr>
          <w:rFonts w:asciiTheme="minorHAnsi" w:hAnsiTheme="minorHAnsi" w:cstheme="minorHAnsi"/>
          <w:b w:val="0"/>
          <w:i w:val="0"/>
          <w:spacing w:val="-7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dla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osób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obcego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>pochodzenia.</w:t>
      </w:r>
    </w:p>
    <w:p w14:paraId="330B13F9" w14:textId="77777777" w:rsidR="00B8770E" w:rsidRPr="00C86552" w:rsidRDefault="00B8770E" w:rsidP="00B8770E">
      <w:pPr>
        <w:pStyle w:val="Tekstpodstawowy"/>
        <w:spacing w:before="41" w:line="280" w:lineRule="auto"/>
        <w:ind w:left="1112" w:right="1118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Celem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niniejszej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ankiety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jest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poznanie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potrzeb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związanych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z</w:t>
      </w: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rozpoznaniem</w:t>
      </w:r>
      <w:r w:rsidRPr="00C86552">
        <w:rPr>
          <w:rFonts w:asciiTheme="minorHAnsi" w:hAnsiTheme="minorHAnsi" w:cstheme="minorHAnsi"/>
          <w:b w:val="0"/>
          <w:i w:val="0"/>
          <w:spacing w:val="-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potrzeb</w:t>
      </w:r>
      <w:r w:rsidRPr="00C86552">
        <w:rPr>
          <w:rFonts w:asciiTheme="minorHAnsi" w:hAnsiTheme="minorHAnsi" w:cstheme="minorHAnsi"/>
          <w:b w:val="0"/>
          <w:i w:val="0"/>
          <w:spacing w:val="-6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związanych z zaangażowaniem tłumacza w ramach</w:t>
      </w:r>
    </w:p>
    <w:p w14:paraId="4B0A089B" w14:textId="77777777" w:rsidR="00B8770E" w:rsidRPr="00C86552" w:rsidRDefault="00B8770E" w:rsidP="00B8770E">
      <w:pPr>
        <w:pStyle w:val="Tekstpodstawowy"/>
        <w:spacing w:before="2"/>
        <w:ind w:left="1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projektu:</w:t>
      </w:r>
      <w:r w:rsidRPr="00C86552">
        <w:rPr>
          <w:rFonts w:asciiTheme="minorHAnsi" w:hAnsiTheme="minorHAnsi" w:cstheme="minorHAnsi"/>
          <w:b w:val="0"/>
          <w:i w:val="0"/>
          <w:spacing w:val="-14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„Teraz  Aktywność”</w:t>
      </w:r>
      <w:r w:rsidRPr="00C86552">
        <w:rPr>
          <w:rFonts w:asciiTheme="minorHAnsi" w:hAnsiTheme="minorHAnsi" w:cstheme="minorHAnsi"/>
          <w:b w:val="0"/>
          <w:i w:val="0"/>
          <w:spacing w:val="-12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nr</w:t>
      </w:r>
      <w:r w:rsidRPr="00C86552">
        <w:rPr>
          <w:rFonts w:asciiTheme="minorHAnsi" w:hAnsiTheme="minorHAnsi" w:cstheme="minorHAnsi"/>
          <w:b w:val="0"/>
          <w:i w:val="0"/>
          <w:spacing w:val="-11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projektu:</w:t>
      </w:r>
      <w:r w:rsidRPr="00C86552">
        <w:rPr>
          <w:rFonts w:asciiTheme="minorHAnsi" w:hAnsiTheme="minorHAnsi" w:cstheme="minorHAnsi"/>
          <w:b w:val="0"/>
          <w:i w:val="0"/>
          <w:spacing w:val="-13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FELU.08.01-IP.02-0154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>/23.</w:t>
      </w:r>
    </w:p>
    <w:p w14:paraId="5AF8F148" w14:textId="77777777" w:rsidR="00B8770E" w:rsidRPr="00C86552" w:rsidRDefault="00B8770E" w:rsidP="00B8770E">
      <w:pPr>
        <w:pStyle w:val="Tekstpodstawowy"/>
        <w:spacing w:before="41"/>
        <w:jc w:val="center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zCs w:val="22"/>
        </w:rPr>
        <w:t>Ankietę</w:t>
      </w:r>
      <w:r w:rsidRPr="00C86552">
        <w:rPr>
          <w:rFonts w:asciiTheme="minorHAnsi" w:hAnsiTheme="minorHAnsi" w:cstheme="minorHAnsi"/>
          <w:b w:val="0"/>
          <w:i w:val="0"/>
          <w:spacing w:val="-11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uzupełniają</w:t>
      </w:r>
      <w:r w:rsidRPr="00C86552">
        <w:rPr>
          <w:rFonts w:asciiTheme="minorHAnsi" w:hAnsiTheme="minorHAnsi" w:cstheme="minorHAnsi"/>
          <w:b w:val="0"/>
          <w:i w:val="0"/>
          <w:spacing w:val="-1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wszystkie</w:t>
      </w:r>
      <w:r w:rsidRPr="00C86552">
        <w:rPr>
          <w:rFonts w:asciiTheme="minorHAnsi" w:hAnsiTheme="minorHAnsi" w:cstheme="minorHAnsi"/>
          <w:b w:val="0"/>
          <w:i w:val="0"/>
          <w:spacing w:val="-1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osoby</w:t>
      </w:r>
      <w:r w:rsidRPr="00C86552">
        <w:rPr>
          <w:rFonts w:asciiTheme="minorHAnsi" w:hAnsiTheme="minorHAnsi" w:cstheme="minorHAnsi"/>
          <w:b w:val="0"/>
          <w:i w:val="0"/>
          <w:spacing w:val="-8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zCs w:val="22"/>
        </w:rPr>
        <w:t>obcego</w:t>
      </w:r>
      <w:r w:rsidRPr="00C86552">
        <w:rPr>
          <w:rFonts w:asciiTheme="minorHAnsi" w:hAnsiTheme="minorHAnsi" w:cstheme="minorHAnsi"/>
          <w:b w:val="0"/>
          <w:i w:val="0"/>
          <w:spacing w:val="-10"/>
          <w:szCs w:val="22"/>
        </w:rPr>
        <w:t xml:space="preserve"> </w:t>
      </w:r>
      <w:r w:rsidRPr="00C86552">
        <w:rPr>
          <w:rFonts w:asciiTheme="minorHAnsi" w:hAnsiTheme="minorHAnsi" w:cstheme="minorHAnsi"/>
          <w:b w:val="0"/>
          <w:i w:val="0"/>
          <w:spacing w:val="-2"/>
          <w:szCs w:val="22"/>
        </w:rPr>
        <w:t>pochodzenia</w:t>
      </w:r>
    </w:p>
    <w:p w14:paraId="1B4D423B" w14:textId="77777777" w:rsidR="00B8770E" w:rsidRPr="00C86552" w:rsidRDefault="00B8770E" w:rsidP="00B8770E">
      <w:pPr>
        <w:pStyle w:val="Tekstpodstawowy"/>
        <w:spacing w:before="180"/>
        <w:rPr>
          <w:rFonts w:asciiTheme="minorHAnsi" w:hAnsiTheme="minorHAnsi" w:cstheme="minorHAnsi"/>
          <w:b w:val="0"/>
          <w:i w:val="0"/>
          <w:szCs w:val="22"/>
        </w:rPr>
      </w:pPr>
    </w:p>
    <w:p w14:paraId="7DF29A8F" w14:textId="77777777" w:rsidR="00B8770E" w:rsidRPr="00C86552" w:rsidRDefault="00B8770E" w:rsidP="00B8770E">
      <w:pPr>
        <w:pStyle w:val="Nagwek2"/>
        <w:keepNext w:val="0"/>
        <w:widowControl w:val="0"/>
        <w:numPr>
          <w:ilvl w:val="0"/>
          <w:numId w:val="37"/>
        </w:numPr>
        <w:tabs>
          <w:tab w:val="left" w:pos="1037"/>
        </w:tabs>
        <w:autoSpaceDE w:val="0"/>
        <w:autoSpaceDN w:val="0"/>
        <w:spacing w:before="0" w:after="0"/>
        <w:jc w:val="both"/>
        <w:rPr>
          <w:rFonts w:asciiTheme="minorHAnsi" w:hAnsiTheme="minorHAnsi" w:cstheme="minorHAnsi"/>
          <w:i w:val="0"/>
          <w:color w:val="333333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z w:val="22"/>
          <w:szCs w:val="22"/>
        </w:rPr>
        <w:t>Czy</w:t>
      </w:r>
      <w:r w:rsidRPr="00C86552">
        <w:rPr>
          <w:rFonts w:asciiTheme="minorHAnsi" w:hAnsiTheme="minorHAnsi" w:cstheme="minorHAnsi"/>
          <w:i w:val="0"/>
          <w:spacing w:val="-9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potrzebuje</w:t>
      </w:r>
      <w:r w:rsidRPr="00C86552">
        <w:rPr>
          <w:rFonts w:asciiTheme="minorHAnsi" w:hAnsiTheme="minorHAnsi" w:cstheme="minorHAnsi"/>
          <w:i w:val="0"/>
          <w:spacing w:val="-6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Pan/i</w:t>
      </w:r>
      <w:r w:rsidRPr="00C86552">
        <w:rPr>
          <w:rFonts w:asciiTheme="minorHAnsi" w:hAnsiTheme="minorHAnsi" w:cstheme="minorHAnsi"/>
          <w:i w:val="0"/>
          <w:spacing w:val="-7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tłumacza</w:t>
      </w:r>
      <w:r w:rsidRPr="00C86552">
        <w:rPr>
          <w:rFonts w:asciiTheme="minorHAnsi" w:hAnsiTheme="minorHAnsi" w:cstheme="minorHAnsi"/>
          <w:i w:val="0"/>
          <w:spacing w:val="-6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>językowego?</w:t>
      </w:r>
    </w:p>
    <w:p w14:paraId="5F206AF1" w14:textId="77777777" w:rsidR="00B8770E" w:rsidRPr="00C86552" w:rsidRDefault="00B8770E" w:rsidP="00B8770E">
      <w:pPr>
        <w:pStyle w:val="Tekstpodstawowy"/>
        <w:spacing w:before="48"/>
        <w:rPr>
          <w:rFonts w:asciiTheme="minorHAnsi" w:hAnsiTheme="minorHAnsi" w:cstheme="minorHAnsi"/>
          <w:b w:val="0"/>
          <w:i w:val="0"/>
          <w:szCs w:val="22"/>
        </w:rPr>
      </w:pPr>
    </w:p>
    <w:p w14:paraId="79B3774A" w14:textId="77777777" w:rsidR="00B8770E" w:rsidRPr="00C86552" w:rsidRDefault="00B8770E" w:rsidP="00B8770E">
      <w:pPr>
        <w:pStyle w:val="Tekstpodstawowy"/>
        <w:numPr>
          <w:ilvl w:val="0"/>
          <w:numId w:val="38"/>
        </w:numPr>
        <w:tabs>
          <w:tab w:val="left" w:pos="2234"/>
        </w:tabs>
        <w:spacing w:before="1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>Tak</w:t>
      </w:r>
    </w:p>
    <w:p w14:paraId="74F4469E" w14:textId="77777777" w:rsidR="00B8770E" w:rsidRPr="00C86552" w:rsidRDefault="00B8770E" w:rsidP="00B8770E">
      <w:pPr>
        <w:pStyle w:val="Tekstpodstawowy"/>
        <w:numPr>
          <w:ilvl w:val="0"/>
          <w:numId w:val="38"/>
        </w:numPr>
        <w:tabs>
          <w:tab w:val="left" w:pos="2234"/>
        </w:tabs>
        <w:spacing w:before="1"/>
        <w:rPr>
          <w:rFonts w:asciiTheme="minorHAnsi" w:hAnsiTheme="minorHAnsi" w:cstheme="minorHAnsi"/>
          <w:b w:val="0"/>
          <w:i w:val="0"/>
          <w:szCs w:val="22"/>
        </w:rPr>
      </w:pPr>
      <w:r w:rsidRPr="00C86552">
        <w:rPr>
          <w:rFonts w:asciiTheme="minorHAnsi" w:hAnsiTheme="minorHAnsi" w:cstheme="minorHAnsi"/>
          <w:b w:val="0"/>
          <w:i w:val="0"/>
          <w:spacing w:val="-5"/>
          <w:szCs w:val="22"/>
        </w:rPr>
        <w:t>Nie</w:t>
      </w:r>
    </w:p>
    <w:p w14:paraId="5A461B99" w14:textId="77777777" w:rsidR="00B8770E" w:rsidRPr="00C86552" w:rsidRDefault="00B8770E" w:rsidP="00B8770E">
      <w:pPr>
        <w:pStyle w:val="Tekstpodstawowy"/>
        <w:rPr>
          <w:rFonts w:asciiTheme="minorHAnsi" w:hAnsiTheme="minorHAnsi" w:cstheme="minorHAnsi"/>
          <w:b w:val="0"/>
          <w:i w:val="0"/>
          <w:szCs w:val="22"/>
        </w:rPr>
      </w:pPr>
    </w:p>
    <w:p w14:paraId="4E9DB4B1" w14:textId="77777777" w:rsidR="00B8770E" w:rsidRPr="00C86552" w:rsidRDefault="00B8770E" w:rsidP="00B8770E">
      <w:pPr>
        <w:pStyle w:val="Tekstpodstawowy"/>
        <w:spacing w:before="11"/>
        <w:rPr>
          <w:rFonts w:asciiTheme="minorHAnsi" w:hAnsiTheme="minorHAnsi" w:cstheme="minorHAnsi"/>
          <w:b w:val="0"/>
          <w:i w:val="0"/>
          <w:szCs w:val="22"/>
        </w:rPr>
      </w:pPr>
    </w:p>
    <w:p w14:paraId="1329CAA9" w14:textId="77777777" w:rsidR="00B8770E" w:rsidRPr="00C86552" w:rsidRDefault="00B8770E" w:rsidP="00B8770E">
      <w:pPr>
        <w:pStyle w:val="Nagwek2"/>
        <w:keepNext w:val="0"/>
        <w:widowControl w:val="0"/>
        <w:numPr>
          <w:ilvl w:val="0"/>
          <w:numId w:val="37"/>
        </w:numPr>
        <w:tabs>
          <w:tab w:val="left" w:pos="1048"/>
          <w:tab w:val="left" w:pos="9638"/>
        </w:tabs>
        <w:autoSpaceDE w:val="0"/>
        <w:autoSpaceDN w:val="0"/>
        <w:spacing w:before="0" w:after="0"/>
        <w:ind w:right="1393"/>
        <w:jc w:val="both"/>
        <w:rPr>
          <w:rFonts w:asciiTheme="minorHAnsi" w:hAnsiTheme="minorHAnsi" w:cstheme="minorHAnsi"/>
          <w:i w:val="0"/>
          <w:spacing w:val="-2"/>
          <w:sz w:val="22"/>
          <w:szCs w:val="22"/>
        </w:rPr>
      </w:pPr>
      <w:r w:rsidRPr="00C86552">
        <w:rPr>
          <w:rFonts w:asciiTheme="minorHAnsi" w:hAnsiTheme="minorHAnsi" w:cstheme="minorHAnsi"/>
          <w:i w:val="0"/>
          <w:sz w:val="22"/>
          <w:szCs w:val="22"/>
        </w:rPr>
        <w:t>Jeżeli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odpowiedź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w</w:t>
      </w:r>
      <w:r w:rsidRPr="00C86552">
        <w:rPr>
          <w:rFonts w:asciiTheme="minorHAnsi" w:hAnsiTheme="minorHAnsi" w:cstheme="minorHAnsi"/>
          <w:i w:val="0"/>
          <w:spacing w:val="-3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pytaniu</w:t>
      </w:r>
      <w:r w:rsidRPr="00C86552">
        <w:rPr>
          <w:rFonts w:asciiTheme="minorHAnsi" w:hAnsiTheme="minorHAnsi" w:cstheme="minorHAnsi"/>
          <w:i w:val="0"/>
          <w:spacing w:val="-3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1.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była</w:t>
      </w:r>
      <w:r w:rsidRPr="00C86552">
        <w:rPr>
          <w:rFonts w:asciiTheme="minorHAnsi" w:hAnsiTheme="minorHAnsi" w:cstheme="minorHAnsi"/>
          <w:i w:val="0"/>
          <w:spacing w:val="-5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twierdząca,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proszę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o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podanie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jakiego</w:t>
      </w:r>
      <w:r w:rsidRPr="00C86552">
        <w:rPr>
          <w:rFonts w:asciiTheme="minorHAnsi" w:hAnsiTheme="minorHAnsi" w:cstheme="minorHAnsi"/>
          <w:i w:val="0"/>
          <w:spacing w:val="-3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języka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>ma</w:t>
      </w:r>
      <w:r w:rsidRPr="00C86552">
        <w:rPr>
          <w:rFonts w:asciiTheme="minorHAnsi" w:hAnsiTheme="minorHAnsi" w:cstheme="minorHAnsi"/>
          <w:i w:val="0"/>
          <w:spacing w:val="-4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i w:val="0"/>
          <w:sz w:val="22"/>
          <w:szCs w:val="22"/>
        </w:rPr>
        <w:t xml:space="preserve">być </w:t>
      </w:r>
      <w:r w:rsidRPr="00C86552">
        <w:rPr>
          <w:rFonts w:asciiTheme="minorHAnsi" w:hAnsiTheme="minorHAnsi" w:cstheme="minorHAnsi"/>
          <w:i w:val="0"/>
          <w:spacing w:val="-2"/>
          <w:sz w:val="22"/>
          <w:szCs w:val="22"/>
        </w:rPr>
        <w:t>tłumacz:</w:t>
      </w:r>
    </w:p>
    <w:p w14:paraId="6BFD7B74" w14:textId="77777777" w:rsidR="00E53E39" w:rsidRPr="00C86552" w:rsidRDefault="00E53E39" w:rsidP="00E53E39">
      <w:pPr>
        <w:rPr>
          <w:rFonts w:asciiTheme="minorHAnsi" w:hAnsiTheme="minorHAnsi" w:cstheme="minorHAnsi"/>
          <w:sz w:val="22"/>
          <w:szCs w:val="22"/>
        </w:rPr>
      </w:pPr>
    </w:p>
    <w:p w14:paraId="45507F80" w14:textId="77777777" w:rsidR="00B8770E" w:rsidRPr="00C86552" w:rsidRDefault="00B8770E" w:rsidP="00B8770E">
      <w:pPr>
        <w:spacing w:before="118"/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3C381DA1" w14:textId="77777777" w:rsidR="00B8770E" w:rsidRPr="00C86552" w:rsidRDefault="00B8770E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FD571F1" w14:textId="77777777" w:rsidR="00B8770E" w:rsidRPr="00C86552" w:rsidRDefault="00B8770E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A811D31" w14:textId="77777777" w:rsidR="00B8770E" w:rsidRPr="00C86552" w:rsidRDefault="00B8770E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5649B731" w14:textId="77777777" w:rsidR="00B8770E" w:rsidRPr="00C86552" w:rsidRDefault="00B8770E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A0E72C5" w14:textId="77777777" w:rsidR="00B048AA" w:rsidRPr="00C86552" w:rsidRDefault="00B048AA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1F6A5FFC" w14:textId="77777777" w:rsidR="00B048AA" w:rsidRPr="00C86552" w:rsidRDefault="00B048AA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0EE81C04" w14:textId="77777777" w:rsidR="00B048AA" w:rsidRPr="00C86552" w:rsidRDefault="00B048AA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600E5369" w14:textId="77777777" w:rsidR="00B048AA" w:rsidRPr="00C86552" w:rsidRDefault="00B048AA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6505BD32" w14:textId="77777777" w:rsidR="00B8770E" w:rsidRPr="00C86552" w:rsidRDefault="00B8770E" w:rsidP="00B8770E">
      <w:pPr>
        <w:tabs>
          <w:tab w:val="left" w:pos="7866"/>
        </w:tabs>
        <w:rPr>
          <w:rFonts w:asciiTheme="minorHAnsi" w:hAnsiTheme="minorHAnsi" w:cstheme="minorHAnsi"/>
          <w:sz w:val="22"/>
          <w:szCs w:val="22"/>
        </w:rPr>
      </w:pP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</w:t>
      </w:r>
      <w:r w:rsidRPr="00C86552">
        <w:rPr>
          <w:rFonts w:asciiTheme="minorHAnsi" w:hAnsiTheme="minorHAnsi" w:cstheme="minorHAnsi"/>
          <w:sz w:val="22"/>
          <w:szCs w:val="22"/>
        </w:rPr>
        <w:tab/>
        <w:t>….</w:t>
      </w:r>
      <w:r w:rsidRPr="00C86552">
        <w:rPr>
          <w:rFonts w:asciiTheme="minorHAnsi" w:hAnsiTheme="minorHAnsi" w:cstheme="minorHAnsi"/>
          <w:spacing w:val="-2"/>
          <w:sz w:val="22"/>
          <w:szCs w:val="22"/>
        </w:rPr>
        <w:t>………………………….</w:t>
      </w:r>
    </w:p>
    <w:p w14:paraId="283824AC" w14:textId="77777777" w:rsidR="00B8770E" w:rsidRPr="00C86552" w:rsidRDefault="00B8770E" w:rsidP="00B8770E">
      <w:pPr>
        <w:tabs>
          <w:tab w:val="left" w:pos="7825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      Miejscowość,</w:t>
      </w:r>
      <w:r w:rsidRPr="00C86552">
        <w:rPr>
          <w:rFonts w:asciiTheme="minorHAnsi" w:hAnsiTheme="minorHAnsi" w:cstheme="minorHAnsi"/>
          <w:bCs/>
          <w:iCs/>
          <w:spacing w:val="8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4"/>
          <w:sz w:val="22"/>
          <w:szCs w:val="22"/>
        </w:rPr>
        <w:t>data</w:t>
      </w:r>
      <w:r w:rsidRPr="00C86552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     Czytelny</w:t>
      </w:r>
      <w:r w:rsidRPr="00C86552">
        <w:rPr>
          <w:rFonts w:asciiTheme="minorHAnsi" w:hAnsiTheme="minorHAnsi" w:cstheme="minorHAnsi"/>
          <w:bCs/>
          <w:iCs/>
          <w:spacing w:val="-10"/>
          <w:sz w:val="22"/>
          <w:szCs w:val="22"/>
        </w:rPr>
        <w:t xml:space="preserve"> </w:t>
      </w:r>
      <w:r w:rsidRPr="00C86552">
        <w:rPr>
          <w:rFonts w:asciiTheme="minorHAnsi" w:hAnsiTheme="minorHAnsi" w:cstheme="minorHAnsi"/>
          <w:bCs/>
          <w:iCs/>
          <w:spacing w:val="-2"/>
          <w:sz w:val="22"/>
          <w:szCs w:val="22"/>
        </w:rPr>
        <w:t>podpis</w:t>
      </w:r>
    </w:p>
    <w:p w14:paraId="0CE3977B" w14:textId="77777777" w:rsidR="00B8770E" w:rsidRPr="00C86552" w:rsidRDefault="00B8770E" w:rsidP="00982EAD">
      <w:pPr>
        <w:suppressAutoHyphens/>
        <w:rPr>
          <w:rFonts w:asciiTheme="minorHAnsi" w:hAnsiTheme="minorHAnsi" w:cstheme="minorHAnsi"/>
          <w:sz w:val="22"/>
          <w:szCs w:val="22"/>
        </w:rPr>
      </w:pPr>
    </w:p>
    <w:sectPr w:rsidR="00B8770E" w:rsidRPr="00C86552" w:rsidSect="00DF72DA">
      <w:headerReference w:type="default" r:id="rId11"/>
      <w:footerReference w:type="even" r:id="rId12"/>
      <w:footerReference w:type="default" r:id="rId13"/>
      <w:pgSz w:w="11906" w:h="16838" w:code="9"/>
      <w:pgMar w:top="1702" w:right="1134" w:bottom="1985" w:left="1134" w:header="567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DFD8" w14:textId="77777777" w:rsidR="00A2463F" w:rsidRDefault="00A2463F">
      <w:r>
        <w:separator/>
      </w:r>
    </w:p>
  </w:endnote>
  <w:endnote w:type="continuationSeparator" w:id="0">
    <w:p w14:paraId="265E6F8A" w14:textId="77777777" w:rsidR="00A2463F" w:rsidRDefault="00A2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39236" w14:textId="77777777" w:rsidR="009A6088" w:rsidRDefault="005245FE" w:rsidP="003411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60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7CFB27" w14:textId="77777777" w:rsidR="009A6088" w:rsidRDefault="009A6088" w:rsidP="00341117">
    <w:pPr>
      <w:pStyle w:val="Stopka"/>
      <w:ind w:right="360" w:firstLine="360"/>
    </w:pPr>
  </w:p>
  <w:p w14:paraId="05BC09B2" w14:textId="77777777" w:rsidR="009A6088" w:rsidRDefault="009A60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FFF7" w14:textId="5019E0D4" w:rsidR="00E53A47" w:rsidRPr="00C86552" w:rsidRDefault="00E53E39" w:rsidP="00E53A47">
    <w:pPr>
      <w:pStyle w:val="Tytu"/>
      <w:ind w:right="360"/>
      <w:jc w:val="left"/>
      <w:rPr>
        <w:rFonts w:ascii="Garamond" w:hAnsi="Garamond" w:cs="Courier New"/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1" locked="0" layoutInCell="1" allowOverlap="1" wp14:anchorId="5C96190E" wp14:editId="6083876C">
              <wp:simplePos x="0" y="0"/>
              <wp:positionH relativeFrom="column">
                <wp:posOffset>-110490</wp:posOffset>
              </wp:positionH>
              <wp:positionV relativeFrom="paragraph">
                <wp:posOffset>116204</wp:posOffset>
              </wp:positionV>
              <wp:extent cx="64008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874847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C1AC4" id="Łącznik prosty 1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7pt,9.15pt" to="495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">
              <w10:wrap type="tight"/>
            </v:line>
          </w:pict>
        </mc:Fallback>
      </mc:AlternateContent>
    </w:r>
    <w:r w:rsidR="009A6088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54C1A96" wp14:editId="53A4A091">
          <wp:simplePos x="0" y="0"/>
          <wp:positionH relativeFrom="column">
            <wp:posOffset>26727</wp:posOffset>
          </wp:positionH>
          <wp:positionV relativeFrom="paragraph">
            <wp:posOffset>191770</wp:posOffset>
          </wp:positionV>
          <wp:extent cx="865553" cy="748298"/>
          <wp:effectExtent l="0" t="0" r="0" b="0"/>
          <wp:wrapNone/>
          <wp:docPr id="915501394" name="Obraz 2" descr="Obraz zawierający Grafika, projekt graficzny, clipart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95555" name="Obraz 2" descr="Obraz zawierający Grafika, projekt graficzny, clipart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53" cy="74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088"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6DB0BDBB" wp14:editId="306B8DB8">
          <wp:simplePos x="0" y="0"/>
          <wp:positionH relativeFrom="column">
            <wp:posOffset>5641511</wp:posOffset>
          </wp:positionH>
          <wp:positionV relativeFrom="paragraph">
            <wp:posOffset>199390</wp:posOffset>
          </wp:positionV>
          <wp:extent cx="636270" cy="636270"/>
          <wp:effectExtent l="0" t="0" r="0" b="0"/>
          <wp:wrapSquare wrapText="bothSides"/>
          <wp:docPr id="1157673390" name="Obraz 71" descr="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1" descr="Opis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0E54CB" w14:textId="77777777" w:rsidR="009A6088" w:rsidRDefault="009A6088" w:rsidP="00341117">
    <w:pPr>
      <w:pStyle w:val="Tytu"/>
      <w:ind w:right="360" w:firstLine="360"/>
      <w:rPr>
        <w:rFonts w:ascii="Garamond" w:hAnsi="Garamond" w:cs="Courier New"/>
        <w:b/>
        <w:sz w:val="16"/>
        <w:szCs w:val="16"/>
      </w:rPr>
    </w:pPr>
    <w:r w:rsidRPr="00685FDA">
      <w:rPr>
        <w:rFonts w:ascii="Garamond" w:hAnsi="Garamond" w:cs="Courier New"/>
        <w:b/>
        <w:sz w:val="16"/>
        <w:szCs w:val="16"/>
      </w:rPr>
      <w:t xml:space="preserve">Strona </w:t>
    </w:r>
    <w:r w:rsidR="005245FE" w:rsidRPr="00685FDA">
      <w:rPr>
        <w:rFonts w:ascii="Garamond" w:hAnsi="Garamond" w:cs="Courier New"/>
        <w:b/>
        <w:sz w:val="16"/>
        <w:szCs w:val="16"/>
      </w:rPr>
      <w:fldChar w:fldCharType="begin"/>
    </w:r>
    <w:r w:rsidRPr="00685FDA">
      <w:rPr>
        <w:rFonts w:ascii="Garamond" w:hAnsi="Garamond" w:cs="Courier New"/>
        <w:b/>
        <w:sz w:val="16"/>
        <w:szCs w:val="16"/>
      </w:rPr>
      <w:instrText>PAGE  \* Arabic  \* MERGEFORMAT</w:instrText>
    </w:r>
    <w:r w:rsidR="005245FE" w:rsidRPr="00685FDA">
      <w:rPr>
        <w:rFonts w:ascii="Garamond" w:hAnsi="Garamond" w:cs="Courier New"/>
        <w:b/>
        <w:sz w:val="16"/>
        <w:szCs w:val="16"/>
      </w:rPr>
      <w:fldChar w:fldCharType="separate"/>
    </w:r>
    <w:r w:rsidR="00B42862">
      <w:rPr>
        <w:rFonts w:ascii="Garamond" w:hAnsi="Garamond" w:cs="Courier New"/>
        <w:b/>
        <w:noProof/>
        <w:sz w:val="16"/>
        <w:szCs w:val="16"/>
      </w:rPr>
      <w:t>18</w:t>
    </w:r>
    <w:r w:rsidR="005245FE" w:rsidRPr="00685FDA">
      <w:rPr>
        <w:rFonts w:ascii="Garamond" w:hAnsi="Garamond" w:cs="Courier New"/>
        <w:b/>
        <w:sz w:val="16"/>
        <w:szCs w:val="16"/>
      </w:rPr>
      <w:fldChar w:fldCharType="end"/>
    </w:r>
    <w:r w:rsidRPr="00685FDA">
      <w:rPr>
        <w:rFonts w:ascii="Garamond" w:hAnsi="Garamond" w:cs="Courier New"/>
        <w:b/>
        <w:sz w:val="16"/>
        <w:szCs w:val="16"/>
      </w:rPr>
      <w:t xml:space="preserve"> z </w:t>
    </w:r>
    <w:fldSimple w:instr="NUMPAGES  \* Arabic  \* MERGEFORMAT">
      <w:r w:rsidR="00B42862" w:rsidRPr="00B42862">
        <w:rPr>
          <w:rFonts w:ascii="Garamond" w:hAnsi="Garamond" w:cs="Courier New"/>
          <w:b/>
          <w:noProof/>
          <w:sz w:val="16"/>
          <w:szCs w:val="16"/>
        </w:rPr>
        <w:t>18</w:t>
      </w:r>
    </w:fldSimple>
  </w:p>
  <w:p w14:paraId="01D7BB21" w14:textId="77777777" w:rsidR="009A6088" w:rsidRDefault="009A6088" w:rsidP="00844458">
    <w:pPr>
      <w:pStyle w:val="Tytu"/>
      <w:ind w:right="360" w:firstLine="360"/>
      <w:jc w:val="left"/>
      <w:rPr>
        <w:rFonts w:ascii="Garamond" w:hAnsi="Garamond" w:cs="Courier New"/>
        <w:b/>
        <w:sz w:val="16"/>
        <w:szCs w:val="16"/>
      </w:rPr>
    </w:pPr>
  </w:p>
  <w:p w14:paraId="4C328A20" w14:textId="77777777" w:rsidR="009A6088" w:rsidRDefault="009A6088">
    <w:pPr>
      <w:pStyle w:val="Tytu"/>
      <w:ind w:right="360" w:firstLine="360"/>
    </w:pPr>
  </w:p>
  <w:p w14:paraId="49E9BCC0" w14:textId="77777777" w:rsidR="009A6088" w:rsidRDefault="009A60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52B72" w14:textId="77777777" w:rsidR="00A2463F" w:rsidRDefault="00A2463F">
      <w:r>
        <w:separator/>
      </w:r>
    </w:p>
  </w:footnote>
  <w:footnote w:type="continuationSeparator" w:id="0">
    <w:p w14:paraId="1CD69523" w14:textId="77777777" w:rsidR="00A2463F" w:rsidRDefault="00A2463F">
      <w:r>
        <w:continuationSeparator/>
      </w:r>
    </w:p>
  </w:footnote>
  <w:footnote w:id="1">
    <w:p w14:paraId="29289D25" w14:textId="1856A08E" w:rsidR="009A6088" w:rsidRPr="00315AD6" w:rsidRDefault="009A6088" w:rsidP="00315AD6">
      <w:pPr>
        <w:rPr>
          <w:rFonts w:asciiTheme="minorHAnsi" w:hAnsiTheme="minorHAnsi" w:cstheme="minorHAnsi"/>
          <w:sz w:val="14"/>
          <w:szCs w:val="14"/>
        </w:rPr>
      </w:pPr>
      <w:r w:rsidRPr="00315AD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4E6443">
        <w:rPr>
          <w:rFonts w:asciiTheme="minorHAnsi" w:hAnsiTheme="minorHAnsi" w:cstheme="minorHAnsi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Zgodnie</w:t>
      </w:r>
      <w:r w:rsidRPr="00315AD6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z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art.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25</w:t>
      </w:r>
      <w:r w:rsidRPr="00315AD6">
        <w:rPr>
          <w:rFonts w:asciiTheme="minorHAnsi" w:hAnsiTheme="minorHAnsi" w:cstheme="minorHAnsi"/>
          <w:spacing w:val="30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Kodeks</w:t>
      </w:r>
      <w:r w:rsidRPr="00315AD6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Cywilny</w:t>
      </w:r>
      <w:r w:rsidRPr="00315AD6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-</w:t>
      </w:r>
      <w:r w:rsidRPr="00315AD6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Miejscem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zamieszkania</w:t>
      </w:r>
      <w:r w:rsidRPr="00315AD6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osoby</w:t>
      </w:r>
      <w:r w:rsidRPr="00315AD6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fizycznej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jest</w:t>
      </w:r>
      <w:r w:rsidRPr="00315AD6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miejscowość,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w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której</w:t>
      </w:r>
      <w:r w:rsidRPr="00315AD6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osoba</w:t>
      </w:r>
      <w:r w:rsidRPr="00315AD6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ta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przebywa</w:t>
      </w:r>
      <w:r w:rsidRPr="00315AD6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z w:val="14"/>
          <w:szCs w:val="14"/>
        </w:rPr>
        <w:t>z</w:t>
      </w:r>
      <w:r w:rsidRPr="00315AD6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pacing w:val="-2"/>
          <w:sz w:val="14"/>
          <w:szCs w:val="14"/>
        </w:rPr>
        <w:t>zamiarem</w:t>
      </w:r>
      <w:r w:rsidRPr="00315AD6">
        <w:rPr>
          <w:rFonts w:asciiTheme="minorHAnsi" w:hAnsiTheme="minorHAnsi" w:cstheme="minorHAnsi"/>
          <w:sz w:val="14"/>
          <w:szCs w:val="14"/>
        </w:rPr>
        <w:t xml:space="preserve"> stałego</w:t>
      </w:r>
      <w:r w:rsidRPr="00315AD6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315AD6">
        <w:rPr>
          <w:rFonts w:asciiTheme="minorHAnsi" w:hAnsiTheme="minorHAnsi" w:cstheme="minorHAnsi"/>
          <w:spacing w:val="-2"/>
          <w:sz w:val="14"/>
          <w:szCs w:val="14"/>
        </w:rPr>
        <w:t>pobytu.</w:t>
      </w:r>
    </w:p>
  </w:footnote>
  <w:footnote w:id="2">
    <w:p w14:paraId="30AA78E7" w14:textId="77777777" w:rsidR="009A6088" w:rsidRPr="00582109" w:rsidRDefault="009A6088" w:rsidP="00582109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8210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82109">
        <w:rPr>
          <w:rFonts w:asciiTheme="minorHAnsi" w:hAnsiTheme="minorHAnsi" w:cstheme="minorHAnsi"/>
          <w:sz w:val="14"/>
          <w:szCs w:val="14"/>
        </w:rPr>
        <w:t xml:space="preserve"> Osoby lub rodziny korzystające ze świadczeń z pomocy społecznej zgodnie z ustawą z dnia 12 marca 2004 r. o pomocy społecznej lub kwalifikujące się do objęcia</w:t>
      </w:r>
      <w:r w:rsidRPr="00582109">
        <w:rPr>
          <w:rFonts w:asciiTheme="minorHAnsi" w:hAnsiTheme="minorHAnsi" w:cstheme="minorHAnsi"/>
          <w:sz w:val="16"/>
          <w:szCs w:val="16"/>
        </w:rPr>
        <w:t xml:space="preserve"> wsparciem</w:t>
      </w:r>
      <w:r w:rsidRPr="00582109">
        <w:rPr>
          <w:rFonts w:asciiTheme="minorHAnsi" w:hAnsiTheme="minorHAnsi" w:cstheme="minorHAnsi"/>
          <w:sz w:val="14"/>
          <w:szCs w:val="14"/>
        </w:rPr>
        <w:t xml:space="preserve"> pomocy społecznej, tj. spełniające co najmniej jedną z przesłanek określonych w art. 7 ustawy z dnia 12 marca 2004 r. o pomocy społecznej</w:t>
      </w:r>
    </w:p>
  </w:footnote>
  <w:footnote w:id="3">
    <w:p w14:paraId="16ED1382" w14:textId="77777777" w:rsidR="009A6088" w:rsidRDefault="009A6088" w:rsidP="00582109">
      <w:pPr>
        <w:pStyle w:val="Tekstprzypisudolnego"/>
        <w:jc w:val="both"/>
      </w:pPr>
      <w:r w:rsidRPr="00582109">
        <w:rPr>
          <w:rFonts w:asciiTheme="minorHAnsi" w:hAnsiTheme="minorHAnsi" w:cstheme="minorHAnsi"/>
          <w:sz w:val="14"/>
          <w:szCs w:val="14"/>
        </w:rPr>
        <w:footnoteRef/>
      </w:r>
      <w:r w:rsidRPr="00582109">
        <w:rPr>
          <w:rFonts w:asciiTheme="minorHAnsi" w:hAnsiTheme="minorHAnsi" w:cstheme="minorHAnsi"/>
          <w:sz w:val="14"/>
          <w:szCs w:val="14"/>
        </w:rPr>
        <w:t xml:space="preserve"> Zgodnie z art. 7 wymienionej ustawy pomocy społecznej udziela się osobom i rodzinom w szczególności z powodu: ubóstwa, sieroctwa, bezdomności, bezrobocia, niepełnosprawności, długotrwałej lub ciężkiej choroby, przemocy w rodzinie, potrzeby ochrony ofiar handlu ludźmi, potrzeby ochrony macierzyństwa lub wielodzietności, bezradności w sprawach opiekuńczo-wychowawczych i prowadzenia gospodarstwa domowego, zwłaszcza w rodzinach niepełnych </w:t>
      </w:r>
      <w:r>
        <w:rPr>
          <w:rFonts w:asciiTheme="minorHAnsi" w:hAnsiTheme="minorHAnsi" w:cstheme="minorHAnsi"/>
          <w:sz w:val="14"/>
          <w:szCs w:val="14"/>
        </w:rPr>
        <w:t>lub wielodzietnych, trudności w </w:t>
      </w:r>
      <w:r w:rsidRPr="00582109">
        <w:rPr>
          <w:rFonts w:asciiTheme="minorHAnsi" w:hAnsiTheme="minorHAnsi" w:cstheme="minorHAnsi"/>
          <w:sz w:val="14"/>
          <w:szCs w:val="14"/>
        </w:rPr>
        <w:t>integracji cudzoziemców, którzy uzyskali w Rzeczypospolitej Polskiej status uchodźcy, ochronę uzupełniającą lub zezwolenie na pobyt</w:t>
      </w:r>
      <w:r>
        <w:rPr>
          <w:rFonts w:asciiTheme="minorHAnsi" w:hAnsiTheme="minorHAnsi" w:cstheme="minorHAnsi"/>
          <w:sz w:val="14"/>
          <w:szCs w:val="14"/>
        </w:rPr>
        <w:t>, trudności w przystosowaniu do </w:t>
      </w:r>
      <w:r w:rsidRPr="00582109">
        <w:rPr>
          <w:rFonts w:asciiTheme="minorHAnsi" w:hAnsiTheme="minorHAnsi" w:cstheme="minorHAnsi"/>
          <w:sz w:val="14"/>
          <w:szCs w:val="14"/>
        </w:rPr>
        <w:t>życia po zwolnieniu z zakładu karnego, alkoholizmu lub narkomanii, zdarzenia losowego i sytuacji kryzysowej, klęski żywiołowej lub ekologicznej</w:t>
      </w:r>
    </w:p>
  </w:footnote>
  <w:footnote w:id="4">
    <w:p w14:paraId="201210AF" w14:textId="77777777" w:rsidR="009A6088" w:rsidRPr="00582109" w:rsidRDefault="009A6088" w:rsidP="003950C7">
      <w:pPr>
        <w:pStyle w:val="Tekstpodstawowy"/>
        <w:spacing w:before="1"/>
        <w:ind w:right="-63"/>
        <w:jc w:val="both"/>
        <w:rPr>
          <w:rFonts w:asciiTheme="minorHAnsi" w:hAnsiTheme="minorHAnsi" w:cstheme="minorHAnsi"/>
          <w:b w:val="0"/>
          <w:i w:val="0"/>
          <w:sz w:val="14"/>
          <w:szCs w:val="14"/>
        </w:rPr>
      </w:pPr>
      <w:r w:rsidRPr="00582109">
        <w:rPr>
          <w:rFonts w:asciiTheme="minorHAnsi" w:hAnsiTheme="minorHAnsi" w:cstheme="minorHAnsi"/>
          <w:b w:val="0"/>
          <w:i w:val="0"/>
          <w:sz w:val="14"/>
          <w:szCs w:val="14"/>
        </w:rPr>
        <w:footnoteRef/>
      </w:r>
      <w:r w:rsidRPr="00582109">
        <w:rPr>
          <w:rFonts w:asciiTheme="minorHAnsi" w:hAnsiTheme="minorHAnsi" w:cstheme="minorHAnsi"/>
          <w:b w:val="0"/>
          <w:i w:val="0"/>
          <w:sz w:val="14"/>
          <w:szCs w:val="14"/>
        </w:rPr>
        <w:t xml:space="preserve"> Zgodnie z art. 1 ust. 2 wymienionej ustawy przepisy o zatrudnieniu socjalnym stosuje się w szczególności do: 1) bezdomnych realizujących indywidualny program wychodzenia z bezdomności, w rozumieniu przepisów o pomocy społecznej, 2) uzależnionych od alkoholu, 3) uzależnionych od narkotyków lub innych środków odurzających, 4) chorych psychicznie, w rozumieniu przepisów o ochronie zdrowia psychicznego, 5) długotrwale bezrobotnych w rozumieniu przepisów o promocji zatrudnienia i instytucjach rynku pracy, 6) zwalnianych z zakładów karnych, mających trudności w integracji ze środowiskiem, w rozumieniu przepisów o pomocy społecznej, 7) uchodźców realizujących indywidualny program integracji, w rozumieniu przepisów o pomocy społecznej, 8) osób niepełnosprawnych, w rozumieniu</w:t>
      </w:r>
    </w:p>
    <w:p w14:paraId="7016D4BA" w14:textId="77777777" w:rsidR="009A6088" w:rsidRPr="003950C7" w:rsidRDefault="009A6088" w:rsidP="003950C7">
      <w:pPr>
        <w:pStyle w:val="Tekstpodstawowy"/>
        <w:spacing w:before="1"/>
        <w:ind w:right="-63"/>
        <w:jc w:val="both"/>
        <w:rPr>
          <w:rFonts w:asciiTheme="minorHAnsi" w:hAnsiTheme="minorHAnsi" w:cstheme="minorHAnsi"/>
          <w:b w:val="0"/>
          <w:i w:val="0"/>
          <w:sz w:val="14"/>
          <w:szCs w:val="14"/>
        </w:rPr>
      </w:pPr>
      <w:r w:rsidRPr="00582109">
        <w:rPr>
          <w:rFonts w:asciiTheme="minorHAnsi" w:hAnsiTheme="minorHAnsi" w:cstheme="minorHAnsi"/>
          <w:b w:val="0"/>
          <w:i w:val="0"/>
          <w:sz w:val="14"/>
          <w:szCs w:val="14"/>
        </w:rPr>
        <w:t>przepisów o rehabilitacji zawodowej i społecznej oraz zatrudnianiu osób niepełnosprawnych, którzy podlegają wykluczeniu społecznemu i ze względu na swoją sytuację życiową nie są wstanie własnym staraniem zaspokoić swoich podstawowych potrzeb życiowych znajdują się w sytuacji powodującej ubóstwo oraz uniemożliwiającej lub ograniczającej uczestnictwo w życiu zawodowym, społecznym i rodzinnym.</w:t>
      </w:r>
    </w:p>
  </w:footnote>
  <w:footnote w:id="5">
    <w:p w14:paraId="36EBC487" w14:textId="77777777" w:rsidR="009A6088" w:rsidRPr="003950C7" w:rsidRDefault="009A6088" w:rsidP="003950C7">
      <w:pPr>
        <w:pStyle w:val="Tekstpodstawowy"/>
        <w:spacing w:before="1"/>
        <w:ind w:right="-63"/>
        <w:jc w:val="both"/>
        <w:rPr>
          <w:rFonts w:asciiTheme="minorHAnsi" w:hAnsiTheme="minorHAnsi" w:cstheme="minorHAnsi"/>
          <w:b w:val="0"/>
          <w:i w:val="0"/>
          <w:sz w:val="14"/>
          <w:szCs w:val="14"/>
        </w:rPr>
      </w:pPr>
      <w:r w:rsidRPr="003950C7">
        <w:rPr>
          <w:rFonts w:asciiTheme="minorHAnsi" w:hAnsiTheme="minorHAnsi" w:cstheme="minorHAnsi"/>
          <w:b w:val="0"/>
          <w:i w:val="0"/>
          <w:sz w:val="14"/>
          <w:szCs w:val="14"/>
        </w:rPr>
        <w:footnoteRef/>
      </w:r>
      <w:r w:rsidRPr="003950C7">
        <w:rPr>
          <w:rFonts w:asciiTheme="minorHAnsi" w:hAnsiTheme="minorHAnsi" w:cstheme="minorHAnsi"/>
          <w:b w:val="0"/>
          <w:i w:val="0"/>
          <w:sz w:val="14"/>
          <w:szCs w:val="14"/>
        </w:rPr>
        <w:t xml:space="preserve"> Osoba wymagająca ze względu na stan zdrowia lub wiek stałej opieki, połączona więzami rodzinnymi lub powinowactwem z osobą objętą</w:t>
      </w:r>
      <w:r>
        <w:rPr>
          <w:rFonts w:asciiTheme="minorHAnsi" w:hAnsiTheme="minorHAnsi" w:cstheme="minorHAnsi"/>
          <w:b w:val="0"/>
          <w:i w:val="0"/>
          <w:sz w:val="14"/>
          <w:szCs w:val="14"/>
        </w:rPr>
        <w:t xml:space="preserve"> </w:t>
      </w:r>
      <w:r w:rsidRPr="003950C7">
        <w:rPr>
          <w:rFonts w:asciiTheme="minorHAnsi" w:hAnsiTheme="minorHAnsi" w:cstheme="minorHAnsi"/>
          <w:b w:val="0"/>
          <w:i w:val="0"/>
          <w:sz w:val="14"/>
          <w:szCs w:val="14"/>
        </w:rPr>
        <w:t>usługami lub instrumentami rynku pracy lub pozostająca z nią we wspólnym gospodarstwie domowym.</w:t>
      </w:r>
    </w:p>
  </w:footnote>
  <w:footnote w:id="6">
    <w:p w14:paraId="0DDF4AAF" w14:textId="77777777" w:rsidR="009A6088" w:rsidRDefault="009A6088" w:rsidP="003950C7">
      <w:pPr>
        <w:pStyle w:val="Tekstprzypisudolnego"/>
        <w:jc w:val="both"/>
      </w:pPr>
      <w:r w:rsidRPr="003950C7">
        <w:rPr>
          <w:rFonts w:asciiTheme="minorHAnsi" w:hAnsiTheme="minorHAnsi" w:cstheme="minorHAnsi"/>
          <w:sz w:val="14"/>
          <w:szCs w:val="14"/>
        </w:rPr>
        <w:footnoteRef/>
      </w:r>
      <w:r w:rsidRPr="003950C7">
        <w:rPr>
          <w:rFonts w:asciiTheme="minorHAnsi" w:hAnsiTheme="minorHAnsi" w:cstheme="minorHAnsi"/>
          <w:sz w:val="14"/>
          <w:szCs w:val="14"/>
        </w:rPr>
        <w:t xml:space="preserve"> Z pomocy żywnościowej mogą skorzystać osoby i rodziny znajdujące się w trudnej sytuacji życiowej, spełniające kryteria określone w art. 7 ustawy z dnia 12 marca 2004 r. o pomocy społecznej (Dz. U. z 2023 poz. 901 i 1693) i których dochód nie przekracza 265% kryterium dochodowego uprawnia</w:t>
      </w:r>
      <w:r>
        <w:rPr>
          <w:rFonts w:asciiTheme="minorHAnsi" w:hAnsiTheme="minorHAnsi" w:cstheme="minorHAnsi"/>
          <w:sz w:val="14"/>
          <w:szCs w:val="14"/>
        </w:rPr>
        <w:t xml:space="preserve">jącego do skorzystania z pomocy </w:t>
      </w:r>
      <w:r w:rsidRPr="003950C7">
        <w:rPr>
          <w:rFonts w:asciiTheme="minorHAnsi" w:hAnsiTheme="minorHAnsi" w:cstheme="minorHAnsi"/>
          <w:sz w:val="14"/>
          <w:szCs w:val="14"/>
        </w:rPr>
        <w:t>społecznej, tj. 2.056,40 PLN dla osoby samotnie gospodarującej i 1.590,00 PLN dla osoby w rodzinie. pomoc mogą uzyskać osoby najbard</w:t>
      </w:r>
      <w:r>
        <w:rPr>
          <w:rFonts w:asciiTheme="minorHAnsi" w:hAnsiTheme="minorHAnsi" w:cstheme="minorHAnsi"/>
          <w:sz w:val="14"/>
          <w:szCs w:val="14"/>
        </w:rPr>
        <w:t xml:space="preserve">ziej potrzebujące, które </w:t>
      </w:r>
      <w:r w:rsidRPr="003950C7">
        <w:rPr>
          <w:rFonts w:asciiTheme="minorHAnsi" w:hAnsiTheme="minorHAnsi" w:cstheme="minorHAnsi"/>
          <w:sz w:val="14"/>
          <w:szCs w:val="14"/>
        </w:rPr>
        <w:t>otrzymały skierowanie z Ośrodka Pomocy Społecznej.</w:t>
      </w:r>
    </w:p>
  </w:footnote>
  <w:footnote w:id="7">
    <w:p w14:paraId="4A40D4AB" w14:textId="77777777" w:rsidR="009A6088" w:rsidRPr="003950C7" w:rsidRDefault="009A6088" w:rsidP="003950C7">
      <w:pPr>
        <w:pStyle w:val="Tekstpodstawowy"/>
        <w:spacing w:before="1"/>
        <w:jc w:val="both"/>
        <w:rPr>
          <w:rFonts w:asciiTheme="minorHAnsi" w:hAnsiTheme="minorHAnsi" w:cstheme="minorHAnsi"/>
          <w:sz w:val="14"/>
          <w:szCs w:val="14"/>
        </w:rPr>
      </w:pPr>
      <w:r w:rsidRPr="003950C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950C7">
        <w:rPr>
          <w:rFonts w:asciiTheme="minorHAnsi" w:hAnsiTheme="minorHAnsi" w:cstheme="minorHAnsi"/>
          <w:sz w:val="14"/>
          <w:szCs w:val="14"/>
        </w:rPr>
        <w:t xml:space="preserve"> </w:t>
      </w:r>
      <w:r w:rsidRPr="003950C7">
        <w:rPr>
          <w:rStyle w:val="Pogrubienie"/>
          <w:rFonts w:asciiTheme="minorHAnsi" w:hAnsiTheme="minorHAnsi" w:cstheme="minorHAnsi"/>
          <w:b/>
          <w:sz w:val="14"/>
          <w:szCs w:val="14"/>
        </w:rPr>
        <w:t>Rodzinna lub instytucjonalna forma opieki sprawowana nad dziećmi w przypadku niemożności zapewnienia im opieki i wychowania przez</w:t>
      </w:r>
      <w:r>
        <w:rPr>
          <w:rStyle w:val="Pogrubienie"/>
          <w:rFonts w:asciiTheme="minorHAnsi" w:hAnsiTheme="minorHAnsi" w:cstheme="minorHAnsi"/>
          <w:b/>
          <w:sz w:val="14"/>
          <w:szCs w:val="14"/>
        </w:rPr>
        <w:t xml:space="preserve"> </w:t>
      </w:r>
      <w:r w:rsidRPr="003950C7">
        <w:rPr>
          <w:rStyle w:val="Pogrubienie"/>
          <w:rFonts w:asciiTheme="minorHAnsi" w:hAnsiTheme="minorHAnsi" w:cstheme="minorHAnsi"/>
          <w:b/>
          <w:sz w:val="14"/>
          <w:szCs w:val="14"/>
        </w:rPr>
        <w:t>rodziców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63C" w14:textId="77777777" w:rsidR="009A6088" w:rsidRDefault="009A6088" w:rsidP="001959F5">
    <w:pPr>
      <w:pStyle w:val="Nagwek"/>
      <w:jc w:val="right"/>
      <w:rPr>
        <w:rFonts w:ascii="Garamond" w:hAnsi="Garamond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D78485D" wp14:editId="1A7CE856">
          <wp:simplePos x="0" y="0"/>
          <wp:positionH relativeFrom="column">
            <wp:posOffset>146476</wp:posOffset>
          </wp:positionH>
          <wp:positionV relativeFrom="paragraph">
            <wp:posOffset>-154940</wp:posOffset>
          </wp:positionV>
          <wp:extent cx="5820770" cy="815731"/>
          <wp:effectExtent l="0" t="0" r="0" b="3810"/>
          <wp:wrapNone/>
          <wp:docPr id="1155537958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595721" name="Obraz 1" descr="Obraz zawierający tekst, Czcionka, biały, zrzut ekran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0770" cy="815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7C07F5" w14:textId="77777777" w:rsidR="009A6088" w:rsidRDefault="009A6088" w:rsidP="004625DC">
    <w:pPr>
      <w:pStyle w:val="Nagwek"/>
      <w:ind w:right="-262"/>
      <w:rPr>
        <w:rFonts w:ascii="Garamond" w:hAnsi="Garamond"/>
        <w:b/>
        <w:sz w:val="16"/>
        <w:szCs w:val="16"/>
      </w:rPr>
    </w:pPr>
  </w:p>
  <w:p w14:paraId="414A2BE1" w14:textId="21B8D2D3" w:rsidR="009A6088" w:rsidRPr="00383F65" w:rsidRDefault="00E53E39" w:rsidP="00383F65">
    <w:pPr>
      <w:pStyle w:val="Nagwek"/>
      <w:jc w:val="center"/>
      <w:rPr>
        <w:rFonts w:ascii="Garamond" w:hAnsi="Garamond"/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4E9E8D5" wp14:editId="6A823F07">
              <wp:simplePos x="0" y="0"/>
              <wp:positionH relativeFrom="column">
                <wp:posOffset>-228600</wp:posOffset>
              </wp:positionH>
              <wp:positionV relativeFrom="paragraph">
                <wp:posOffset>467994</wp:posOffset>
              </wp:positionV>
              <wp:extent cx="6400800" cy="0"/>
              <wp:effectExtent l="0" t="0" r="0" b="0"/>
              <wp:wrapNone/>
              <wp:docPr id="2050520705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3EABEB" id="Łącznik prosty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36.85pt" to="48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sBlMf90AAAAJAQAADwAAAAAAAAAAAAAAAAAJBAAAZHJzL2Rvd25yZXYu&#10;eG1sUEsFBgAAAAAEAAQA8wAAABMFAAAAAA==&#10;"/>
          </w:pict>
        </mc:Fallback>
      </mc:AlternateContent>
    </w:r>
  </w:p>
  <w:p w14:paraId="55822377" w14:textId="77777777" w:rsidR="009A6088" w:rsidRDefault="009A60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A0A"/>
    <w:multiLevelType w:val="hybridMultilevel"/>
    <w:tmpl w:val="2340D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11F57"/>
    <w:multiLevelType w:val="hybridMultilevel"/>
    <w:tmpl w:val="E9D42640"/>
    <w:lvl w:ilvl="0" w:tplc="C6DEE702">
      <w:start w:val="1"/>
      <w:numFmt w:val="decimal"/>
      <w:lvlText w:val="%1."/>
      <w:lvlJc w:val="left"/>
      <w:pPr>
        <w:ind w:left="818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4286A0">
      <w:numFmt w:val="bullet"/>
      <w:lvlText w:val="□"/>
      <w:lvlJc w:val="left"/>
      <w:pPr>
        <w:ind w:left="818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8BEA856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3" w:tplc="565A1070">
      <w:numFmt w:val="bullet"/>
      <w:lvlText w:val="•"/>
      <w:lvlJc w:val="left"/>
      <w:pPr>
        <w:ind w:left="3785" w:hanging="166"/>
      </w:pPr>
      <w:rPr>
        <w:rFonts w:hint="default"/>
        <w:lang w:val="pl-PL" w:eastAsia="en-US" w:bidi="ar-SA"/>
      </w:rPr>
    </w:lvl>
    <w:lvl w:ilvl="4" w:tplc="1D42B1C6">
      <w:numFmt w:val="bullet"/>
      <w:lvlText w:val="•"/>
      <w:lvlJc w:val="left"/>
      <w:pPr>
        <w:ind w:left="4774" w:hanging="166"/>
      </w:pPr>
      <w:rPr>
        <w:rFonts w:hint="default"/>
        <w:lang w:val="pl-PL" w:eastAsia="en-US" w:bidi="ar-SA"/>
      </w:rPr>
    </w:lvl>
    <w:lvl w:ilvl="5" w:tplc="861ED0D2">
      <w:numFmt w:val="bullet"/>
      <w:lvlText w:val="•"/>
      <w:lvlJc w:val="left"/>
      <w:pPr>
        <w:ind w:left="5763" w:hanging="166"/>
      </w:pPr>
      <w:rPr>
        <w:rFonts w:hint="default"/>
        <w:lang w:val="pl-PL" w:eastAsia="en-US" w:bidi="ar-SA"/>
      </w:rPr>
    </w:lvl>
    <w:lvl w:ilvl="6" w:tplc="89003420">
      <w:numFmt w:val="bullet"/>
      <w:lvlText w:val="•"/>
      <w:lvlJc w:val="left"/>
      <w:pPr>
        <w:ind w:left="6751" w:hanging="166"/>
      </w:pPr>
      <w:rPr>
        <w:rFonts w:hint="default"/>
        <w:lang w:val="pl-PL" w:eastAsia="en-US" w:bidi="ar-SA"/>
      </w:rPr>
    </w:lvl>
    <w:lvl w:ilvl="7" w:tplc="FEA253C4">
      <w:numFmt w:val="bullet"/>
      <w:lvlText w:val="•"/>
      <w:lvlJc w:val="left"/>
      <w:pPr>
        <w:ind w:left="7740" w:hanging="166"/>
      </w:pPr>
      <w:rPr>
        <w:rFonts w:hint="default"/>
        <w:lang w:val="pl-PL" w:eastAsia="en-US" w:bidi="ar-SA"/>
      </w:rPr>
    </w:lvl>
    <w:lvl w:ilvl="8" w:tplc="FFF88314">
      <w:numFmt w:val="bullet"/>
      <w:lvlText w:val="•"/>
      <w:lvlJc w:val="left"/>
      <w:pPr>
        <w:ind w:left="8729" w:hanging="166"/>
      </w:pPr>
      <w:rPr>
        <w:rFonts w:hint="default"/>
        <w:lang w:val="pl-PL" w:eastAsia="en-US" w:bidi="ar-SA"/>
      </w:rPr>
    </w:lvl>
  </w:abstractNum>
  <w:abstractNum w:abstractNumId="2" w15:restartNumberingAfterBreak="0">
    <w:nsid w:val="0E1A276C"/>
    <w:multiLevelType w:val="hybridMultilevel"/>
    <w:tmpl w:val="196C8962"/>
    <w:lvl w:ilvl="0" w:tplc="F5E883D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7EA888">
      <w:numFmt w:val="bullet"/>
      <w:lvlText w:val="•"/>
      <w:lvlJc w:val="left"/>
      <w:pPr>
        <w:ind w:left="1278" w:hanging="360"/>
      </w:pPr>
      <w:rPr>
        <w:rFonts w:hint="default"/>
        <w:lang w:val="pl-PL" w:eastAsia="en-US" w:bidi="ar-SA"/>
      </w:rPr>
    </w:lvl>
    <w:lvl w:ilvl="2" w:tplc="072EEC00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3" w:tplc="7E30537C">
      <w:numFmt w:val="bullet"/>
      <w:lvlText w:val="•"/>
      <w:lvlJc w:val="left"/>
      <w:pPr>
        <w:ind w:left="3111" w:hanging="360"/>
      </w:pPr>
      <w:rPr>
        <w:rFonts w:hint="default"/>
        <w:lang w:val="pl-PL" w:eastAsia="en-US" w:bidi="ar-SA"/>
      </w:rPr>
    </w:lvl>
    <w:lvl w:ilvl="4" w:tplc="13B698CE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5" w:tplc="A5A88ED4">
      <w:numFmt w:val="bullet"/>
      <w:lvlText w:val="•"/>
      <w:lvlJc w:val="left"/>
      <w:pPr>
        <w:ind w:left="4945" w:hanging="360"/>
      </w:pPr>
      <w:rPr>
        <w:rFonts w:hint="default"/>
        <w:lang w:val="pl-PL" w:eastAsia="en-US" w:bidi="ar-SA"/>
      </w:rPr>
    </w:lvl>
    <w:lvl w:ilvl="6" w:tplc="F22060EE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E0944AF8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9DDA4D2E">
      <w:numFmt w:val="bullet"/>
      <w:lvlText w:val="•"/>
      <w:lvlJc w:val="left"/>
      <w:pPr>
        <w:ind w:left="769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08B630E"/>
    <w:multiLevelType w:val="hybridMultilevel"/>
    <w:tmpl w:val="030AE68E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62C3"/>
    <w:multiLevelType w:val="hybridMultilevel"/>
    <w:tmpl w:val="58260BE4"/>
    <w:lvl w:ilvl="0" w:tplc="7D00CD86">
      <w:start w:val="1"/>
      <w:numFmt w:val="decimal"/>
      <w:lvlText w:val="%1."/>
      <w:lvlJc w:val="left"/>
      <w:pPr>
        <w:ind w:left="1039" w:hanging="221"/>
      </w:pPr>
      <w:rPr>
        <w:rFonts w:hint="default"/>
        <w:spacing w:val="-1"/>
        <w:w w:val="99"/>
        <w:lang w:val="pl-PL" w:eastAsia="en-US" w:bidi="ar-SA"/>
      </w:rPr>
    </w:lvl>
    <w:lvl w:ilvl="1" w:tplc="4B2E7C8C">
      <w:numFmt w:val="bullet"/>
      <w:lvlText w:val="•"/>
      <w:lvlJc w:val="left"/>
      <w:pPr>
        <w:ind w:left="2006" w:hanging="221"/>
      </w:pPr>
      <w:rPr>
        <w:rFonts w:hint="default"/>
        <w:lang w:val="pl-PL" w:eastAsia="en-US" w:bidi="ar-SA"/>
      </w:rPr>
    </w:lvl>
    <w:lvl w:ilvl="2" w:tplc="8844002E">
      <w:numFmt w:val="bullet"/>
      <w:lvlText w:val="•"/>
      <w:lvlJc w:val="left"/>
      <w:pPr>
        <w:ind w:left="2973" w:hanging="221"/>
      </w:pPr>
      <w:rPr>
        <w:rFonts w:hint="default"/>
        <w:lang w:val="pl-PL" w:eastAsia="en-US" w:bidi="ar-SA"/>
      </w:rPr>
    </w:lvl>
    <w:lvl w:ilvl="3" w:tplc="54FA91E2">
      <w:numFmt w:val="bullet"/>
      <w:lvlText w:val="•"/>
      <w:lvlJc w:val="left"/>
      <w:pPr>
        <w:ind w:left="3939" w:hanging="221"/>
      </w:pPr>
      <w:rPr>
        <w:rFonts w:hint="default"/>
        <w:lang w:val="pl-PL" w:eastAsia="en-US" w:bidi="ar-SA"/>
      </w:rPr>
    </w:lvl>
    <w:lvl w:ilvl="4" w:tplc="22C060E4">
      <w:numFmt w:val="bullet"/>
      <w:lvlText w:val="•"/>
      <w:lvlJc w:val="left"/>
      <w:pPr>
        <w:ind w:left="4906" w:hanging="221"/>
      </w:pPr>
      <w:rPr>
        <w:rFonts w:hint="default"/>
        <w:lang w:val="pl-PL" w:eastAsia="en-US" w:bidi="ar-SA"/>
      </w:rPr>
    </w:lvl>
    <w:lvl w:ilvl="5" w:tplc="645EEBC0">
      <w:numFmt w:val="bullet"/>
      <w:lvlText w:val="•"/>
      <w:lvlJc w:val="left"/>
      <w:pPr>
        <w:ind w:left="5873" w:hanging="221"/>
      </w:pPr>
      <w:rPr>
        <w:rFonts w:hint="default"/>
        <w:lang w:val="pl-PL" w:eastAsia="en-US" w:bidi="ar-SA"/>
      </w:rPr>
    </w:lvl>
    <w:lvl w:ilvl="6" w:tplc="C824871C">
      <w:numFmt w:val="bullet"/>
      <w:lvlText w:val="•"/>
      <w:lvlJc w:val="left"/>
      <w:pPr>
        <w:ind w:left="6839" w:hanging="221"/>
      </w:pPr>
      <w:rPr>
        <w:rFonts w:hint="default"/>
        <w:lang w:val="pl-PL" w:eastAsia="en-US" w:bidi="ar-SA"/>
      </w:rPr>
    </w:lvl>
    <w:lvl w:ilvl="7" w:tplc="E73436D6">
      <w:numFmt w:val="bullet"/>
      <w:lvlText w:val="•"/>
      <w:lvlJc w:val="left"/>
      <w:pPr>
        <w:ind w:left="7806" w:hanging="221"/>
      </w:pPr>
      <w:rPr>
        <w:rFonts w:hint="default"/>
        <w:lang w:val="pl-PL" w:eastAsia="en-US" w:bidi="ar-SA"/>
      </w:rPr>
    </w:lvl>
    <w:lvl w:ilvl="8" w:tplc="334C73FE">
      <w:numFmt w:val="bullet"/>
      <w:lvlText w:val="•"/>
      <w:lvlJc w:val="left"/>
      <w:pPr>
        <w:ind w:left="8773" w:hanging="221"/>
      </w:pPr>
      <w:rPr>
        <w:rFonts w:hint="default"/>
        <w:lang w:val="pl-PL" w:eastAsia="en-US" w:bidi="ar-SA"/>
      </w:rPr>
    </w:lvl>
  </w:abstractNum>
  <w:abstractNum w:abstractNumId="5" w15:restartNumberingAfterBreak="0">
    <w:nsid w:val="17553E63"/>
    <w:multiLevelType w:val="hybridMultilevel"/>
    <w:tmpl w:val="84AC2504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8FE"/>
    <w:multiLevelType w:val="hybridMultilevel"/>
    <w:tmpl w:val="6674E9AA"/>
    <w:lvl w:ilvl="0" w:tplc="DF4286A0">
      <w:numFmt w:val="bullet"/>
      <w:lvlText w:val="□"/>
      <w:lvlJc w:val="left"/>
      <w:pPr>
        <w:ind w:left="7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0B5088B"/>
    <w:multiLevelType w:val="hybridMultilevel"/>
    <w:tmpl w:val="EBCA3F9E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231"/>
    <w:multiLevelType w:val="hybridMultilevel"/>
    <w:tmpl w:val="82F436D0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A12"/>
    <w:multiLevelType w:val="hybridMultilevel"/>
    <w:tmpl w:val="B41634B0"/>
    <w:lvl w:ilvl="0" w:tplc="DF4286A0">
      <w:numFmt w:val="bullet"/>
      <w:lvlText w:val="□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29333F10"/>
    <w:multiLevelType w:val="hybridMultilevel"/>
    <w:tmpl w:val="37622220"/>
    <w:lvl w:ilvl="0" w:tplc="DF4286A0">
      <w:numFmt w:val="bullet"/>
      <w:lvlText w:val="□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2936491F"/>
    <w:multiLevelType w:val="hybridMultilevel"/>
    <w:tmpl w:val="DF0427FE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A6096"/>
    <w:multiLevelType w:val="hybridMultilevel"/>
    <w:tmpl w:val="C6C62A86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30FD1C02"/>
    <w:multiLevelType w:val="hybridMultilevel"/>
    <w:tmpl w:val="47DA0948"/>
    <w:lvl w:ilvl="0" w:tplc="DF4286A0">
      <w:numFmt w:val="bullet"/>
      <w:lvlText w:val="□"/>
      <w:lvlJc w:val="left"/>
      <w:pPr>
        <w:ind w:left="1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 w15:restartNumberingAfterBreak="0">
    <w:nsid w:val="31EC5AFB"/>
    <w:multiLevelType w:val="hybridMultilevel"/>
    <w:tmpl w:val="2DE4D142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33F33321"/>
    <w:multiLevelType w:val="hybridMultilevel"/>
    <w:tmpl w:val="5224B9F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07754E"/>
    <w:multiLevelType w:val="hybridMultilevel"/>
    <w:tmpl w:val="0206F108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F4371"/>
    <w:multiLevelType w:val="hybridMultilevel"/>
    <w:tmpl w:val="2FC62FB4"/>
    <w:lvl w:ilvl="0" w:tplc="DF4286A0">
      <w:numFmt w:val="bullet"/>
      <w:lvlText w:val="□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3AA76420"/>
    <w:multiLevelType w:val="hybridMultilevel"/>
    <w:tmpl w:val="C37A946E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378E4"/>
    <w:multiLevelType w:val="hybridMultilevel"/>
    <w:tmpl w:val="176CE35A"/>
    <w:lvl w:ilvl="0" w:tplc="DF4286A0">
      <w:numFmt w:val="bullet"/>
      <w:lvlText w:val="□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412575E3"/>
    <w:multiLevelType w:val="hybridMultilevel"/>
    <w:tmpl w:val="0E7ABB4E"/>
    <w:lvl w:ilvl="0" w:tplc="19A675CA">
      <w:start w:val="1"/>
      <w:numFmt w:val="decimal"/>
      <w:lvlText w:val="%1."/>
      <w:lvlJc w:val="left"/>
      <w:pPr>
        <w:ind w:left="825" w:hanging="36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702D676">
      <w:numFmt w:val="bullet"/>
      <w:lvlText w:val="•"/>
      <w:lvlJc w:val="left"/>
      <w:pPr>
        <w:ind w:left="1786" w:hanging="361"/>
      </w:pPr>
      <w:rPr>
        <w:rFonts w:hint="default"/>
        <w:lang w:val="pl-PL" w:eastAsia="en-US" w:bidi="ar-SA"/>
      </w:rPr>
    </w:lvl>
    <w:lvl w:ilvl="2" w:tplc="0EF40A00">
      <w:numFmt w:val="bullet"/>
      <w:lvlText w:val="•"/>
      <w:lvlJc w:val="left"/>
      <w:pPr>
        <w:ind w:left="2752" w:hanging="361"/>
      </w:pPr>
      <w:rPr>
        <w:rFonts w:hint="default"/>
        <w:lang w:val="pl-PL" w:eastAsia="en-US" w:bidi="ar-SA"/>
      </w:rPr>
    </w:lvl>
    <w:lvl w:ilvl="3" w:tplc="25D22CB6">
      <w:numFmt w:val="bullet"/>
      <w:lvlText w:val="•"/>
      <w:lvlJc w:val="left"/>
      <w:pPr>
        <w:ind w:left="3718" w:hanging="361"/>
      </w:pPr>
      <w:rPr>
        <w:rFonts w:hint="default"/>
        <w:lang w:val="pl-PL" w:eastAsia="en-US" w:bidi="ar-SA"/>
      </w:rPr>
    </w:lvl>
    <w:lvl w:ilvl="4" w:tplc="B0BCB3C8">
      <w:numFmt w:val="bullet"/>
      <w:lvlText w:val="•"/>
      <w:lvlJc w:val="left"/>
      <w:pPr>
        <w:ind w:left="4684" w:hanging="361"/>
      </w:pPr>
      <w:rPr>
        <w:rFonts w:hint="default"/>
        <w:lang w:val="pl-PL" w:eastAsia="en-US" w:bidi="ar-SA"/>
      </w:rPr>
    </w:lvl>
    <w:lvl w:ilvl="5" w:tplc="7E68DA86">
      <w:numFmt w:val="bullet"/>
      <w:lvlText w:val="•"/>
      <w:lvlJc w:val="left"/>
      <w:pPr>
        <w:ind w:left="5650" w:hanging="361"/>
      </w:pPr>
      <w:rPr>
        <w:rFonts w:hint="default"/>
        <w:lang w:val="pl-PL" w:eastAsia="en-US" w:bidi="ar-SA"/>
      </w:rPr>
    </w:lvl>
    <w:lvl w:ilvl="6" w:tplc="CF1C1E2C">
      <w:numFmt w:val="bullet"/>
      <w:lvlText w:val="•"/>
      <w:lvlJc w:val="left"/>
      <w:pPr>
        <w:ind w:left="6616" w:hanging="361"/>
      </w:pPr>
      <w:rPr>
        <w:rFonts w:hint="default"/>
        <w:lang w:val="pl-PL" w:eastAsia="en-US" w:bidi="ar-SA"/>
      </w:rPr>
    </w:lvl>
    <w:lvl w:ilvl="7" w:tplc="01268468">
      <w:numFmt w:val="bullet"/>
      <w:lvlText w:val="•"/>
      <w:lvlJc w:val="left"/>
      <w:pPr>
        <w:ind w:left="7582" w:hanging="361"/>
      </w:pPr>
      <w:rPr>
        <w:rFonts w:hint="default"/>
        <w:lang w:val="pl-PL" w:eastAsia="en-US" w:bidi="ar-SA"/>
      </w:rPr>
    </w:lvl>
    <w:lvl w:ilvl="8" w:tplc="ED42A27A">
      <w:numFmt w:val="bullet"/>
      <w:lvlText w:val="•"/>
      <w:lvlJc w:val="left"/>
      <w:pPr>
        <w:ind w:left="8548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433042CD"/>
    <w:multiLevelType w:val="hybridMultilevel"/>
    <w:tmpl w:val="B94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B7435"/>
    <w:multiLevelType w:val="hybridMultilevel"/>
    <w:tmpl w:val="C3565360"/>
    <w:lvl w:ilvl="0" w:tplc="F82A29C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478589C">
      <w:numFmt w:val="bullet"/>
      <w:lvlText w:val="•"/>
      <w:lvlJc w:val="left"/>
      <w:pPr>
        <w:ind w:left="1786" w:hanging="361"/>
      </w:pPr>
      <w:rPr>
        <w:rFonts w:hint="default"/>
        <w:lang w:val="pl-PL" w:eastAsia="en-US" w:bidi="ar-SA"/>
      </w:rPr>
    </w:lvl>
    <w:lvl w:ilvl="2" w:tplc="EAAA0156">
      <w:numFmt w:val="bullet"/>
      <w:lvlText w:val="•"/>
      <w:lvlJc w:val="left"/>
      <w:pPr>
        <w:ind w:left="2752" w:hanging="361"/>
      </w:pPr>
      <w:rPr>
        <w:rFonts w:hint="default"/>
        <w:lang w:val="pl-PL" w:eastAsia="en-US" w:bidi="ar-SA"/>
      </w:rPr>
    </w:lvl>
    <w:lvl w:ilvl="3" w:tplc="BCC4491E">
      <w:numFmt w:val="bullet"/>
      <w:lvlText w:val="•"/>
      <w:lvlJc w:val="left"/>
      <w:pPr>
        <w:ind w:left="3718" w:hanging="361"/>
      </w:pPr>
      <w:rPr>
        <w:rFonts w:hint="default"/>
        <w:lang w:val="pl-PL" w:eastAsia="en-US" w:bidi="ar-SA"/>
      </w:rPr>
    </w:lvl>
    <w:lvl w:ilvl="4" w:tplc="92A8CDFA">
      <w:numFmt w:val="bullet"/>
      <w:lvlText w:val="•"/>
      <w:lvlJc w:val="left"/>
      <w:pPr>
        <w:ind w:left="4684" w:hanging="361"/>
      </w:pPr>
      <w:rPr>
        <w:rFonts w:hint="default"/>
        <w:lang w:val="pl-PL" w:eastAsia="en-US" w:bidi="ar-SA"/>
      </w:rPr>
    </w:lvl>
    <w:lvl w:ilvl="5" w:tplc="96420350">
      <w:numFmt w:val="bullet"/>
      <w:lvlText w:val="•"/>
      <w:lvlJc w:val="left"/>
      <w:pPr>
        <w:ind w:left="5650" w:hanging="361"/>
      </w:pPr>
      <w:rPr>
        <w:rFonts w:hint="default"/>
        <w:lang w:val="pl-PL" w:eastAsia="en-US" w:bidi="ar-SA"/>
      </w:rPr>
    </w:lvl>
    <w:lvl w:ilvl="6" w:tplc="6FAA6354">
      <w:numFmt w:val="bullet"/>
      <w:lvlText w:val="•"/>
      <w:lvlJc w:val="left"/>
      <w:pPr>
        <w:ind w:left="6616" w:hanging="361"/>
      </w:pPr>
      <w:rPr>
        <w:rFonts w:hint="default"/>
        <w:lang w:val="pl-PL" w:eastAsia="en-US" w:bidi="ar-SA"/>
      </w:rPr>
    </w:lvl>
    <w:lvl w:ilvl="7" w:tplc="003C7D12">
      <w:numFmt w:val="bullet"/>
      <w:lvlText w:val="•"/>
      <w:lvlJc w:val="left"/>
      <w:pPr>
        <w:ind w:left="7582" w:hanging="361"/>
      </w:pPr>
      <w:rPr>
        <w:rFonts w:hint="default"/>
        <w:lang w:val="pl-PL" w:eastAsia="en-US" w:bidi="ar-SA"/>
      </w:rPr>
    </w:lvl>
    <w:lvl w:ilvl="8" w:tplc="88CECF62">
      <w:numFmt w:val="bullet"/>
      <w:lvlText w:val="•"/>
      <w:lvlJc w:val="left"/>
      <w:pPr>
        <w:ind w:left="8548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48262149"/>
    <w:multiLevelType w:val="hybridMultilevel"/>
    <w:tmpl w:val="51CC7968"/>
    <w:lvl w:ilvl="0" w:tplc="DF4286A0">
      <w:numFmt w:val="bullet"/>
      <w:lvlText w:val="□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48483178"/>
    <w:multiLevelType w:val="hybridMultilevel"/>
    <w:tmpl w:val="D128A182"/>
    <w:lvl w:ilvl="0" w:tplc="0415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5" w15:restartNumberingAfterBreak="0">
    <w:nsid w:val="491C0AAB"/>
    <w:multiLevelType w:val="hybridMultilevel"/>
    <w:tmpl w:val="E06ACED6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A6665"/>
    <w:multiLevelType w:val="hybridMultilevel"/>
    <w:tmpl w:val="4948A3DC"/>
    <w:lvl w:ilvl="0" w:tplc="DF4286A0">
      <w:numFmt w:val="bullet"/>
      <w:lvlText w:val="□"/>
      <w:lvlJc w:val="left"/>
      <w:pPr>
        <w:ind w:left="7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7" w15:restartNumberingAfterBreak="0">
    <w:nsid w:val="54DB1767"/>
    <w:multiLevelType w:val="hybridMultilevel"/>
    <w:tmpl w:val="20DE4680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8" w15:restartNumberingAfterBreak="0">
    <w:nsid w:val="566C32AC"/>
    <w:multiLevelType w:val="hybridMultilevel"/>
    <w:tmpl w:val="538A3BE4"/>
    <w:lvl w:ilvl="0" w:tplc="8050E8D4">
      <w:start w:val="3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/>
        <w:bCs/>
        <w:w w:val="10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 w15:restartNumberingAfterBreak="0">
    <w:nsid w:val="59891B35"/>
    <w:multiLevelType w:val="hybridMultilevel"/>
    <w:tmpl w:val="DCDED6CC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D46"/>
    <w:multiLevelType w:val="hybridMultilevel"/>
    <w:tmpl w:val="D45E9848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0316F"/>
    <w:multiLevelType w:val="hybridMultilevel"/>
    <w:tmpl w:val="2398FAC6"/>
    <w:lvl w:ilvl="0" w:tplc="DF4286A0">
      <w:numFmt w:val="bullet"/>
      <w:lvlText w:val="□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FAE5334"/>
    <w:multiLevelType w:val="hybridMultilevel"/>
    <w:tmpl w:val="0DB649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A40AE5"/>
    <w:multiLevelType w:val="hybridMultilevel"/>
    <w:tmpl w:val="2AF08F12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917C7"/>
    <w:multiLevelType w:val="hybridMultilevel"/>
    <w:tmpl w:val="E3388E7E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26EBB"/>
    <w:multiLevelType w:val="hybridMultilevel"/>
    <w:tmpl w:val="0DB64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153E24"/>
    <w:multiLevelType w:val="hybridMultilevel"/>
    <w:tmpl w:val="4FC21A4A"/>
    <w:lvl w:ilvl="0" w:tplc="DF4286A0">
      <w:numFmt w:val="bullet"/>
      <w:lvlText w:val="□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 w15:restartNumberingAfterBreak="0">
    <w:nsid w:val="70792C31"/>
    <w:multiLevelType w:val="hybridMultilevel"/>
    <w:tmpl w:val="63AE8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AA688F"/>
    <w:multiLevelType w:val="hybridMultilevel"/>
    <w:tmpl w:val="22EC0754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B5B97"/>
    <w:multiLevelType w:val="hybridMultilevel"/>
    <w:tmpl w:val="F63E55B2"/>
    <w:lvl w:ilvl="0" w:tplc="DF4286A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01226">
    <w:abstractNumId w:val="31"/>
  </w:num>
  <w:num w:numId="2" w16cid:durableId="597174514">
    <w:abstractNumId w:val="7"/>
  </w:num>
  <w:num w:numId="3" w16cid:durableId="802772032">
    <w:abstractNumId w:val="16"/>
  </w:num>
  <w:num w:numId="4" w16cid:durableId="467626819">
    <w:abstractNumId w:val="33"/>
  </w:num>
  <w:num w:numId="5" w16cid:durableId="179126005">
    <w:abstractNumId w:val="8"/>
  </w:num>
  <w:num w:numId="6" w16cid:durableId="1796211695">
    <w:abstractNumId w:val="5"/>
  </w:num>
  <w:num w:numId="7" w16cid:durableId="1232934650">
    <w:abstractNumId w:val="23"/>
  </w:num>
  <w:num w:numId="8" w16cid:durableId="819616209">
    <w:abstractNumId w:val="28"/>
  </w:num>
  <w:num w:numId="9" w16cid:durableId="1034378762">
    <w:abstractNumId w:val="24"/>
  </w:num>
  <w:num w:numId="10" w16cid:durableId="1458376375">
    <w:abstractNumId w:val="27"/>
  </w:num>
  <w:num w:numId="11" w16cid:durableId="1506476589">
    <w:abstractNumId w:val="14"/>
  </w:num>
  <w:num w:numId="12" w16cid:durableId="1276211213">
    <w:abstractNumId w:val="21"/>
  </w:num>
  <w:num w:numId="13" w16cid:durableId="655257791">
    <w:abstractNumId w:val="18"/>
  </w:num>
  <w:num w:numId="14" w16cid:durableId="1945309151">
    <w:abstractNumId w:val="38"/>
  </w:num>
  <w:num w:numId="15" w16cid:durableId="1286429950">
    <w:abstractNumId w:val="34"/>
  </w:num>
  <w:num w:numId="16" w16cid:durableId="838422279">
    <w:abstractNumId w:val="25"/>
  </w:num>
  <w:num w:numId="17" w16cid:durableId="414212175">
    <w:abstractNumId w:val="26"/>
  </w:num>
  <w:num w:numId="18" w16cid:durableId="1892573243">
    <w:abstractNumId w:val="3"/>
  </w:num>
  <w:num w:numId="19" w16cid:durableId="3436969">
    <w:abstractNumId w:val="11"/>
  </w:num>
  <w:num w:numId="20" w16cid:durableId="325322565">
    <w:abstractNumId w:val="30"/>
  </w:num>
  <w:num w:numId="21" w16cid:durableId="1992244635">
    <w:abstractNumId w:val="39"/>
  </w:num>
  <w:num w:numId="22" w16cid:durableId="893195817">
    <w:abstractNumId w:val="29"/>
  </w:num>
  <w:num w:numId="23" w16cid:durableId="470631159">
    <w:abstractNumId w:val="17"/>
  </w:num>
  <w:num w:numId="24" w16cid:durableId="586698738">
    <w:abstractNumId w:val="36"/>
  </w:num>
  <w:num w:numId="25" w16cid:durableId="1715080415">
    <w:abstractNumId w:val="10"/>
  </w:num>
  <w:num w:numId="26" w16cid:durableId="1440565724">
    <w:abstractNumId w:val="9"/>
  </w:num>
  <w:num w:numId="27" w16cid:durableId="1593128344">
    <w:abstractNumId w:val="19"/>
  </w:num>
  <w:num w:numId="28" w16cid:durableId="1992054851">
    <w:abstractNumId w:val="20"/>
  </w:num>
  <w:num w:numId="29" w16cid:durableId="1978299088">
    <w:abstractNumId w:val="35"/>
  </w:num>
  <w:num w:numId="30" w16cid:durableId="1001390689">
    <w:abstractNumId w:val="2"/>
  </w:num>
  <w:num w:numId="31" w16cid:durableId="1897159796">
    <w:abstractNumId w:val="15"/>
  </w:num>
  <w:num w:numId="32" w16cid:durableId="726073477">
    <w:abstractNumId w:val="32"/>
  </w:num>
  <w:num w:numId="33" w16cid:durableId="1935702601">
    <w:abstractNumId w:val="1"/>
  </w:num>
  <w:num w:numId="34" w16cid:durableId="873152642">
    <w:abstractNumId w:val="0"/>
  </w:num>
  <w:num w:numId="35" w16cid:durableId="363136585">
    <w:abstractNumId w:val="6"/>
  </w:num>
  <w:num w:numId="36" w16cid:durableId="629409115">
    <w:abstractNumId w:val="4"/>
  </w:num>
  <w:num w:numId="37" w16cid:durableId="1982803119">
    <w:abstractNumId w:val="37"/>
  </w:num>
  <w:num w:numId="38" w16cid:durableId="695158242">
    <w:abstractNumId w:val="13"/>
  </w:num>
  <w:num w:numId="39" w16cid:durableId="525992289">
    <w:abstractNumId w:val="22"/>
  </w:num>
  <w:num w:numId="40" w16cid:durableId="181463770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FD"/>
    <w:rsid w:val="0000293B"/>
    <w:rsid w:val="00003B22"/>
    <w:rsid w:val="00021DBE"/>
    <w:rsid w:val="00025966"/>
    <w:rsid w:val="00027B2E"/>
    <w:rsid w:val="000309FF"/>
    <w:rsid w:val="00033154"/>
    <w:rsid w:val="00050E1A"/>
    <w:rsid w:val="000524BC"/>
    <w:rsid w:val="00055179"/>
    <w:rsid w:val="00062B07"/>
    <w:rsid w:val="00064BF5"/>
    <w:rsid w:val="0006721D"/>
    <w:rsid w:val="000706A6"/>
    <w:rsid w:val="00071FFF"/>
    <w:rsid w:val="0008025D"/>
    <w:rsid w:val="000833A1"/>
    <w:rsid w:val="00092A05"/>
    <w:rsid w:val="000A1308"/>
    <w:rsid w:val="000A456E"/>
    <w:rsid w:val="000A545A"/>
    <w:rsid w:val="000B3BB2"/>
    <w:rsid w:val="000C168D"/>
    <w:rsid w:val="000C23D6"/>
    <w:rsid w:val="000C3DC2"/>
    <w:rsid w:val="000C6AF8"/>
    <w:rsid w:val="000D0B96"/>
    <w:rsid w:val="000D22B0"/>
    <w:rsid w:val="000E1165"/>
    <w:rsid w:val="000E715E"/>
    <w:rsid w:val="000F7A53"/>
    <w:rsid w:val="00114C9A"/>
    <w:rsid w:val="001152D5"/>
    <w:rsid w:val="00134ABC"/>
    <w:rsid w:val="00134C19"/>
    <w:rsid w:val="0013580A"/>
    <w:rsid w:val="0013605A"/>
    <w:rsid w:val="0013663F"/>
    <w:rsid w:val="00145F7D"/>
    <w:rsid w:val="00154C55"/>
    <w:rsid w:val="001608A6"/>
    <w:rsid w:val="0016117E"/>
    <w:rsid w:val="0016590A"/>
    <w:rsid w:val="00166470"/>
    <w:rsid w:val="00166FB3"/>
    <w:rsid w:val="00177F94"/>
    <w:rsid w:val="001809E2"/>
    <w:rsid w:val="001815F9"/>
    <w:rsid w:val="00182397"/>
    <w:rsid w:val="0018406C"/>
    <w:rsid w:val="00184941"/>
    <w:rsid w:val="00187865"/>
    <w:rsid w:val="00195036"/>
    <w:rsid w:val="001959F5"/>
    <w:rsid w:val="00196434"/>
    <w:rsid w:val="001B28C8"/>
    <w:rsid w:val="001B47BE"/>
    <w:rsid w:val="001B6481"/>
    <w:rsid w:val="001B7315"/>
    <w:rsid w:val="001C3A70"/>
    <w:rsid w:val="001D21C3"/>
    <w:rsid w:val="001D2ABF"/>
    <w:rsid w:val="001D6C7D"/>
    <w:rsid w:val="001E03F7"/>
    <w:rsid w:val="001F1973"/>
    <w:rsid w:val="001F25E5"/>
    <w:rsid w:val="001F74F2"/>
    <w:rsid w:val="002031E8"/>
    <w:rsid w:val="00204A36"/>
    <w:rsid w:val="00215B8B"/>
    <w:rsid w:val="002202A3"/>
    <w:rsid w:val="00224DB8"/>
    <w:rsid w:val="002532BA"/>
    <w:rsid w:val="00261D08"/>
    <w:rsid w:val="00273312"/>
    <w:rsid w:val="00273C39"/>
    <w:rsid w:val="00274E94"/>
    <w:rsid w:val="00276D53"/>
    <w:rsid w:val="00284055"/>
    <w:rsid w:val="002948F3"/>
    <w:rsid w:val="002953E1"/>
    <w:rsid w:val="00296557"/>
    <w:rsid w:val="00296E9D"/>
    <w:rsid w:val="002A675C"/>
    <w:rsid w:val="002B01F9"/>
    <w:rsid w:val="002B246D"/>
    <w:rsid w:val="002B48F3"/>
    <w:rsid w:val="002B5146"/>
    <w:rsid w:val="002B6B26"/>
    <w:rsid w:val="002B7657"/>
    <w:rsid w:val="002C20A8"/>
    <w:rsid w:val="002C44D6"/>
    <w:rsid w:val="002C7935"/>
    <w:rsid w:val="002D0824"/>
    <w:rsid w:val="002D209D"/>
    <w:rsid w:val="002D597B"/>
    <w:rsid w:val="002E1549"/>
    <w:rsid w:val="002E1F7F"/>
    <w:rsid w:val="002E4D3E"/>
    <w:rsid w:val="002E6057"/>
    <w:rsid w:val="002E7D44"/>
    <w:rsid w:val="002F63CB"/>
    <w:rsid w:val="002F6782"/>
    <w:rsid w:val="00300EDF"/>
    <w:rsid w:val="0031235C"/>
    <w:rsid w:val="00315AD6"/>
    <w:rsid w:val="0032323F"/>
    <w:rsid w:val="00324FA4"/>
    <w:rsid w:val="003263C7"/>
    <w:rsid w:val="00327E58"/>
    <w:rsid w:val="00333CA0"/>
    <w:rsid w:val="003354D0"/>
    <w:rsid w:val="00341117"/>
    <w:rsid w:val="00341A66"/>
    <w:rsid w:val="003507AC"/>
    <w:rsid w:val="00372DF2"/>
    <w:rsid w:val="00380CF0"/>
    <w:rsid w:val="003810BE"/>
    <w:rsid w:val="00381256"/>
    <w:rsid w:val="0038351D"/>
    <w:rsid w:val="00383F65"/>
    <w:rsid w:val="003870C1"/>
    <w:rsid w:val="003950C7"/>
    <w:rsid w:val="003A08DC"/>
    <w:rsid w:val="003A2D4D"/>
    <w:rsid w:val="003A392E"/>
    <w:rsid w:val="003B0C4F"/>
    <w:rsid w:val="003B6BE9"/>
    <w:rsid w:val="003C6EB8"/>
    <w:rsid w:val="003D0DAC"/>
    <w:rsid w:val="003D5741"/>
    <w:rsid w:val="003D6A5B"/>
    <w:rsid w:val="003E166E"/>
    <w:rsid w:val="003E74B7"/>
    <w:rsid w:val="003F6C99"/>
    <w:rsid w:val="00401AE6"/>
    <w:rsid w:val="00405504"/>
    <w:rsid w:val="0041148D"/>
    <w:rsid w:val="00416D80"/>
    <w:rsid w:val="0043192B"/>
    <w:rsid w:val="0043284D"/>
    <w:rsid w:val="0043796E"/>
    <w:rsid w:val="00445170"/>
    <w:rsid w:val="00450A08"/>
    <w:rsid w:val="00450AAA"/>
    <w:rsid w:val="004625DC"/>
    <w:rsid w:val="00471C86"/>
    <w:rsid w:val="00473E60"/>
    <w:rsid w:val="004770F8"/>
    <w:rsid w:val="00483777"/>
    <w:rsid w:val="00485CB7"/>
    <w:rsid w:val="00491B97"/>
    <w:rsid w:val="00493CDF"/>
    <w:rsid w:val="004A05CC"/>
    <w:rsid w:val="004A1BA9"/>
    <w:rsid w:val="004B1CE1"/>
    <w:rsid w:val="004B3491"/>
    <w:rsid w:val="004B3810"/>
    <w:rsid w:val="004B7A1D"/>
    <w:rsid w:val="004C16FC"/>
    <w:rsid w:val="004D0DAE"/>
    <w:rsid w:val="004D3A34"/>
    <w:rsid w:val="004E1E1F"/>
    <w:rsid w:val="004E6443"/>
    <w:rsid w:val="004F081C"/>
    <w:rsid w:val="0050569F"/>
    <w:rsid w:val="00514828"/>
    <w:rsid w:val="005245FE"/>
    <w:rsid w:val="00531D1C"/>
    <w:rsid w:val="0053592E"/>
    <w:rsid w:val="005469EB"/>
    <w:rsid w:val="0055136F"/>
    <w:rsid w:val="00555FE3"/>
    <w:rsid w:val="0056125F"/>
    <w:rsid w:val="0056367B"/>
    <w:rsid w:val="00566882"/>
    <w:rsid w:val="00567B41"/>
    <w:rsid w:val="00571062"/>
    <w:rsid w:val="00575CF8"/>
    <w:rsid w:val="005776F5"/>
    <w:rsid w:val="00582109"/>
    <w:rsid w:val="00585BB2"/>
    <w:rsid w:val="005919C1"/>
    <w:rsid w:val="00593243"/>
    <w:rsid w:val="005B01DF"/>
    <w:rsid w:val="005B51B6"/>
    <w:rsid w:val="005C6A52"/>
    <w:rsid w:val="005C6BD0"/>
    <w:rsid w:val="005C7217"/>
    <w:rsid w:val="005C7B75"/>
    <w:rsid w:val="005D3980"/>
    <w:rsid w:val="005D41EC"/>
    <w:rsid w:val="005E5B23"/>
    <w:rsid w:val="005E6960"/>
    <w:rsid w:val="005F1E1A"/>
    <w:rsid w:val="005F4174"/>
    <w:rsid w:val="006004CA"/>
    <w:rsid w:val="00603E44"/>
    <w:rsid w:val="00605D43"/>
    <w:rsid w:val="0062022C"/>
    <w:rsid w:val="0062090C"/>
    <w:rsid w:val="00627E75"/>
    <w:rsid w:val="00634520"/>
    <w:rsid w:val="00636928"/>
    <w:rsid w:val="006377E1"/>
    <w:rsid w:val="00644C0D"/>
    <w:rsid w:val="00650EC5"/>
    <w:rsid w:val="0065112C"/>
    <w:rsid w:val="00653FD7"/>
    <w:rsid w:val="00655F2A"/>
    <w:rsid w:val="00670FAB"/>
    <w:rsid w:val="0067100C"/>
    <w:rsid w:val="00671740"/>
    <w:rsid w:val="0067576E"/>
    <w:rsid w:val="006758C5"/>
    <w:rsid w:val="00677669"/>
    <w:rsid w:val="00683B3D"/>
    <w:rsid w:val="00684181"/>
    <w:rsid w:val="00684965"/>
    <w:rsid w:val="00685FDA"/>
    <w:rsid w:val="00694B90"/>
    <w:rsid w:val="00695704"/>
    <w:rsid w:val="006975B7"/>
    <w:rsid w:val="006A738C"/>
    <w:rsid w:val="006B0A65"/>
    <w:rsid w:val="006B15B9"/>
    <w:rsid w:val="006B7718"/>
    <w:rsid w:val="006B7D6E"/>
    <w:rsid w:val="006D188B"/>
    <w:rsid w:val="006D3975"/>
    <w:rsid w:val="006E1D24"/>
    <w:rsid w:val="006F5D0D"/>
    <w:rsid w:val="006F67D6"/>
    <w:rsid w:val="007031E1"/>
    <w:rsid w:val="00703ECB"/>
    <w:rsid w:val="00707A2E"/>
    <w:rsid w:val="00722E8C"/>
    <w:rsid w:val="00761101"/>
    <w:rsid w:val="00770259"/>
    <w:rsid w:val="00770768"/>
    <w:rsid w:val="00771242"/>
    <w:rsid w:val="007729EF"/>
    <w:rsid w:val="007733B2"/>
    <w:rsid w:val="00774950"/>
    <w:rsid w:val="007801CA"/>
    <w:rsid w:val="007966AB"/>
    <w:rsid w:val="007973BF"/>
    <w:rsid w:val="007A786A"/>
    <w:rsid w:val="007C6B91"/>
    <w:rsid w:val="007E3AE7"/>
    <w:rsid w:val="007F09CE"/>
    <w:rsid w:val="007F3D63"/>
    <w:rsid w:val="007F5869"/>
    <w:rsid w:val="00804313"/>
    <w:rsid w:val="0081098B"/>
    <w:rsid w:val="00811333"/>
    <w:rsid w:val="00820574"/>
    <w:rsid w:val="00826D15"/>
    <w:rsid w:val="008321CB"/>
    <w:rsid w:val="00832F12"/>
    <w:rsid w:val="00835FA9"/>
    <w:rsid w:val="0083722F"/>
    <w:rsid w:val="00841F22"/>
    <w:rsid w:val="00843C5E"/>
    <w:rsid w:val="00844458"/>
    <w:rsid w:val="00856E8E"/>
    <w:rsid w:val="008579EB"/>
    <w:rsid w:val="00862784"/>
    <w:rsid w:val="00870EEB"/>
    <w:rsid w:val="008808D2"/>
    <w:rsid w:val="0088151C"/>
    <w:rsid w:val="0088193A"/>
    <w:rsid w:val="008B48E2"/>
    <w:rsid w:val="008B7378"/>
    <w:rsid w:val="008C58AA"/>
    <w:rsid w:val="008C7B25"/>
    <w:rsid w:val="008D1973"/>
    <w:rsid w:val="008D1B84"/>
    <w:rsid w:val="008D3B21"/>
    <w:rsid w:val="008D519C"/>
    <w:rsid w:val="008D79B0"/>
    <w:rsid w:val="008E0717"/>
    <w:rsid w:val="008E1A46"/>
    <w:rsid w:val="008E47CE"/>
    <w:rsid w:val="008E5891"/>
    <w:rsid w:val="008E5F19"/>
    <w:rsid w:val="008F058D"/>
    <w:rsid w:val="008F665D"/>
    <w:rsid w:val="00913A40"/>
    <w:rsid w:val="00914E6D"/>
    <w:rsid w:val="00915365"/>
    <w:rsid w:val="0092450C"/>
    <w:rsid w:val="00925F18"/>
    <w:rsid w:val="009269C6"/>
    <w:rsid w:val="00932659"/>
    <w:rsid w:val="00941272"/>
    <w:rsid w:val="0094138F"/>
    <w:rsid w:val="00953C57"/>
    <w:rsid w:val="009628BD"/>
    <w:rsid w:val="00963583"/>
    <w:rsid w:val="009678D6"/>
    <w:rsid w:val="00981E75"/>
    <w:rsid w:val="00982EAD"/>
    <w:rsid w:val="0098701B"/>
    <w:rsid w:val="009911CA"/>
    <w:rsid w:val="009916C1"/>
    <w:rsid w:val="00994EA0"/>
    <w:rsid w:val="00995EA5"/>
    <w:rsid w:val="009A6088"/>
    <w:rsid w:val="009A6151"/>
    <w:rsid w:val="009C52C5"/>
    <w:rsid w:val="009D2539"/>
    <w:rsid w:val="009E7F22"/>
    <w:rsid w:val="009F5A43"/>
    <w:rsid w:val="00A10B32"/>
    <w:rsid w:val="00A11BFE"/>
    <w:rsid w:val="00A12B08"/>
    <w:rsid w:val="00A137F9"/>
    <w:rsid w:val="00A145E0"/>
    <w:rsid w:val="00A20390"/>
    <w:rsid w:val="00A2463F"/>
    <w:rsid w:val="00A247B8"/>
    <w:rsid w:val="00A275A3"/>
    <w:rsid w:val="00A27BFF"/>
    <w:rsid w:val="00A32E14"/>
    <w:rsid w:val="00A35097"/>
    <w:rsid w:val="00A35A47"/>
    <w:rsid w:val="00A36A3E"/>
    <w:rsid w:val="00A44BED"/>
    <w:rsid w:val="00A45520"/>
    <w:rsid w:val="00A45AC5"/>
    <w:rsid w:val="00A47197"/>
    <w:rsid w:val="00A50532"/>
    <w:rsid w:val="00A54EDC"/>
    <w:rsid w:val="00A56EC3"/>
    <w:rsid w:val="00A57298"/>
    <w:rsid w:val="00A63235"/>
    <w:rsid w:val="00A754AA"/>
    <w:rsid w:val="00A759BC"/>
    <w:rsid w:val="00A82E35"/>
    <w:rsid w:val="00A91F9B"/>
    <w:rsid w:val="00A955D8"/>
    <w:rsid w:val="00AA41AF"/>
    <w:rsid w:val="00AA6722"/>
    <w:rsid w:val="00AB4A4B"/>
    <w:rsid w:val="00AB555F"/>
    <w:rsid w:val="00AC3065"/>
    <w:rsid w:val="00AD684F"/>
    <w:rsid w:val="00AE3333"/>
    <w:rsid w:val="00AF1525"/>
    <w:rsid w:val="00AF1EA1"/>
    <w:rsid w:val="00B00511"/>
    <w:rsid w:val="00B03529"/>
    <w:rsid w:val="00B048AA"/>
    <w:rsid w:val="00B04A10"/>
    <w:rsid w:val="00B06DEA"/>
    <w:rsid w:val="00B06F9B"/>
    <w:rsid w:val="00B0740C"/>
    <w:rsid w:val="00B11E5B"/>
    <w:rsid w:val="00B1495A"/>
    <w:rsid w:val="00B17EA4"/>
    <w:rsid w:val="00B21AF0"/>
    <w:rsid w:val="00B34F76"/>
    <w:rsid w:val="00B356FC"/>
    <w:rsid w:val="00B424B4"/>
    <w:rsid w:val="00B42862"/>
    <w:rsid w:val="00B43E3C"/>
    <w:rsid w:val="00B450E4"/>
    <w:rsid w:val="00B45B3D"/>
    <w:rsid w:val="00B47610"/>
    <w:rsid w:val="00B53DA5"/>
    <w:rsid w:val="00B57158"/>
    <w:rsid w:val="00B61111"/>
    <w:rsid w:val="00B7464D"/>
    <w:rsid w:val="00B81E6A"/>
    <w:rsid w:val="00B83285"/>
    <w:rsid w:val="00B874A9"/>
    <w:rsid w:val="00B8770E"/>
    <w:rsid w:val="00B949D8"/>
    <w:rsid w:val="00B95E72"/>
    <w:rsid w:val="00BA068D"/>
    <w:rsid w:val="00BA1CD4"/>
    <w:rsid w:val="00BA68F1"/>
    <w:rsid w:val="00BB091E"/>
    <w:rsid w:val="00BD000E"/>
    <w:rsid w:val="00BD0EAE"/>
    <w:rsid w:val="00BE36C0"/>
    <w:rsid w:val="00BE40C0"/>
    <w:rsid w:val="00BF344F"/>
    <w:rsid w:val="00BF6C4E"/>
    <w:rsid w:val="00C067C6"/>
    <w:rsid w:val="00C20A83"/>
    <w:rsid w:val="00C21DD1"/>
    <w:rsid w:val="00C25D70"/>
    <w:rsid w:val="00C35EB4"/>
    <w:rsid w:val="00C37CCE"/>
    <w:rsid w:val="00C418EB"/>
    <w:rsid w:val="00C46FDA"/>
    <w:rsid w:val="00C53BF8"/>
    <w:rsid w:val="00C552E7"/>
    <w:rsid w:val="00C63ED2"/>
    <w:rsid w:val="00C714FD"/>
    <w:rsid w:val="00C718BD"/>
    <w:rsid w:val="00C77E7B"/>
    <w:rsid w:val="00C85D61"/>
    <w:rsid w:val="00C86552"/>
    <w:rsid w:val="00C92571"/>
    <w:rsid w:val="00C940DB"/>
    <w:rsid w:val="00C95198"/>
    <w:rsid w:val="00CA4B19"/>
    <w:rsid w:val="00CA65A7"/>
    <w:rsid w:val="00CA6C73"/>
    <w:rsid w:val="00CC5068"/>
    <w:rsid w:val="00CD1965"/>
    <w:rsid w:val="00CD4450"/>
    <w:rsid w:val="00CD53BD"/>
    <w:rsid w:val="00CE0BBD"/>
    <w:rsid w:val="00CE6F46"/>
    <w:rsid w:val="00D15D88"/>
    <w:rsid w:val="00D15FBE"/>
    <w:rsid w:val="00D175BD"/>
    <w:rsid w:val="00D206DA"/>
    <w:rsid w:val="00D23EDF"/>
    <w:rsid w:val="00D244BE"/>
    <w:rsid w:val="00D42D5F"/>
    <w:rsid w:val="00D43EE1"/>
    <w:rsid w:val="00D45ABF"/>
    <w:rsid w:val="00D57A64"/>
    <w:rsid w:val="00D61169"/>
    <w:rsid w:val="00D629BB"/>
    <w:rsid w:val="00D64590"/>
    <w:rsid w:val="00D71A10"/>
    <w:rsid w:val="00D72831"/>
    <w:rsid w:val="00D7380F"/>
    <w:rsid w:val="00D803C4"/>
    <w:rsid w:val="00D8762B"/>
    <w:rsid w:val="00D92D06"/>
    <w:rsid w:val="00DA1C65"/>
    <w:rsid w:val="00DB079F"/>
    <w:rsid w:val="00DB399B"/>
    <w:rsid w:val="00DC2145"/>
    <w:rsid w:val="00DC2DF5"/>
    <w:rsid w:val="00DC398F"/>
    <w:rsid w:val="00DC4286"/>
    <w:rsid w:val="00DC44D4"/>
    <w:rsid w:val="00DC7C31"/>
    <w:rsid w:val="00DD2D30"/>
    <w:rsid w:val="00DD435F"/>
    <w:rsid w:val="00DD5BE2"/>
    <w:rsid w:val="00DD79D0"/>
    <w:rsid w:val="00DE1722"/>
    <w:rsid w:val="00DE73A6"/>
    <w:rsid w:val="00DF122D"/>
    <w:rsid w:val="00DF6FD7"/>
    <w:rsid w:val="00DF72DA"/>
    <w:rsid w:val="00E02119"/>
    <w:rsid w:val="00E054DE"/>
    <w:rsid w:val="00E13771"/>
    <w:rsid w:val="00E178CB"/>
    <w:rsid w:val="00E204CD"/>
    <w:rsid w:val="00E26380"/>
    <w:rsid w:val="00E30808"/>
    <w:rsid w:val="00E375F0"/>
    <w:rsid w:val="00E41052"/>
    <w:rsid w:val="00E53A47"/>
    <w:rsid w:val="00E53E39"/>
    <w:rsid w:val="00E679F7"/>
    <w:rsid w:val="00E807D3"/>
    <w:rsid w:val="00E82CD6"/>
    <w:rsid w:val="00E83204"/>
    <w:rsid w:val="00E83BA2"/>
    <w:rsid w:val="00E84F10"/>
    <w:rsid w:val="00E953D2"/>
    <w:rsid w:val="00EA0224"/>
    <w:rsid w:val="00EA685E"/>
    <w:rsid w:val="00EB14DC"/>
    <w:rsid w:val="00EB2E68"/>
    <w:rsid w:val="00EB4869"/>
    <w:rsid w:val="00EB6D71"/>
    <w:rsid w:val="00EC2BFD"/>
    <w:rsid w:val="00EC3BA7"/>
    <w:rsid w:val="00EC5D37"/>
    <w:rsid w:val="00EE651A"/>
    <w:rsid w:val="00EF38B6"/>
    <w:rsid w:val="00EF77BF"/>
    <w:rsid w:val="00F0409A"/>
    <w:rsid w:val="00F0459A"/>
    <w:rsid w:val="00F04DF5"/>
    <w:rsid w:val="00F1426F"/>
    <w:rsid w:val="00F15774"/>
    <w:rsid w:val="00F26E51"/>
    <w:rsid w:val="00F41303"/>
    <w:rsid w:val="00F444A6"/>
    <w:rsid w:val="00F45BD7"/>
    <w:rsid w:val="00F5057E"/>
    <w:rsid w:val="00F51965"/>
    <w:rsid w:val="00F55F87"/>
    <w:rsid w:val="00F56B50"/>
    <w:rsid w:val="00F56CD4"/>
    <w:rsid w:val="00F61096"/>
    <w:rsid w:val="00F6211C"/>
    <w:rsid w:val="00F65C4F"/>
    <w:rsid w:val="00F670C5"/>
    <w:rsid w:val="00F75BF2"/>
    <w:rsid w:val="00F779B5"/>
    <w:rsid w:val="00F81612"/>
    <w:rsid w:val="00FB2C10"/>
    <w:rsid w:val="00FB2D97"/>
    <w:rsid w:val="00FC45CD"/>
    <w:rsid w:val="00FD2B50"/>
    <w:rsid w:val="00FE0A5E"/>
    <w:rsid w:val="00FF1C5E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5EE10"/>
  <w15:docId w15:val="{290A2B1D-E232-4F56-9B09-B5648AD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7A53"/>
  </w:style>
  <w:style w:type="paragraph" w:styleId="Nagwek1">
    <w:name w:val="heading 1"/>
    <w:basedOn w:val="Normalny"/>
    <w:next w:val="Normalny"/>
    <w:qFormat/>
    <w:rsid w:val="000F7A53"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38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6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6F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F38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06F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F7A53"/>
    <w:rPr>
      <w:b/>
      <w:i/>
      <w:sz w:val="22"/>
    </w:rPr>
  </w:style>
  <w:style w:type="paragraph" w:styleId="Nagwek">
    <w:name w:val="header"/>
    <w:basedOn w:val="Normalny"/>
    <w:rsid w:val="000F7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F7A5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0F7A53"/>
    <w:pPr>
      <w:suppressAutoHyphens/>
      <w:jc w:val="center"/>
    </w:pPr>
    <w:rPr>
      <w:rFonts w:ascii="Bookman Old Style" w:hAnsi="Bookman Old Style"/>
      <w:color w:val="000000"/>
      <w:sz w:val="28"/>
      <w:lang w:eastAsia="ar-SA"/>
    </w:rPr>
  </w:style>
  <w:style w:type="paragraph" w:styleId="Podtytu">
    <w:name w:val="Subtitle"/>
    <w:basedOn w:val="Normalny"/>
    <w:qFormat/>
    <w:rsid w:val="000F7A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F1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65A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B06F9B"/>
    <w:pPr>
      <w:spacing w:after="120" w:line="480" w:lineRule="auto"/>
    </w:pPr>
  </w:style>
  <w:style w:type="paragraph" w:customStyle="1" w:styleId="ElwiraTekst">
    <w:name w:val="Elwira Tekst"/>
    <w:basedOn w:val="Normalny"/>
    <w:link w:val="ElwiraTekstZnak"/>
    <w:rsid w:val="00B06F9B"/>
    <w:pPr>
      <w:suppressAutoHyphens/>
      <w:ind w:left="360"/>
      <w:jc w:val="both"/>
    </w:pPr>
    <w:rPr>
      <w:rFonts w:ascii="Garamond" w:hAnsi="Garamond"/>
      <w:sz w:val="22"/>
      <w:szCs w:val="22"/>
      <w:lang w:eastAsia="ar-SA"/>
    </w:rPr>
  </w:style>
  <w:style w:type="character" w:customStyle="1" w:styleId="ElwiraTekstZnak">
    <w:name w:val="Elwira Tekst Znak"/>
    <w:link w:val="ElwiraTekst"/>
    <w:rsid w:val="00B06F9B"/>
    <w:rPr>
      <w:rFonts w:ascii="Garamond" w:hAnsi="Garamond"/>
      <w:sz w:val="22"/>
      <w:szCs w:val="22"/>
      <w:lang w:val="pl-PL" w:eastAsia="ar-SA" w:bidi="ar-SA"/>
    </w:rPr>
  </w:style>
  <w:style w:type="paragraph" w:styleId="Tekstprzypisudolnego">
    <w:name w:val="footnote text"/>
    <w:basedOn w:val="Normalny"/>
    <w:link w:val="TekstprzypisudolnegoZnak"/>
    <w:semiHidden/>
    <w:rsid w:val="00B06F9B"/>
  </w:style>
  <w:style w:type="character" w:styleId="Odwoanieprzypisudolnego">
    <w:name w:val="footnote reference"/>
    <w:uiPriority w:val="99"/>
    <w:semiHidden/>
    <w:rsid w:val="00B06F9B"/>
    <w:rPr>
      <w:vertAlign w:val="superscript"/>
    </w:rPr>
  </w:style>
  <w:style w:type="character" w:styleId="Numerstrony">
    <w:name w:val="page number"/>
    <w:basedOn w:val="Domylnaczcionkaakapitu"/>
    <w:rsid w:val="00341117"/>
  </w:style>
  <w:style w:type="character" w:customStyle="1" w:styleId="Nagwek2Znak">
    <w:name w:val="Nagłówek 2 Znak"/>
    <w:link w:val="Nagwek2"/>
    <w:semiHidden/>
    <w:rsid w:val="00EF38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semiHidden/>
    <w:rsid w:val="00EF38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gwny">
    <w:name w:val="!tekst główny"/>
    <w:basedOn w:val="Normalny"/>
    <w:uiPriority w:val="99"/>
    <w:rsid w:val="00653FD7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240" w:lineRule="atLeast"/>
      <w:jc w:val="both"/>
      <w:textAlignment w:val="baseline"/>
    </w:pPr>
    <w:rPr>
      <w:rFonts w:ascii="MyriadPro-Regular" w:hAnsi="MyriadPro-Regular" w:cs="MyriadPro-Regular"/>
      <w:color w:val="000000"/>
    </w:rPr>
  </w:style>
  <w:style w:type="paragraph" w:customStyle="1" w:styleId="Default">
    <w:name w:val="Default"/>
    <w:rsid w:val="00471C8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aliases w:val="Paragraf"/>
    <w:basedOn w:val="Normalny"/>
    <w:uiPriority w:val="1"/>
    <w:qFormat/>
    <w:rsid w:val="00471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953E1"/>
  </w:style>
  <w:style w:type="character" w:customStyle="1" w:styleId="TekstprzypisukocowegoZnak">
    <w:name w:val="Tekst przypisu końcowego Znak"/>
    <w:basedOn w:val="Domylnaczcionkaakapitu"/>
    <w:link w:val="Tekstprzypisukocowego"/>
    <w:rsid w:val="002953E1"/>
  </w:style>
  <w:style w:type="character" w:styleId="Odwoanieprzypisukocowego">
    <w:name w:val="endnote reference"/>
    <w:rsid w:val="002953E1"/>
    <w:rPr>
      <w:vertAlign w:val="superscript"/>
    </w:rPr>
  </w:style>
  <w:style w:type="character" w:customStyle="1" w:styleId="StopkaZnak">
    <w:name w:val="Stopka Znak"/>
    <w:link w:val="Stopka"/>
    <w:uiPriority w:val="99"/>
    <w:rsid w:val="00FB2C10"/>
  </w:style>
  <w:style w:type="character" w:customStyle="1" w:styleId="TekstprzypisudolnegoZnak">
    <w:name w:val="Tekst przypisu dolnego Znak"/>
    <w:link w:val="Tekstprzypisudolnego"/>
    <w:semiHidden/>
    <w:rsid w:val="00D43EE1"/>
  </w:style>
  <w:style w:type="character" w:styleId="Pogrubienie">
    <w:name w:val="Strong"/>
    <w:uiPriority w:val="22"/>
    <w:qFormat/>
    <w:rsid w:val="00401A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5F1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15A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15AD6"/>
    <w:pPr>
      <w:widowControl w:val="0"/>
      <w:autoSpaceDE w:val="0"/>
      <w:autoSpaceDN w:val="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315A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S\Desktop\Nowe%20kwalifikacje%20-%20wi&#281;ksze%20szanse\UMOWY\Umowa%20o%20wsp&#243;lpracy%20Egzaminy%20wz&#243;r.doc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B2E2-810D-4156-A832-81E60D89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o wspólpracy Egzaminy wzór.docx</Template>
  <TotalTime>19</TotalTime>
  <Pages>12</Pages>
  <Words>3601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Miejski Urzad Pracy w Lublinie</Company>
  <LinksUpToDate>false</LinksUpToDate>
  <CharactersWithSpaces>25158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AMS</dc:creator>
  <cp:lastModifiedBy>KS14 LOS</cp:lastModifiedBy>
  <cp:revision>4</cp:revision>
  <cp:lastPrinted>2024-05-07T09:27:00Z</cp:lastPrinted>
  <dcterms:created xsi:type="dcterms:W3CDTF">2024-05-13T12:43:00Z</dcterms:created>
  <dcterms:modified xsi:type="dcterms:W3CDTF">2024-08-05T08:32:00Z</dcterms:modified>
</cp:coreProperties>
</file>